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66" w:rsidRPr="00266A39" w:rsidRDefault="00A91266" w:rsidP="00266A39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/>
          <w:b/>
          <w:kern w:val="3"/>
          <w:sz w:val="28"/>
          <w:szCs w:val="28"/>
        </w:rPr>
      </w:pPr>
      <w:r w:rsidRPr="00266A39">
        <w:rPr>
          <w:rFonts w:ascii="標楷體" w:eastAsia="標楷體" w:hAnsi="標楷體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左營</w:t>
      </w:r>
      <w:r w:rsidRPr="00266A39">
        <w:rPr>
          <w:rFonts w:ascii="標楷體" w:eastAsia="標楷體" w:hAnsi="標楷體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屏山</w:t>
      </w:r>
      <w:r w:rsidRPr="00266A39">
        <w:rPr>
          <w:rFonts w:ascii="標楷體" w:eastAsia="標楷體" w:hAnsi="標楷體" w:hint="eastAsia"/>
          <w:b/>
          <w:kern w:val="3"/>
          <w:sz w:val="28"/>
          <w:szCs w:val="28"/>
        </w:rPr>
        <w:t>國小</w:t>
      </w:r>
      <w:r w:rsidRPr="00266A39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FF0000"/>
          <w:kern w:val="3"/>
          <w:sz w:val="28"/>
          <w:szCs w:val="28"/>
          <w:u w:val="single"/>
        </w:rPr>
        <w:t>六</w:t>
      </w:r>
      <w:r>
        <w:rPr>
          <w:rFonts w:ascii="標楷體" w:eastAsia="標楷體" w:hAnsi="標楷體"/>
          <w:b/>
          <w:color w:val="FF0000"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hint="eastAsia"/>
          <w:b/>
          <w:kern w:val="3"/>
          <w:sz w:val="28"/>
          <w:szCs w:val="28"/>
        </w:rPr>
        <w:t>年級第</w:t>
      </w:r>
      <w:r w:rsidRPr="00266A39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B10DB4">
        <w:rPr>
          <w:rFonts w:ascii="標楷體" w:eastAsia="標楷體" w:hAnsi="標楷體"/>
          <w:b/>
          <w:color w:val="FF0000"/>
          <w:kern w:val="3"/>
          <w:sz w:val="28"/>
          <w:szCs w:val="28"/>
          <w:u w:val="single"/>
        </w:rPr>
        <w:t>2</w:t>
      </w:r>
      <w:r>
        <w:rPr>
          <w:rFonts w:ascii="標楷體" w:eastAsia="標楷體" w:hAnsi="標楷體"/>
          <w:b/>
          <w:color w:val="FF0000"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hint="eastAsia"/>
          <w:b/>
          <w:kern w:val="3"/>
          <w:sz w:val="28"/>
          <w:szCs w:val="28"/>
        </w:rPr>
        <w:t>學期</w:t>
      </w:r>
      <w:r>
        <w:rPr>
          <w:rFonts w:ascii="標楷體" w:eastAsia="標楷體" w:hAnsi="標楷體"/>
          <w:b/>
          <w:kern w:val="3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彈性學習課程</w:t>
      </w:r>
      <w:r>
        <w:rPr>
          <w:rFonts w:ascii="標楷體" w:eastAsia="標楷體" w:hAnsi="標楷體"/>
          <w:b/>
          <w:kern w:val="3"/>
          <w:sz w:val="28"/>
          <w:szCs w:val="28"/>
        </w:rPr>
        <w:t>(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節數</w:t>
      </w:r>
      <w:r>
        <w:rPr>
          <w:rFonts w:ascii="標楷體" w:eastAsia="標楷體" w:hAnsi="標楷體"/>
          <w:b/>
          <w:kern w:val="3"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進度表</w:t>
      </w:r>
      <w:bookmarkStart w:id="0" w:name="_GoBack"/>
      <w:bookmarkEnd w:id="0"/>
      <w:r w:rsidRPr="00266A39">
        <w:rPr>
          <w:rFonts w:ascii="標楷體" w:eastAsia="標楷體" w:hAnsi="標楷體"/>
          <w:b/>
          <w:color w:val="FF0000"/>
          <w:kern w:val="3"/>
          <w:sz w:val="28"/>
          <w:szCs w:val="28"/>
        </w:rPr>
        <w:t>(</w:t>
      </w:r>
      <w:r w:rsidRPr="00266A39">
        <w:rPr>
          <w:rFonts w:ascii="標楷體" w:eastAsia="標楷體" w:hAnsi="標楷體" w:hint="eastAsia"/>
          <w:b/>
          <w:color w:val="FF0000"/>
          <w:kern w:val="3"/>
          <w:sz w:val="28"/>
          <w:szCs w:val="28"/>
        </w:rPr>
        <w:t>九貫</w:t>
      </w:r>
      <w:r w:rsidRPr="00266A39">
        <w:rPr>
          <w:rFonts w:ascii="標楷體" w:eastAsia="標楷體" w:hAnsi="標楷體"/>
          <w:b/>
          <w:color w:val="FF0000"/>
          <w:kern w:val="3"/>
          <w:sz w:val="28"/>
          <w:szCs w:val="28"/>
        </w:rPr>
        <w:t>)</w:t>
      </w:r>
    </w:p>
    <w:tbl>
      <w:tblPr>
        <w:tblW w:w="15730" w:type="dxa"/>
        <w:tblCellMar>
          <w:left w:w="10" w:type="dxa"/>
          <w:right w:w="10" w:type="dxa"/>
        </w:tblCellMar>
        <w:tblLook w:val="00A0"/>
      </w:tblPr>
      <w:tblGrid>
        <w:gridCol w:w="1552"/>
        <w:gridCol w:w="1512"/>
        <w:gridCol w:w="1513"/>
        <w:gridCol w:w="1512"/>
        <w:gridCol w:w="1579"/>
        <w:gridCol w:w="1320"/>
        <w:gridCol w:w="1200"/>
        <w:gridCol w:w="1241"/>
        <w:gridCol w:w="1635"/>
        <w:gridCol w:w="1575"/>
        <w:gridCol w:w="1091"/>
      </w:tblGrid>
      <w:tr w:rsidR="00A91266" w:rsidRPr="004E456F" w:rsidTr="00725AB0">
        <w:trPr>
          <w:trHeight w:val="503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66A39">
              <w:rPr>
                <w:rFonts w:ascii="標楷體" w:eastAsia="標楷體" w:hAnsi="標楷體"/>
                <w:kern w:val="3"/>
                <w:szCs w:val="24"/>
              </w:rPr>
              <w:t xml:space="preserve">   </w:t>
            </w:r>
            <w:r w:rsidRPr="00266A39">
              <w:rPr>
                <w:rFonts w:ascii="標楷體" w:eastAsia="標楷體" w:hAnsi="標楷體" w:hint="eastAsia"/>
                <w:kern w:val="3"/>
                <w:szCs w:val="24"/>
              </w:rPr>
              <w:t>課程類別</w:t>
            </w:r>
            <w:r w:rsidRPr="00266A39">
              <w:rPr>
                <w:rFonts w:ascii="標楷體" w:eastAsia="標楷體" w:hAnsi="標楷體"/>
                <w:kern w:val="3"/>
                <w:szCs w:val="24"/>
              </w:rPr>
              <w:t>/</w:t>
            </w:r>
          </w:p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/>
                <w:kern w:val="3"/>
                <w:sz w:val="16"/>
                <w:szCs w:val="16"/>
              </w:rPr>
            </w:pPr>
            <w:r w:rsidRPr="00266A39">
              <w:rPr>
                <w:rFonts w:ascii="標楷體" w:eastAsia="標楷體" w:hAnsi="標楷體"/>
                <w:kern w:val="3"/>
                <w:szCs w:val="24"/>
              </w:rPr>
              <w:t xml:space="preserve">     </w:t>
            </w:r>
            <w:r w:rsidRPr="00266A39">
              <w:rPr>
                <w:rFonts w:ascii="標楷體" w:eastAsia="標楷體" w:hAnsi="標楷體" w:hint="eastAsia"/>
                <w:kern w:val="3"/>
                <w:sz w:val="16"/>
                <w:szCs w:val="16"/>
              </w:rPr>
              <w:t>主題</w:t>
            </w:r>
            <w:r w:rsidRPr="00266A39">
              <w:rPr>
                <w:rFonts w:ascii="標楷體" w:eastAsia="標楷體" w:hAnsi="標楷體"/>
                <w:kern w:val="3"/>
                <w:sz w:val="16"/>
                <w:szCs w:val="16"/>
              </w:rPr>
              <w:t>(</w:t>
            </w:r>
            <w:r w:rsidRPr="00266A39">
              <w:rPr>
                <w:rFonts w:ascii="標楷體" w:eastAsia="標楷體" w:hAnsi="標楷體" w:hint="eastAsia"/>
                <w:kern w:val="3"/>
                <w:sz w:val="16"/>
                <w:szCs w:val="16"/>
              </w:rPr>
              <w:t>名稱</w:t>
            </w:r>
            <w:r w:rsidRPr="00266A39">
              <w:rPr>
                <w:rFonts w:ascii="標楷體" w:eastAsia="標楷體" w:hAnsi="標楷體"/>
                <w:kern w:val="3"/>
                <w:sz w:val="16"/>
                <w:szCs w:val="16"/>
              </w:rPr>
              <w:t>)</w:t>
            </w:r>
          </w:p>
          <w:p w:rsidR="00A91266" w:rsidRPr="00266A39" w:rsidRDefault="00A91266" w:rsidP="000874A7">
            <w:pPr>
              <w:widowControl/>
              <w:autoSpaceDN w:val="0"/>
              <w:adjustRightInd w:val="0"/>
              <w:snapToGrid w:val="0"/>
              <w:spacing w:beforeLines="50" w:line="240" w:lineRule="atLeast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66A39">
              <w:rPr>
                <w:rFonts w:ascii="標楷體" w:eastAsia="標楷體" w:hAnsi="標楷體" w:hint="eastAsia"/>
                <w:kern w:val="3"/>
                <w:szCs w:val="24"/>
              </w:rPr>
              <w:t>週次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/>
                <w:b/>
                <w:kern w:val="3"/>
                <w:szCs w:val="24"/>
              </w:rPr>
              <w:t>a</w:t>
            </w:r>
            <w:r w:rsidRPr="00266A39">
              <w:rPr>
                <w:rFonts w:ascii="標楷體" w:eastAsia="標楷體" w:hAnsi="標楷體" w:hint="eastAsia"/>
                <w:b/>
                <w:kern w:val="3"/>
                <w:szCs w:val="24"/>
              </w:rPr>
              <w:t>：跨領域統整性主題</w:t>
            </w:r>
            <w:r w:rsidRPr="00266A39">
              <w:rPr>
                <w:rFonts w:ascii="標楷體" w:eastAsia="標楷體" w:hAnsi="標楷體"/>
                <w:b/>
                <w:kern w:val="3"/>
                <w:szCs w:val="24"/>
              </w:rPr>
              <w:t>/</w:t>
            </w:r>
            <w:r w:rsidRPr="00266A39">
              <w:rPr>
                <w:rFonts w:ascii="標楷體" w:eastAsia="標楷體" w:hAnsi="標楷體" w:hint="eastAsia"/>
                <w:b/>
                <w:kern w:val="3"/>
                <w:szCs w:val="24"/>
              </w:rPr>
              <w:t>專題</w:t>
            </w:r>
            <w:r w:rsidRPr="00266A39">
              <w:rPr>
                <w:rFonts w:ascii="標楷體" w:eastAsia="標楷體" w:hAnsi="標楷體"/>
                <w:b/>
                <w:kern w:val="3"/>
                <w:szCs w:val="24"/>
              </w:rPr>
              <w:t>/</w:t>
            </w:r>
            <w:r w:rsidRPr="00266A39">
              <w:rPr>
                <w:rFonts w:ascii="標楷體" w:eastAsia="標楷體" w:hAnsi="標楷體" w:hint="eastAsia"/>
                <w:b/>
                <w:kern w:val="3"/>
                <w:szCs w:val="24"/>
              </w:rPr>
              <w:t>議題探究課程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/>
                <w:b/>
                <w:kern w:val="3"/>
                <w:szCs w:val="24"/>
              </w:rPr>
              <w:t>b</w:t>
            </w:r>
            <w:r w:rsidRPr="00266A39">
              <w:rPr>
                <w:rFonts w:ascii="標楷體" w:eastAsia="標楷體" w:hAnsi="標楷體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80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/>
                <w:b/>
                <w:kern w:val="3"/>
                <w:szCs w:val="24"/>
              </w:rPr>
              <w:t>d</w:t>
            </w:r>
            <w:r w:rsidRPr="00266A39">
              <w:rPr>
                <w:rFonts w:ascii="標楷體" w:eastAsia="標楷體" w:hAnsi="標楷體" w:hint="eastAsia"/>
                <w:b/>
                <w:kern w:val="3"/>
                <w:szCs w:val="24"/>
              </w:rPr>
              <w:t>：其他類課程</w:t>
            </w:r>
          </w:p>
        </w:tc>
      </w:tr>
      <w:tr w:rsidR="00A91266" w:rsidRPr="004E456F" w:rsidTr="000C4D49">
        <w:trPr>
          <w:trHeight w:val="582"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901DFB" w:rsidRDefault="00A91266" w:rsidP="00AE1B74">
            <w:pPr>
              <w:pStyle w:val="NoSpacing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97305">
              <w:rPr>
                <w:rFonts w:hint="eastAsia"/>
                <w:sz w:val="20"/>
                <w:szCs w:val="20"/>
              </w:rPr>
              <w:t>生活大考驗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901DFB" w:rsidRDefault="00A91266" w:rsidP="00AE1B74">
            <w:pPr>
              <w:pStyle w:val="NoSpacing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英語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901DFB" w:rsidRDefault="00A91266" w:rsidP="00AE1B74">
            <w:pPr>
              <w:pStyle w:val="NoSpacing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資訊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C2223E" w:rsidRDefault="00A91266" w:rsidP="00831F24">
            <w:pPr>
              <w:pStyle w:val="NoSpacing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  <w:r w:rsidRPr="00B16394">
              <w:rPr>
                <w:rFonts w:ascii="標楷體" w:eastAsia="標楷體" w:hAnsi="標楷體" w:hint="eastAsia"/>
              </w:rPr>
              <w:t>學習扶助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B16394" w:rsidRDefault="00A91266" w:rsidP="00831F24">
            <w:pPr>
              <w:pStyle w:val="NoSpacing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 w:rsidRPr="00B16394">
              <w:rPr>
                <w:rFonts w:ascii="標楷體" w:eastAsia="標楷體" w:hAnsi="標楷體" w:hint="eastAsia"/>
              </w:rPr>
              <w:t>學習扶助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266" w:rsidRPr="003D0AE5" w:rsidRDefault="00A91266" w:rsidP="00AE1B74">
            <w:pPr>
              <w:pStyle w:val="NoSpacing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D0AE5">
              <w:rPr>
                <w:rFonts w:ascii="標楷體" w:eastAsia="標楷體" w:hAnsi="標楷體"/>
              </w:rPr>
              <w:t>D-1</w:t>
            </w:r>
            <w:r w:rsidRPr="003D0AE5">
              <w:rPr>
                <w:rFonts w:ascii="標楷體" w:eastAsia="標楷體" w:hAnsi="標楷體" w:hint="eastAsia"/>
              </w:rPr>
              <w:t>健康小達人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B16394" w:rsidRDefault="00A91266" w:rsidP="00AE1B74">
            <w:pPr>
              <w:pStyle w:val="NoSpacing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825D3">
              <w:rPr>
                <w:rFonts w:ascii="標楷體" w:eastAsia="標楷體" w:hAnsi="標楷體"/>
              </w:rPr>
              <w:t>D-2</w:t>
            </w:r>
            <w:r w:rsidRPr="001825D3">
              <w:rPr>
                <w:rFonts w:ascii="標楷體" w:eastAsia="標楷體" w:hAnsi="標楷體" w:hint="eastAsia"/>
              </w:rPr>
              <w:t>運動小鐵人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52792B" w:rsidRDefault="00A91266" w:rsidP="00AE1B74">
            <w:pPr>
              <w:pStyle w:val="NoSpacing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2792B">
              <w:rPr>
                <w:rFonts w:ascii="標楷體" w:eastAsia="標楷體" w:hAnsi="標楷體"/>
              </w:rPr>
              <w:t>D-3</w:t>
            </w:r>
            <w:r w:rsidRPr="0052792B">
              <w:rPr>
                <w:rFonts w:ascii="標楷體" w:eastAsia="標楷體" w:hAnsi="標楷體" w:hint="eastAsia"/>
              </w:rPr>
              <w:t>感恩小天使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266" w:rsidRPr="0052792B" w:rsidRDefault="00A91266" w:rsidP="00AE1B74">
            <w:pPr>
              <w:pStyle w:val="NoSpacing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91266" w:rsidRPr="004E456F" w:rsidTr="001962A2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66A39">
              <w:rPr>
                <w:rFonts w:ascii="標楷體" w:eastAsia="標楷體" w:hAnsi="標楷體" w:hint="eastAsia"/>
                <w:kern w:val="3"/>
                <w:szCs w:val="24"/>
              </w:rPr>
              <w:t>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66" w:rsidRDefault="00A91266">
            <w:r w:rsidRPr="005F3A47">
              <w:rPr>
                <w:rFonts w:ascii="標楷體" w:eastAsia="標楷體" w:hAnsi="標楷體"/>
              </w:rPr>
              <w:t>SA:</w:t>
            </w:r>
            <w:r w:rsidRPr="005F3A47">
              <w:rPr>
                <w:rFonts w:ascii="標楷體" w:eastAsia="標楷體" w:hAnsi="標楷體" w:hint="eastAsia"/>
              </w:rPr>
              <w:t>生活大考驗</w:t>
            </w:r>
            <w:r w:rsidRPr="005F3A47">
              <w:rPr>
                <w:rFonts w:ascii="標楷體" w:eastAsia="標楷體" w:hAnsi="標楷體"/>
              </w:rPr>
              <w:br/>
            </w:r>
            <w:r w:rsidRPr="005F3A47">
              <w:rPr>
                <w:rFonts w:ascii="標楷體" w:eastAsia="標楷體" w:hAnsi="標楷體" w:hint="eastAsia"/>
              </w:rPr>
              <w:t>一、衣</w:t>
            </w:r>
            <w:r w:rsidRPr="005F3A47">
              <w:rPr>
                <w:rFonts w:ascii="標楷體" w:eastAsia="標楷體" w:hAnsi="標楷體"/>
              </w:rPr>
              <w:t>-</w:t>
            </w:r>
            <w:r w:rsidRPr="005F3A47">
              <w:rPr>
                <w:rFonts w:ascii="標楷體" w:eastAsia="標楷體" w:hAnsi="標楷體" w:hint="eastAsia"/>
              </w:rPr>
              <w:t>會縫鈕釦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090E7F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第七冊複習</w:t>
            </w:r>
            <w:r w:rsidRPr="00090E7F">
              <w:rPr>
                <w:rFonts w:ascii="標楷體" w:eastAsia="標楷體" w:hAnsi="標楷體"/>
              </w:rPr>
              <w:t>/</w:t>
            </w:r>
          </w:p>
          <w:p w:rsidR="00A91266" w:rsidRPr="00090E7F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/>
              </w:rPr>
              <w:t>Starter Unit</w:t>
            </w:r>
          </w:p>
          <w:p w:rsidR="00A91266" w:rsidRPr="00161F15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CC51FD" w:rsidRDefault="00A91266" w:rsidP="004E2C7E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一、媒體素材的取得：數位資源智慧分享【資訊倫理教育】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第壹單元巧妙的語言</w:t>
            </w:r>
          </w:p>
          <w:p w:rsidR="00A91266" w:rsidRPr="00831D0B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第一課不可以翻魚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66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91266" w:rsidRPr="00C8582F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一、分數與小數的計算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266" w:rsidRPr="00C8582F" w:rsidRDefault="00A91266" w:rsidP="002117FB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91266" w:rsidRPr="004E456F" w:rsidTr="001962A2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66A39">
              <w:rPr>
                <w:rFonts w:ascii="標楷體" w:eastAsia="標楷體" w:hAnsi="標楷體" w:hint="eastAsia"/>
                <w:kern w:val="3"/>
                <w:szCs w:val="24"/>
              </w:rPr>
              <w:t>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66" w:rsidRDefault="00A91266">
            <w:r w:rsidRPr="005F3A47">
              <w:rPr>
                <w:rFonts w:ascii="標楷體" w:eastAsia="標楷體" w:hAnsi="標楷體"/>
              </w:rPr>
              <w:t>SA:</w:t>
            </w:r>
            <w:r w:rsidRPr="005F3A47">
              <w:rPr>
                <w:rFonts w:ascii="標楷體" w:eastAsia="標楷體" w:hAnsi="標楷體" w:hint="eastAsia"/>
              </w:rPr>
              <w:t>生活大考驗</w:t>
            </w:r>
            <w:r w:rsidRPr="005F3A47">
              <w:rPr>
                <w:rFonts w:ascii="標楷體" w:eastAsia="標楷體" w:hAnsi="標楷體"/>
              </w:rPr>
              <w:br/>
            </w:r>
            <w:r w:rsidRPr="005F3A47">
              <w:rPr>
                <w:rFonts w:ascii="標楷體" w:eastAsia="標楷體" w:hAnsi="標楷體" w:hint="eastAsia"/>
              </w:rPr>
              <w:t>一、衣</w:t>
            </w:r>
            <w:r w:rsidRPr="005F3A47">
              <w:rPr>
                <w:rFonts w:ascii="標楷體" w:eastAsia="標楷體" w:hAnsi="標楷體"/>
              </w:rPr>
              <w:t>-</w:t>
            </w:r>
            <w:r w:rsidRPr="005F3A47">
              <w:rPr>
                <w:rFonts w:ascii="標楷體" w:eastAsia="標楷體" w:hAnsi="標楷體" w:hint="eastAsia"/>
              </w:rPr>
              <w:t>會縫鈕釦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090E7F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休閒活動</w:t>
            </w:r>
            <w:r w:rsidRPr="00090E7F">
              <w:rPr>
                <w:rFonts w:ascii="標楷體" w:eastAsia="標楷體" w:hAnsi="標楷體"/>
              </w:rPr>
              <w:t>/</w:t>
            </w:r>
          </w:p>
          <w:p w:rsidR="00A91266" w:rsidRPr="00161F15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/>
              </w:rPr>
              <w:t>Unit 1  What Do You Do After School?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CC51FD" w:rsidRDefault="00A91266" w:rsidP="004E2C7E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二、魅力四射初體驗：簡報製作流程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831D0B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66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91266" w:rsidRPr="00C8582F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一、分數與小數的計算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266" w:rsidRPr="00135652" w:rsidRDefault="00A91266" w:rsidP="002117FB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5652">
              <w:rPr>
                <w:rFonts w:ascii="標楷體" w:eastAsia="標楷體" w:hAnsi="標楷體" w:hint="eastAsia"/>
                <w:sz w:val="20"/>
                <w:szCs w:val="20"/>
              </w:rPr>
              <w:t>身高、體重、視力檢查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</w:p>
        </w:tc>
      </w:tr>
      <w:tr w:rsidR="00A91266" w:rsidRPr="004E456F" w:rsidTr="00897C03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66A39">
              <w:rPr>
                <w:rFonts w:ascii="標楷體" w:eastAsia="標楷體" w:hAnsi="標楷體" w:hint="eastAsia"/>
                <w:kern w:val="3"/>
                <w:szCs w:val="24"/>
              </w:rPr>
              <w:t>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66" w:rsidRDefault="00A91266">
            <w:r w:rsidRPr="004654E1">
              <w:rPr>
                <w:rFonts w:ascii="標楷體" w:eastAsia="標楷體" w:hAnsi="標楷體"/>
              </w:rPr>
              <w:t>SA:</w:t>
            </w:r>
            <w:r w:rsidRPr="004654E1">
              <w:rPr>
                <w:rFonts w:ascii="標楷體" w:eastAsia="標楷體" w:hAnsi="標楷體" w:hint="eastAsia"/>
              </w:rPr>
              <w:t>生活大考驗</w:t>
            </w:r>
            <w:r w:rsidRPr="004654E1">
              <w:rPr>
                <w:rFonts w:ascii="標楷體" w:eastAsia="標楷體" w:hAnsi="標楷體"/>
              </w:rPr>
              <w:br/>
            </w:r>
            <w:r w:rsidRPr="004654E1">
              <w:rPr>
                <w:rFonts w:ascii="標楷體" w:eastAsia="標楷體" w:hAnsi="標楷體" w:hint="eastAsia"/>
              </w:rPr>
              <w:t>二、食</w:t>
            </w:r>
            <w:r w:rsidRPr="004654E1">
              <w:rPr>
                <w:rFonts w:ascii="標楷體" w:eastAsia="標楷體" w:hAnsi="標楷體"/>
              </w:rPr>
              <w:t>-</w:t>
            </w:r>
            <w:r w:rsidRPr="004654E1">
              <w:rPr>
                <w:rFonts w:ascii="標楷體" w:eastAsia="標楷體" w:hAnsi="標楷體" w:hint="eastAsia"/>
              </w:rPr>
              <w:t>會煎蛋或做一道菜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090E7F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休閒活動</w:t>
            </w:r>
            <w:r w:rsidRPr="00090E7F">
              <w:rPr>
                <w:rFonts w:ascii="標楷體" w:eastAsia="標楷體" w:hAnsi="標楷體"/>
              </w:rPr>
              <w:t>/</w:t>
            </w:r>
          </w:p>
          <w:p w:rsidR="00A91266" w:rsidRPr="00161F15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/>
              </w:rPr>
              <w:t>Unit 1  What Do You Do After School?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CC51FD" w:rsidRDefault="00A91266" w:rsidP="004E2C7E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三、我的螢幕保護程式：文字與轉場特效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第壹單元巧妙的語言</w:t>
            </w:r>
          </w:p>
          <w:p w:rsidR="00A91266" w:rsidRPr="00831D0B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第三課自嘲是最高明的幽默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66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91266" w:rsidRPr="00C8582F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一、分數與小數的計算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266" w:rsidRPr="00C8582F" w:rsidRDefault="00A91266" w:rsidP="002117FB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</w:p>
        </w:tc>
      </w:tr>
      <w:tr w:rsidR="00A91266" w:rsidRPr="004E456F" w:rsidTr="00897C03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四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66" w:rsidRDefault="00A91266">
            <w:r w:rsidRPr="004654E1">
              <w:rPr>
                <w:rFonts w:ascii="標楷體" w:eastAsia="標楷體" w:hAnsi="標楷體"/>
              </w:rPr>
              <w:t>SA:</w:t>
            </w:r>
            <w:r w:rsidRPr="004654E1">
              <w:rPr>
                <w:rFonts w:ascii="標楷體" w:eastAsia="標楷體" w:hAnsi="標楷體" w:hint="eastAsia"/>
              </w:rPr>
              <w:t>生活大考驗</w:t>
            </w:r>
            <w:r w:rsidRPr="004654E1">
              <w:rPr>
                <w:rFonts w:ascii="標楷體" w:eastAsia="標楷體" w:hAnsi="標楷體"/>
              </w:rPr>
              <w:br/>
            </w:r>
            <w:r w:rsidRPr="004654E1">
              <w:rPr>
                <w:rFonts w:ascii="標楷體" w:eastAsia="標楷體" w:hAnsi="標楷體" w:hint="eastAsia"/>
              </w:rPr>
              <w:t>二、食</w:t>
            </w:r>
            <w:r w:rsidRPr="004654E1">
              <w:rPr>
                <w:rFonts w:ascii="標楷體" w:eastAsia="標楷體" w:hAnsi="標楷體"/>
              </w:rPr>
              <w:t>-</w:t>
            </w:r>
            <w:r w:rsidRPr="004654E1">
              <w:rPr>
                <w:rFonts w:ascii="標楷體" w:eastAsia="標楷體" w:hAnsi="標楷體" w:hint="eastAsia"/>
              </w:rPr>
              <w:t>會煎蛋或做一道菜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090E7F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休閒活動</w:t>
            </w:r>
            <w:r w:rsidRPr="00090E7F">
              <w:rPr>
                <w:rFonts w:ascii="標楷體" w:eastAsia="標楷體" w:hAnsi="標楷體"/>
              </w:rPr>
              <w:t>/</w:t>
            </w:r>
          </w:p>
          <w:p w:rsidR="00A91266" w:rsidRPr="00161F15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/>
              </w:rPr>
              <w:t>Unit 1  What Do You Do After School?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CC51FD" w:rsidRDefault="00A91266" w:rsidP="004E2C7E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四、有聲祝福傳千里：音訊特效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</w:t>
            </w:r>
            <w:r w:rsidRPr="00826A9E">
              <w:rPr>
                <w:rFonts w:ascii="標楷體" w:eastAsia="標楷體" w:hAnsi="標楷體"/>
                <w:bCs/>
                <w:kern w:val="3"/>
                <w:szCs w:val="24"/>
              </w:rPr>
              <w:t xml:space="preserve"> </w:t>
            </w: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巧妙的語言</w:t>
            </w:r>
          </w:p>
          <w:p w:rsidR="00A91266" w:rsidRPr="00831D0B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66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91266" w:rsidRPr="00C8582F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二、速率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266" w:rsidRPr="00C8582F" w:rsidRDefault="00A91266" w:rsidP="002117FB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91266" w:rsidRPr="004E456F" w:rsidTr="00371889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五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831D0B" w:rsidRDefault="00A91266" w:rsidP="002117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791274">
              <w:rPr>
                <w:rFonts w:ascii="標楷體" w:eastAsia="標楷體" w:hAnsi="標楷體"/>
              </w:rPr>
              <w:t>SA:</w:t>
            </w:r>
            <w:r w:rsidRPr="00791274">
              <w:rPr>
                <w:rFonts w:ascii="標楷體" w:eastAsia="標楷體" w:hAnsi="標楷體" w:hint="eastAsia"/>
              </w:rPr>
              <w:t>生活大考驗</w:t>
            </w:r>
            <w:r w:rsidRPr="00791274">
              <w:rPr>
                <w:rFonts w:ascii="標楷體" w:eastAsia="標楷體" w:hAnsi="標楷體"/>
              </w:rPr>
              <w:br/>
            </w:r>
            <w:r w:rsidRPr="00791274">
              <w:rPr>
                <w:rFonts w:ascii="標楷體" w:eastAsia="標楷體" w:hAnsi="標楷體" w:hint="eastAsia"/>
              </w:rPr>
              <w:t>三、住</w:t>
            </w:r>
            <w:r w:rsidRPr="00791274">
              <w:rPr>
                <w:rFonts w:ascii="標楷體" w:eastAsia="標楷體" w:hAnsi="標楷體"/>
              </w:rPr>
              <w:t>-</w:t>
            </w:r>
            <w:r w:rsidRPr="00791274">
              <w:rPr>
                <w:rFonts w:ascii="標楷體" w:eastAsia="標楷體" w:hAnsi="標楷體" w:hint="eastAsia"/>
              </w:rPr>
              <w:t>會打掃廁所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090E7F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職業</w:t>
            </w:r>
            <w:r w:rsidRPr="00090E7F">
              <w:rPr>
                <w:rFonts w:ascii="標楷體" w:eastAsia="標楷體" w:hAnsi="標楷體"/>
              </w:rPr>
              <w:t xml:space="preserve"> / </w:t>
            </w:r>
          </w:p>
          <w:p w:rsidR="00A91266" w:rsidRPr="00090E7F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/>
              </w:rPr>
              <w:t>Unit 2  What Do You Want to Be?</w:t>
            </w:r>
          </w:p>
          <w:p w:rsidR="00A91266" w:rsidRPr="00161F15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CC51FD" w:rsidRDefault="00A91266" w:rsidP="004E2C7E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五、校外教學全記錄：遮罩特效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</w:t>
            </w:r>
            <w:r w:rsidRPr="00826A9E">
              <w:rPr>
                <w:rFonts w:ascii="標楷體" w:eastAsia="標楷體" w:hAnsi="標楷體"/>
                <w:bCs/>
                <w:kern w:val="3"/>
                <w:szCs w:val="24"/>
              </w:rPr>
              <w:t xml:space="preserve"> </w:t>
            </w: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萬物有情</w:t>
            </w:r>
          </w:p>
          <w:p w:rsidR="00A91266" w:rsidRPr="00831D0B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第四課我不和你談論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66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91266" w:rsidRPr="00C8582F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二、速率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266" w:rsidRPr="00C8582F" w:rsidRDefault="00A91266" w:rsidP="002117FB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91266" w:rsidRPr="004E456F" w:rsidTr="000C152F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66" w:rsidRDefault="00A91266">
            <w:r w:rsidRPr="00274291">
              <w:rPr>
                <w:rFonts w:ascii="標楷體" w:eastAsia="標楷體" w:hAnsi="標楷體"/>
              </w:rPr>
              <w:t>SA:</w:t>
            </w:r>
            <w:r w:rsidRPr="00274291">
              <w:rPr>
                <w:rFonts w:ascii="標楷體" w:eastAsia="標楷體" w:hAnsi="標楷體" w:hint="eastAsia"/>
              </w:rPr>
              <w:t>生活大考驗</w:t>
            </w:r>
            <w:r w:rsidRPr="00274291">
              <w:rPr>
                <w:rFonts w:ascii="標楷體" w:eastAsia="標楷體" w:hAnsi="標楷體"/>
              </w:rPr>
              <w:br/>
            </w:r>
            <w:r w:rsidRPr="00274291">
              <w:rPr>
                <w:rFonts w:ascii="標楷體" w:eastAsia="標楷體" w:hAnsi="標楷體" w:hint="eastAsia"/>
              </w:rPr>
              <w:t>四、行</w:t>
            </w:r>
            <w:r w:rsidRPr="00274291">
              <w:rPr>
                <w:rFonts w:ascii="標楷體" w:eastAsia="標楷體" w:hAnsi="標楷體"/>
              </w:rPr>
              <w:t>-</w:t>
            </w:r>
            <w:r w:rsidRPr="00274291">
              <w:rPr>
                <w:rFonts w:ascii="標楷體" w:eastAsia="標楷體" w:hAnsi="標楷體" w:hint="eastAsia"/>
              </w:rPr>
              <w:t>會騎腳踏車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090E7F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職業</w:t>
            </w:r>
            <w:r w:rsidRPr="00090E7F">
              <w:rPr>
                <w:rFonts w:ascii="標楷體" w:eastAsia="標楷體" w:hAnsi="標楷體"/>
              </w:rPr>
              <w:t xml:space="preserve"> / </w:t>
            </w:r>
          </w:p>
          <w:p w:rsidR="00A91266" w:rsidRPr="00090E7F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/>
              </w:rPr>
              <w:t>Unit 2  What Do You Want to Be?</w:t>
            </w:r>
          </w:p>
          <w:p w:rsidR="00A91266" w:rsidRPr="00161F15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CC51FD" w:rsidRDefault="00A91266" w:rsidP="004E2C7E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六、威力導演：影片擷取與素材順序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第貳單元萬物有情</w:t>
            </w:r>
          </w:p>
          <w:p w:rsidR="00A91266" w:rsidRPr="00831D0B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第五課留得枇杷聽鳥鳴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66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91266" w:rsidRPr="00C8582F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二、速率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266" w:rsidRPr="00C8582F" w:rsidRDefault="00A91266" w:rsidP="002117FB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91266" w:rsidRPr="004E456F" w:rsidTr="000C152F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66" w:rsidRDefault="00A91266">
            <w:r w:rsidRPr="00274291">
              <w:rPr>
                <w:rFonts w:ascii="標楷體" w:eastAsia="標楷體" w:hAnsi="標楷體"/>
              </w:rPr>
              <w:t>SA:</w:t>
            </w:r>
            <w:r w:rsidRPr="00274291">
              <w:rPr>
                <w:rFonts w:ascii="標楷體" w:eastAsia="標楷體" w:hAnsi="標楷體" w:hint="eastAsia"/>
              </w:rPr>
              <w:t>生活大考驗</w:t>
            </w:r>
            <w:r w:rsidRPr="00274291">
              <w:rPr>
                <w:rFonts w:ascii="標楷體" w:eastAsia="標楷體" w:hAnsi="標楷體"/>
              </w:rPr>
              <w:br/>
            </w:r>
            <w:r w:rsidRPr="00274291">
              <w:rPr>
                <w:rFonts w:ascii="標楷體" w:eastAsia="標楷體" w:hAnsi="標楷體" w:hint="eastAsia"/>
              </w:rPr>
              <w:t>四、行</w:t>
            </w:r>
            <w:r w:rsidRPr="00274291">
              <w:rPr>
                <w:rFonts w:ascii="標楷體" w:eastAsia="標楷體" w:hAnsi="標楷體"/>
              </w:rPr>
              <w:t>-</w:t>
            </w:r>
            <w:r w:rsidRPr="00274291">
              <w:rPr>
                <w:rFonts w:ascii="標楷體" w:eastAsia="標楷體" w:hAnsi="標楷體" w:hint="eastAsia"/>
              </w:rPr>
              <w:t>會騎腳踏車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090E7F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職業</w:t>
            </w:r>
            <w:r w:rsidRPr="00090E7F">
              <w:rPr>
                <w:rFonts w:ascii="標楷體" w:eastAsia="標楷體" w:hAnsi="標楷體"/>
              </w:rPr>
              <w:t xml:space="preserve"> / </w:t>
            </w:r>
          </w:p>
          <w:p w:rsidR="00A91266" w:rsidRPr="00090E7F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/>
              </w:rPr>
              <w:t>Unit 2  What Do You Want to Be?</w:t>
            </w:r>
          </w:p>
          <w:p w:rsidR="00A91266" w:rsidRPr="00161F15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CC51FD" w:rsidRDefault="00A91266" w:rsidP="004E2C7E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七、威力導演：影片修剪與視訊調整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第貳單元萬物有情</w:t>
            </w:r>
          </w:p>
          <w:p w:rsidR="00A91266" w:rsidRPr="00831D0B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第六課樹的語言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66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A91266" w:rsidRPr="00C8582F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三、形體關係、體積與表面積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266" w:rsidRPr="00C8582F" w:rsidRDefault="00A91266" w:rsidP="002117FB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91266" w:rsidRPr="004E456F" w:rsidTr="000C152F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66" w:rsidRDefault="00A91266">
            <w:r w:rsidRPr="00274291">
              <w:rPr>
                <w:rFonts w:ascii="標楷體" w:eastAsia="標楷體" w:hAnsi="標楷體"/>
              </w:rPr>
              <w:t>SA:</w:t>
            </w:r>
            <w:r w:rsidRPr="00274291">
              <w:rPr>
                <w:rFonts w:ascii="標楷體" w:eastAsia="標楷體" w:hAnsi="標楷體" w:hint="eastAsia"/>
              </w:rPr>
              <w:t>生活大考驗</w:t>
            </w:r>
            <w:r w:rsidRPr="00274291">
              <w:rPr>
                <w:rFonts w:ascii="標楷體" w:eastAsia="標楷體" w:hAnsi="標楷體"/>
              </w:rPr>
              <w:br/>
            </w:r>
            <w:r w:rsidRPr="00274291">
              <w:rPr>
                <w:rFonts w:ascii="標楷體" w:eastAsia="標楷體" w:hAnsi="標楷體" w:hint="eastAsia"/>
              </w:rPr>
              <w:t>四、行</w:t>
            </w:r>
            <w:r w:rsidRPr="00274291">
              <w:rPr>
                <w:rFonts w:ascii="標楷體" w:eastAsia="標楷體" w:hAnsi="標楷體"/>
              </w:rPr>
              <w:t>-</w:t>
            </w:r>
            <w:r w:rsidRPr="00274291">
              <w:rPr>
                <w:rFonts w:ascii="標楷體" w:eastAsia="標楷體" w:hAnsi="標楷體" w:hint="eastAsia"/>
              </w:rPr>
              <w:t>會騎腳踏車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5A60A9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/>
              </w:rPr>
              <w:t>Review 1</w:t>
            </w:r>
          </w:p>
          <w:p w:rsidR="00A91266" w:rsidRPr="00161F15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CC51FD" w:rsidRDefault="00A91266" w:rsidP="004E2C7E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八、威力導演：影片特效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第貳單元萬物有情</w:t>
            </w:r>
          </w:p>
          <w:p w:rsidR="00A91266" w:rsidRPr="00831D0B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66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A91266" w:rsidRPr="00C8582F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三、形體關係、體積與表面積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266" w:rsidRPr="00C8582F" w:rsidRDefault="00A91266" w:rsidP="002117FB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91266" w:rsidRPr="004E456F" w:rsidTr="00371889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九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831D0B" w:rsidRDefault="00A91266" w:rsidP="002117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791274">
              <w:rPr>
                <w:rFonts w:ascii="標楷體" w:eastAsia="標楷體" w:hAnsi="標楷體"/>
              </w:rPr>
              <w:t>SA:</w:t>
            </w:r>
            <w:r w:rsidRPr="00791274">
              <w:rPr>
                <w:rFonts w:ascii="標楷體" w:eastAsia="標楷體" w:hAnsi="標楷體" w:hint="eastAsia"/>
              </w:rPr>
              <w:t>生活大考驗</w:t>
            </w:r>
            <w:r w:rsidRPr="00791274">
              <w:rPr>
                <w:rFonts w:ascii="標楷體" w:eastAsia="標楷體" w:hAnsi="標楷體"/>
              </w:rPr>
              <w:br/>
            </w:r>
            <w:r w:rsidRPr="00791274">
              <w:rPr>
                <w:rFonts w:ascii="標楷體" w:eastAsia="標楷體" w:hAnsi="標楷體" w:hint="eastAsia"/>
              </w:rPr>
              <w:t>五、體育</w:t>
            </w:r>
            <w:r w:rsidRPr="00791274">
              <w:rPr>
                <w:rFonts w:ascii="標楷體" w:eastAsia="標楷體" w:hAnsi="標楷體"/>
              </w:rPr>
              <w:t>-</w:t>
            </w:r>
            <w:r w:rsidRPr="00791274">
              <w:rPr>
                <w:rFonts w:ascii="標楷體" w:eastAsia="標楷體" w:hAnsi="標楷體" w:hint="eastAsia"/>
              </w:rPr>
              <w:t>除躲避球外會玩另一種球類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161F15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期中成績考查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CC51FD" w:rsidRDefault="00A91266" w:rsidP="004E2C7E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九、威力導演：轉場特效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閱讀樂園一</w:t>
            </w:r>
          </w:p>
          <w:p w:rsidR="00A91266" w:rsidRPr="00831D0B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唐吉訶德</w:t>
            </w:r>
            <w:r w:rsidRPr="00826A9E">
              <w:rPr>
                <w:rFonts w:ascii="標楷體" w:eastAsia="標楷體" w:hAnsi="標楷體"/>
                <w:bCs/>
                <w:kern w:val="3"/>
                <w:szCs w:val="24"/>
              </w:rPr>
              <w:t>——</w:t>
            </w: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大戰風車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66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A91266" w:rsidRPr="00C8582F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三、形體關係、體積與表面積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266" w:rsidRPr="00C8582F" w:rsidRDefault="00A91266" w:rsidP="002117FB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91266" w:rsidRPr="004E456F" w:rsidTr="007F529F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十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66" w:rsidRDefault="00A91266">
            <w:r w:rsidRPr="0014248E">
              <w:rPr>
                <w:rFonts w:ascii="標楷體" w:eastAsia="標楷體" w:hAnsi="標楷體"/>
              </w:rPr>
              <w:t>SA:</w:t>
            </w:r>
            <w:r w:rsidRPr="0014248E">
              <w:rPr>
                <w:rFonts w:ascii="標楷體" w:eastAsia="標楷體" w:hAnsi="標楷體" w:hint="eastAsia"/>
              </w:rPr>
              <w:t>生活大考驗</w:t>
            </w:r>
            <w:r w:rsidRPr="0014248E">
              <w:rPr>
                <w:rFonts w:ascii="標楷體" w:eastAsia="標楷體" w:hAnsi="標楷體"/>
              </w:rPr>
              <w:br/>
            </w:r>
            <w:r w:rsidRPr="0014248E">
              <w:rPr>
                <w:rFonts w:ascii="標楷體" w:eastAsia="標楷體" w:hAnsi="標楷體" w:hint="eastAsia"/>
              </w:rPr>
              <w:t>六、體育</w:t>
            </w:r>
            <w:r w:rsidRPr="0014248E">
              <w:rPr>
                <w:rFonts w:ascii="標楷體" w:eastAsia="標楷體" w:hAnsi="標楷體"/>
              </w:rPr>
              <w:t>-</w:t>
            </w:r>
            <w:r w:rsidRPr="0014248E">
              <w:rPr>
                <w:rFonts w:ascii="標楷體" w:eastAsia="標楷體" w:hAnsi="標楷體" w:hint="eastAsia"/>
              </w:rPr>
              <w:t>得到游泳第</w:t>
            </w:r>
            <w:r w:rsidRPr="0014248E">
              <w:rPr>
                <w:rFonts w:ascii="標楷體" w:eastAsia="標楷體" w:hAnsi="標楷體"/>
              </w:rPr>
              <w:t>1</w:t>
            </w:r>
            <w:r w:rsidRPr="0014248E">
              <w:rPr>
                <w:rFonts w:ascii="標楷體" w:eastAsia="標楷體" w:hAnsi="標楷體" w:hint="eastAsia"/>
              </w:rPr>
              <w:t>級海馬級認證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5A60A9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過去時間</w:t>
            </w:r>
            <w:r w:rsidRPr="005A60A9">
              <w:rPr>
                <w:rFonts w:ascii="標楷體" w:eastAsia="標楷體" w:hAnsi="標楷體"/>
              </w:rPr>
              <w:t>/</w:t>
            </w:r>
          </w:p>
          <w:p w:rsidR="00A91266" w:rsidRPr="00161F15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/>
              </w:rPr>
              <w:t>Unit 3  Where Were You Yesterday?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CC51FD" w:rsidRDefault="00A91266" w:rsidP="004E2C7E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十、威力導演：合成與標題字幕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831D0B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66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A91266" w:rsidRPr="00C8582F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四、基準量與比較量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266" w:rsidRPr="00C8582F" w:rsidRDefault="00A91266" w:rsidP="002117FB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135652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35652">
              <w:rPr>
                <w:rFonts w:ascii="標楷體" w:eastAsia="標楷體" w:hAnsi="標楷體" w:hint="eastAsia"/>
                <w:kern w:val="3"/>
                <w:szCs w:val="24"/>
              </w:rPr>
              <w:t>兒童節慶祝活動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91266" w:rsidRPr="004E456F" w:rsidTr="007F529F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十一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66" w:rsidRDefault="00A91266">
            <w:r w:rsidRPr="0014248E">
              <w:rPr>
                <w:rFonts w:ascii="標楷體" w:eastAsia="標楷體" w:hAnsi="標楷體"/>
              </w:rPr>
              <w:t>SA:</w:t>
            </w:r>
            <w:r w:rsidRPr="0014248E">
              <w:rPr>
                <w:rFonts w:ascii="標楷體" w:eastAsia="標楷體" w:hAnsi="標楷體" w:hint="eastAsia"/>
              </w:rPr>
              <w:t>生活大考驗</w:t>
            </w:r>
            <w:r w:rsidRPr="0014248E">
              <w:rPr>
                <w:rFonts w:ascii="標楷體" w:eastAsia="標楷體" w:hAnsi="標楷體"/>
              </w:rPr>
              <w:br/>
            </w:r>
            <w:r w:rsidRPr="0014248E">
              <w:rPr>
                <w:rFonts w:ascii="標楷體" w:eastAsia="標楷體" w:hAnsi="標楷體" w:hint="eastAsia"/>
              </w:rPr>
              <w:t>六、體育</w:t>
            </w:r>
            <w:r w:rsidRPr="0014248E">
              <w:rPr>
                <w:rFonts w:ascii="標楷體" w:eastAsia="標楷體" w:hAnsi="標楷體"/>
              </w:rPr>
              <w:t>-</w:t>
            </w:r>
            <w:r w:rsidRPr="0014248E">
              <w:rPr>
                <w:rFonts w:ascii="標楷體" w:eastAsia="標楷體" w:hAnsi="標楷體" w:hint="eastAsia"/>
              </w:rPr>
              <w:t>得到游泳第</w:t>
            </w:r>
            <w:r w:rsidRPr="0014248E">
              <w:rPr>
                <w:rFonts w:ascii="標楷體" w:eastAsia="標楷體" w:hAnsi="標楷體"/>
              </w:rPr>
              <w:t>1</w:t>
            </w:r>
            <w:r w:rsidRPr="0014248E">
              <w:rPr>
                <w:rFonts w:ascii="標楷體" w:eastAsia="標楷體" w:hAnsi="標楷體" w:hint="eastAsia"/>
              </w:rPr>
              <w:t>級海馬級認證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5A60A9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過去時間</w:t>
            </w:r>
            <w:r w:rsidRPr="005A60A9">
              <w:rPr>
                <w:rFonts w:ascii="標楷體" w:eastAsia="標楷體" w:hAnsi="標楷體"/>
              </w:rPr>
              <w:t>/</w:t>
            </w:r>
          </w:p>
          <w:p w:rsidR="00A91266" w:rsidRPr="00161F15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/>
              </w:rPr>
              <w:t>Unit 3  Where Were You Yesterday?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CC51FD" w:rsidRDefault="00A91266" w:rsidP="004E2C7E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十一、威力導演：主題配樂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第參單元生活與學習</w:t>
            </w:r>
          </w:p>
          <w:p w:rsidR="00A91266" w:rsidRPr="00831D0B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第八課為什麼大家不理我？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66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A91266" w:rsidRPr="00C8582F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四、基準量與比較量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266" w:rsidRPr="00C8582F" w:rsidRDefault="00A91266" w:rsidP="002117FB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91266" w:rsidRPr="004E456F" w:rsidTr="0005457E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十二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66" w:rsidRDefault="00A91266">
            <w:r w:rsidRPr="00C714CA">
              <w:rPr>
                <w:rFonts w:ascii="標楷體" w:eastAsia="標楷體" w:hAnsi="標楷體"/>
              </w:rPr>
              <w:t>SA:</w:t>
            </w:r>
            <w:r w:rsidRPr="00C714CA">
              <w:rPr>
                <w:rFonts w:ascii="標楷體" w:eastAsia="標楷體" w:hAnsi="標楷體" w:hint="eastAsia"/>
              </w:rPr>
              <w:t>生活大考驗</w:t>
            </w:r>
            <w:r w:rsidRPr="00C714CA">
              <w:rPr>
                <w:rFonts w:ascii="標楷體" w:eastAsia="標楷體" w:hAnsi="標楷體"/>
              </w:rPr>
              <w:br/>
            </w:r>
            <w:r w:rsidRPr="00C714CA">
              <w:rPr>
                <w:rFonts w:ascii="標楷體" w:eastAsia="標楷體" w:hAnsi="標楷體" w:hint="eastAsia"/>
              </w:rPr>
              <w:t>七、樂</w:t>
            </w:r>
            <w:r w:rsidRPr="00C714CA">
              <w:rPr>
                <w:rFonts w:ascii="標楷體" w:eastAsia="標楷體" w:hAnsi="標楷體"/>
              </w:rPr>
              <w:t>-</w:t>
            </w:r>
            <w:r w:rsidRPr="00C714CA">
              <w:rPr>
                <w:rFonts w:ascii="標楷體" w:eastAsia="標楷體" w:hAnsi="標楷體" w:hint="eastAsia"/>
              </w:rPr>
              <w:t>會在別班或大眾前唱一首歌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5A60A9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過去時間</w:t>
            </w:r>
            <w:r w:rsidRPr="005A60A9">
              <w:rPr>
                <w:rFonts w:ascii="標楷體" w:eastAsia="標楷體" w:hAnsi="標楷體"/>
              </w:rPr>
              <w:t>/</w:t>
            </w:r>
          </w:p>
          <w:p w:rsidR="00A91266" w:rsidRPr="00161F15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/>
              </w:rPr>
              <w:t>Unit 3  Where Were You Yesterday?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CC51FD" w:rsidRDefault="00A91266" w:rsidP="004E2C7E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十二、威力導演：檔案輸出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</w:t>
            </w:r>
            <w:r w:rsidRPr="00826A9E">
              <w:rPr>
                <w:rFonts w:ascii="標楷體" w:eastAsia="標楷體" w:hAnsi="標楷體"/>
                <w:bCs/>
                <w:kern w:val="3"/>
                <w:szCs w:val="24"/>
              </w:rPr>
              <w:t xml:space="preserve"> </w:t>
            </w: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生活與學習</w:t>
            </w:r>
          </w:p>
          <w:p w:rsidR="00A91266" w:rsidRPr="00831D0B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第九課用愛心說實話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66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A91266" w:rsidRPr="00C8582F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四、基準量與比較量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266" w:rsidRPr="00C8582F" w:rsidRDefault="00A91266" w:rsidP="002117FB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91266" w:rsidRPr="004E456F" w:rsidTr="0005457E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十三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66" w:rsidRDefault="00A91266">
            <w:r w:rsidRPr="00C714CA">
              <w:rPr>
                <w:rFonts w:ascii="標楷體" w:eastAsia="標楷體" w:hAnsi="標楷體"/>
              </w:rPr>
              <w:t>SA:</w:t>
            </w:r>
            <w:r w:rsidRPr="00C714CA">
              <w:rPr>
                <w:rFonts w:ascii="標楷體" w:eastAsia="標楷體" w:hAnsi="標楷體" w:hint="eastAsia"/>
              </w:rPr>
              <w:t>生活大考驗</w:t>
            </w:r>
            <w:r w:rsidRPr="00C714CA">
              <w:rPr>
                <w:rFonts w:ascii="標楷體" w:eastAsia="標楷體" w:hAnsi="標楷體"/>
              </w:rPr>
              <w:br/>
            </w:r>
            <w:r w:rsidRPr="00C714CA">
              <w:rPr>
                <w:rFonts w:ascii="標楷體" w:eastAsia="標楷體" w:hAnsi="標楷體" w:hint="eastAsia"/>
              </w:rPr>
              <w:t>七、樂</w:t>
            </w:r>
            <w:r w:rsidRPr="00C714CA">
              <w:rPr>
                <w:rFonts w:ascii="標楷體" w:eastAsia="標楷體" w:hAnsi="標楷體"/>
              </w:rPr>
              <w:t>-</w:t>
            </w:r>
            <w:r w:rsidRPr="00C714CA">
              <w:rPr>
                <w:rFonts w:ascii="標楷體" w:eastAsia="標楷體" w:hAnsi="標楷體" w:hint="eastAsia"/>
              </w:rPr>
              <w:t>會在別班或大眾前唱一首歌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680054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地點</w:t>
            </w:r>
            <w:r w:rsidRPr="00680054">
              <w:rPr>
                <w:rFonts w:ascii="標楷體" w:eastAsia="標楷體" w:hAnsi="標楷體"/>
              </w:rPr>
              <w:t>/</w:t>
            </w:r>
          </w:p>
          <w:p w:rsidR="00A91266" w:rsidRPr="00161F15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/>
              </w:rPr>
              <w:t>Unit 4  Where Was He Yesterday?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CC51FD" w:rsidRDefault="00A91266" w:rsidP="004E2C7E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十三、運算思維－</w:t>
            </w:r>
            <w:r w:rsidRPr="00CC51FD">
              <w:rPr>
                <w:rFonts w:ascii="標楷體" w:eastAsia="標楷體" w:hAnsi="標楷體"/>
              </w:rPr>
              <w:t>WebBit</w:t>
            </w:r>
            <w:r w:rsidRPr="00CC51FD">
              <w:rPr>
                <w:rFonts w:ascii="標楷體" w:eastAsia="標楷體" w:hAnsi="標楷體" w:hint="eastAsia"/>
              </w:rPr>
              <w:t>：點歌機</w:t>
            </w:r>
            <w:r w:rsidRPr="00CC51FD">
              <w:rPr>
                <w:rFonts w:ascii="標楷體" w:eastAsia="標楷體" w:hAnsi="標楷體"/>
              </w:rPr>
              <w:t>(</w:t>
            </w:r>
            <w:r w:rsidRPr="00CC51FD">
              <w:rPr>
                <w:rFonts w:ascii="標楷體" w:eastAsia="標楷體" w:hAnsi="標楷體" w:hint="eastAsia"/>
              </w:rPr>
              <w:t>一</w:t>
            </w:r>
            <w:r w:rsidRPr="00CC51FD">
              <w:rPr>
                <w:rFonts w:ascii="標楷體" w:eastAsia="標楷體" w:hAnsi="標楷體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第參單元生活與學習</w:t>
            </w:r>
          </w:p>
          <w:p w:rsidR="00A91266" w:rsidRPr="00831D0B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66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A91266" w:rsidRPr="00C8582F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五、怎樣解題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266" w:rsidRPr="00C8582F" w:rsidRDefault="00A91266" w:rsidP="002117FB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91266" w:rsidRPr="004E456F" w:rsidTr="00371889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十四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831D0B" w:rsidRDefault="00A91266" w:rsidP="002117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791274">
              <w:rPr>
                <w:rFonts w:ascii="標楷體" w:eastAsia="標楷體" w:hAnsi="標楷體"/>
              </w:rPr>
              <w:t>SA:</w:t>
            </w:r>
            <w:r w:rsidRPr="00791274">
              <w:rPr>
                <w:rFonts w:ascii="標楷體" w:eastAsia="標楷體" w:hAnsi="標楷體" w:hint="eastAsia"/>
              </w:rPr>
              <w:t>生活大考驗</w:t>
            </w:r>
            <w:r w:rsidRPr="00791274">
              <w:rPr>
                <w:rFonts w:ascii="標楷體" w:eastAsia="標楷體" w:hAnsi="標楷體"/>
              </w:rPr>
              <w:br/>
            </w:r>
            <w:r w:rsidRPr="00791274">
              <w:rPr>
                <w:rFonts w:ascii="標楷體" w:eastAsia="標楷體" w:hAnsi="標楷體" w:hint="eastAsia"/>
              </w:rPr>
              <w:t>八、說話技巧</w:t>
            </w:r>
            <w:r w:rsidRPr="00791274">
              <w:rPr>
                <w:rFonts w:ascii="標楷體" w:eastAsia="標楷體" w:hAnsi="標楷體"/>
              </w:rPr>
              <w:t>-</w:t>
            </w:r>
            <w:r w:rsidRPr="00791274">
              <w:rPr>
                <w:rFonts w:ascii="標楷體" w:eastAsia="標楷體" w:hAnsi="標楷體" w:hint="eastAsia"/>
              </w:rPr>
              <w:t>會在別班或大眾前演講或報導一件事件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680054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地點</w:t>
            </w:r>
            <w:r w:rsidRPr="00680054">
              <w:rPr>
                <w:rFonts w:ascii="標楷體" w:eastAsia="標楷體" w:hAnsi="標楷體"/>
              </w:rPr>
              <w:t>/</w:t>
            </w:r>
          </w:p>
          <w:p w:rsidR="00A91266" w:rsidRPr="00161F15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/>
              </w:rPr>
              <w:t>Unit 4  Where Was He Yesterday?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CC51FD" w:rsidRDefault="00A91266" w:rsidP="004E2C7E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十三、運算思維－</w:t>
            </w:r>
            <w:r w:rsidRPr="00CC51FD">
              <w:rPr>
                <w:rFonts w:ascii="標楷體" w:eastAsia="標楷體" w:hAnsi="標楷體"/>
              </w:rPr>
              <w:t>WebBit</w:t>
            </w:r>
            <w:r w:rsidRPr="00CC51FD">
              <w:rPr>
                <w:rFonts w:ascii="標楷體" w:eastAsia="標楷體" w:hAnsi="標楷體" w:hint="eastAsia"/>
              </w:rPr>
              <w:t>：點歌機</w:t>
            </w:r>
            <w:r w:rsidRPr="00CC51FD">
              <w:rPr>
                <w:rFonts w:ascii="標楷體" w:eastAsia="標楷體" w:hAnsi="標楷體"/>
              </w:rPr>
              <w:t>(</w:t>
            </w:r>
            <w:r w:rsidRPr="00CC51FD">
              <w:rPr>
                <w:rFonts w:ascii="標楷體" w:eastAsia="標楷體" w:hAnsi="標楷體" w:hint="eastAsia"/>
              </w:rPr>
              <w:t>二</w:t>
            </w:r>
            <w:r w:rsidRPr="00CC51FD">
              <w:rPr>
                <w:rFonts w:ascii="標楷體" w:eastAsia="標楷體" w:hAnsi="標楷體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831D0B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66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A91266" w:rsidRPr="00C8582F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五、怎樣解題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266" w:rsidRPr="00C8582F" w:rsidRDefault="00A91266" w:rsidP="002117FB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135652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35652">
              <w:rPr>
                <w:rFonts w:ascii="標楷體" w:eastAsia="標楷體" w:hAnsi="標楷體" w:hint="eastAsia"/>
                <w:kern w:val="3"/>
                <w:szCs w:val="24"/>
              </w:rPr>
              <w:t>慶祝母親節活動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91266" w:rsidRPr="004E456F" w:rsidTr="00371889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十五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791274" w:rsidRDefault="00A91266" w:rsidP="00952BAB">
            <w:pPr>
              <w:jc w:val="both"/>
              <w:rPr>
                <w:rFonts w:ascii="標楷體" w:eastAsia="標楷體" w:hAnsi="標楷體"/>
              </w:rPr>
            </w:pPr>
            <w:r w:rsidRPr="00791274">
              <w:rPr>
                <w:rFonts w:ascii="標楷體" w:eastAsia="標楷體" w:hAnsi="標楷體"/>
              </w:rPr>
              <w:t>SA:</w:t>
            </w:r>
            <w:r w:rsidRPr="00791274">
              <w:rPr>
                <w:rFonts w:ascii="標楷體" w:eastAsia="標楷體" w:hAnsi="標楷體" w:hint="eastAsia"/>
              </w:rPr>
              <w:t>生活大考驗</w:t>
            </w:r>
            <w:r w:rsidRPr="00791274">
              <w:rPr>
                <w:rFonts w:ascii="標楷體" w:eastAsia="標楷體" w:hAnsi="標楷體"/>
              </w:rPr>
              <w:br/>
            </w:r>
            <w:r w:rsidRPr="00791274">
              <w:rPr>
                <w:rFonts w:ascii="標楷體" w:eastAsia="標楷體" w:hAnsi="標楷體" w:hint="eastAsia"/>
              </w:rPr>
              <w:t>九、傳達技巧</w:t>
            </w:r>
            <w:r w:rsidRPr="00791274">
              <w:rPr>
                <w:rFonts w:ascii="標楷體" w:eastAsia="標楷體" w:hAnsi="標楷體"/>
              </w:rPr>
              <w:t>-</w:t>
            </w:r>
            <w:r w:rsidRPr="00791274">
              <w:rPr>
                <w:rFonts w:ascii="標楷體" w:eastAsia="標楷體" w:hAnsi="標楷體" w:hint="eastAsia"/>
              </w:rPr>
              <w:t>會使用</w:t>
            </w:r>
            <w:r w:rsidRPr="00791274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680054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地點</w:t>
            </w:r>
            <w:r w:rsidRPr="00680054">
              <w:rPr>
                <w:rFonts w:ascii="標楷體" w:eastAsia="標楷體" w:hAnsi="標楷體"/>
              </w:rPr>
              <w:t>/</w:t>
            </w:r>
          </w:p>
          <w:p w:rsidR="00A91266" w:rsidRPr="00161F15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/>
              </w:rPr>
              <w:t>Unit 4  Where Was He Yesterday?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CC51FD" w:rsidRDefault="00A91266" w:rsidP="004E2C7E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十四、運算思維－</w:t>
            </w:r>
            <w:r w:rsidRPr="00CC51FD">
              <w:rPr>
                <w:rFonts w:ascii="標楷體" w:eastAsia="標楷體" w:hAnsi="標楷體"/>
              </w:rPr>
              <w:t>WebBit</w:t>
            </w:r>
            <w:r w:rsidRPr="00CC51FD">
              <w:rPr>
                <w:rFonts w:ascii="標楷體" w:eastAsia="標楷體" w:hAnsi="標楷體" w:hint="eastAsia"/>
              </w:rPr>
              <w:t>：</w:t>
            </w:r>
            <w:r w:rsidRPr="000476C7">
              <w:rPr>
                <w:rFonts w:ascii="標楷體" w:eastAsia="標楷體" w:hAnsi="標楷體" w:hint="eastAsia"/>
              </w:rPr>
              <w:t>光與熱</w:t>
            </w:r>
            <w:r w:rsidRPr="000476C7">
              <w:rPr>
                <w:rFonts w:ascii="標楷體" w:eastAsia="標楷體" w:hAnsi="標楷體"/>
              </w:rPr>
              <w:t>(</w:t>
            </w:r>
            <w:r w:rsidRPr="000476C7">
              <w:rPr>
                <w:rFonts w:ascii="標楷體" w:eastAsia="標楷體" w:hAnsi="標楷體" w:hint="eastAsia"/>
              </w:rPr>
              <w:t>一</w:t>
            </w:r>
            <w:r w:rsidRPr="000476C7">
              <w:rPr>
                <w:rFonts w:ascii="標楷體" w:eastAsia="標楷體" w:hAnsi="標楷體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第肆單元擁抱未來</w:t>
            </w:r>
          </w:p>
          <w:p w:rsidR="00A91266" w:rsidRPr="00831D0B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第十一課迎風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66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A91266" w:rsidRPr="00C8582F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五、怎樣解題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266" w:rsidRPr="00C8582F" w:rsidRDefault="00A91266" w:rsidP="002117FB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91266" w:rsidRPr="004E456F" w:rsidTr="00371889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十六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791274" w:rsidRDefault="00A91266" w:rsidP="00952BAB">
            <w:pPr>
              <w:jc w:val="both"/>
              <w:rPr>
                <w:rFonts w:ascii="標楷體" w:eastAsia="標楷體" w:hAnsi="標楷體"/>
              </w:rPr>
            </w:pPr>
            <w:r w:rsidRPr="00791274">
              <w:rPr>
                <w:rFonts w:ascii="標楷體" w:eastAsia="標楷體" w:hAnsi="標楷體"/>
              </w:rPr>
              <w:t>SA:</w:t>
            </w:r>
            <w:r w:rsidRPr="00791274">
              <w:rPr>
                <w:rFonts w:ascii="標楷體" w:eastAsia="標楷體" w:hAnsi="標楷體" w:hint="eastAsia"/>
              </w:rPr>
              <w:t>生活大考驗</w:t>
            </w:r>
            <w:r w:rsidRPr="00791274">
              <w:rPr>
                <w:rFonts w:ascii="標楷體" w:eastAsia="標楷體" w:hAnsi="標楷體"/>
              </w:rPr>
              <w:br/>
            </w:r>
            <w:r w:rsidRPr="00791274">
              <w:rPr>
                <w:rFonts w:ascii="標楷體" w:eastAsia="標楷體" w:hAnsi="標楷體" w:hint="eastAsia"/>
              </w:rPr>
              <w:t>十、生活技巧</w:t>
            </w:r>
            <w:r w:rsidRPr="00791274">
              <w:rPr>
                <w:rFonts w:ascii="標楷體" w:eastAsia="標楷體" w:hAnsi="標楷體"/>
              </w:rPr>
              <w:t>-</w:t>
            </w:r>
            <w:r w:rsidRPr="00791274">
              <w:rPr>
                <w:rFonts w:ascii="標楷體" w:eastAsia="標楷體" w:hAnsi="標楷體" w:hint="eastAsia"/>
              </w:rPr>
              <w:t>會一種繩結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680054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/>
              </w:rPr>
              <w:t>Review2</w:t>
            </w:r>
          </w:p>
          <w:p w:rsidR="00A91266" w:rsidRPr="00161F15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CC51FD" w:rsidRDefault="00A91266" w:rsidP="004E2C7E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十四、運算思維－</w:t>
            </w:r>
            <w:r w:rsidRPr="00CC51FD">
              <w:rPr>
                <w:rFonts w:ascii="標楷體" w:eastAsia="標楷體" w:hAnsi="標楷體"/>
              </w:rPr>
              <w:t>WebBit</w:t>
            </w:r>
            <w:r w:rsidRPr="00CC51FD">
              <w:rPr>
                <w:rFonts w:ascii="標楷體" w:eastAsia="標楷體" w:hAnsi="標楷體" w:hint="eastAsia"/>
              </w:rPr>
              <w:t>：</w:t>
            </w:r>
            <w:r w:rsidRPr="000476C7">
              <w:rPr>
                <w:rFonts w:ascii="標楷體" w:eastAsia="標楷體" w:hAnsi="標楷體" w:hint="eastAsia"/>
              </w:rPr>
              <w:t>光與熱</w:t>
            </w:r>
            <w:r w:rsidRPr="000476C7">
              <w:rPr>
                <w:rFonts w:ascii="標楷體" w:eastAsia="標楷體" w:hAnsi="標楷體"/>
              </w:rPr>
              <w:t>(</w:t>
            </w:r>
            <w:r w:rsidRPr="000476C7">
              <w:rPr>
                <w:rFonts w:ascii="標楷體" w:eastAsia="標楷體" w:hAnsi="標楷體" w:hint="eastAsia"/>
              </w:rPr>
              <w:t>二</w:t>
            </w:r>
            <w:r w:rsidRPr="000476C7">
              <w:rPr>
                <w:rFonts w:ascii="標楷體" w:eastAsia="標楷體" w:hAnsi="標楷體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831D0B" w:rsidRDefault="00A91266" w:rsidP="00831F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66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統計與機率</w:t>
            </w:r>
          </w:p>
          <w:p w:rsidR="00A91266" w:rsidRPr="00C8582F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六、圓形圖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266" w:rsidRPr="00C8582F" w:rsidRDefault="00A91266" w:rsidP="002117FB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135652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35652">
              <w:rPr>
                <w:rFonts w:ascii="標楷體" w:eastAsia="標楷體" w:hAnsi="標楷體" w:hint="eastAsia"/>
                <w:kern w:val="3"/>
                <w:szCs w:val="24"/>
              </w:rPr>
              <w:t>班際體育競賽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91266" w:rsidRPr="004E456F" w:rsidTr="00371889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十七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831D0B" w:rsidRDefault="00A91266" w:rsidP="002117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680054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期末成績考查</w:t>
            </w:r>
          </w:p>
          <w:p w:rsidR="00A91266" w:rsidRPr="00680054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、</w:t>
            </w:r>
          </w:p>
          <w:p w:rsidR="00A91266" w:rsidRPr="00680054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成果發表會</w:t>
            </w:r>
          </w:p>
          <w:p w:rsidR="00A91266" w:rsidRPr="00680054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、</w:t>
            </w:r>
          </w:p>
          <w:p w:rsidR="00A91266" w:rsidRPr="00680054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休業式</w:t>
            </w:r>
          </w:p>
          <w:p w:rsidR="00A91266" w:rsidRPr="00161F15" w:rsidRDefault="00A91266" w:rsidP="00B85C1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Default="00A91266" w:rsidP="004E2C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51FD">
              <w:rPr>
                <w:rFonts w:ascii="標楷體" w:eastAsia="標楷體" w:hAnsi="標楷體" w:hint="eastAsia"/>
              </w:rPr>
              <w:t>十四、運算思維－</w:t>
            </w:r>
            <w:r w:rsidRPr="00CC51FD">
              <w:rPr>
                <w:rFonts w:ascii="標楷體" w:eastAsia="標楷體" w:hAnsi="標楷體"/>
              </w:rPr>
              <w:t>WebBit</w:t>
            </w:r>
            <w:r w:rsidRPr="00CC51FD">
              <w:rPr>
                <w:rFonts w:ascii="標楷體" w:eastAsia="標楷體" w:hAnsi="標楷體" w:hint="eastAsia"/>
              </w:rPr>
              <w:t>：</w:t>
            </w:r>
            <w:r w:rsidRPr="000476C7">
              <w:rPr>
                <w:rFonts w:ascii="標楷體" w:eastAsia="標楷體" w:hAnsi="標楷體" w:hint="eastAsia"/>
              </w:rPr>
              <w:t>光與熱</w:t>
            </w:r>
            <w:r w:rsidRPr="000476C7">
              <w:rPr>
                <w:rFonts w:ascii="標楷體" w:eastAsia="標楷體" w:hAnsi="標楷體"/>
              </w:rPr>
              <w:t>(</w:t>
            </w:r>
            <w:r w:rsidRPr="000476C7">
              <w:rPr>
                <w:rFonts w:ascii="標楷體" w:eastAsia="標楷體" w:hAnsi="標楷體" w:hint="eastAsia"/>
              </w:rPr>
              <w:t>二</w:t>
            </w:r>
            <w:r w:rsidRPr="000476C7">
              <w:rPr>
                <w:rFonts w:ascii="標楷體" w:eastAsia="標楷體" w:hAnsi="標楷體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Default="00A91266" w:rsidP="00952B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閱讀樂園二</w:t>
            </w:r>
          </w:p>
          <w:p w:rsidR="00A91266" w:rsidRPr="00831D0B" w:rsidRDefault="00A91266" w:rsidP="00952B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冬末午後兩點半的高鐵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66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統計與機率</w:t>
            </w:r>
          </w:p>
          <w:p w:rsidR="00A91266" w:rsidRPr="00C8582F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六、圓形圖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266" w:rsidRPr="00C8582F" w:rsidRDefault="00A91266" w:rsidP="002117FB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135652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35652">
              <w:rPr>
                <w:rFonts w:ascii="標楷體" w:eastAsia="標楷體" w:hAnsi="標楷體" w:hint="eastAsia"/>
                <w:kern w:val="3"/>
                <w:szCs w:val="24"/>
              </w:rPr>
              <w:t>畢業典禮預演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91266" w:rsidRPr="004E456F" w:rsidTr="00CB2ABA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Default="00A91266" w:rsidP="002F2BA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十八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66" w:rsidRDefault="00A91266">
            <w:r w:rsidRPr="003511F7">
              <w:rPr>
                <w:rFonts w:ascii="標楷體" w:eastAsia="標楷體" w:hAnsi="標楷體" w:hint="eastAsia"/>
              </w:rPr>
              <w:t>畢業典禮週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66" w:rsidRDefault="00A91266">
            <w:r w:rsidRPr="003511F7">
              <w:rPr>
                <w:rFonts w:ascii="標楷體" w:eastAsia="標楷體" w:hAnsi="標楷體" w:hint="eastAsia"/>
              </w:rPr>
              <w:t>畢業典禮週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B15EC0" w:rsidRDefault="00A91266" w:rsidP="000301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5EC0">
              <w:rPr>
                <w:rFonts w:ascii="標楷體" w:eastAsia="標楷體" w:hAnsi="標楷體" w:hint="eastAsia"/>
              </w:rPr>
              <w:t>畢業典禮週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831D0B" w:rsidRDefault="00A91266" w:rsidP="00952B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26A9E">
              <w:rPr>
                <w:rFonts w:ascii="標楷體" w:eastAsia="標楷體" w:hAnsi="標楷體" w:hint="eastAsia"/>
                <w:bCs/>
                <w:kern w:val="3"/>
                <w:szCs w:val="24"/>
              </w:rPr>
              <w:t>總複習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66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統計與機率</w:t>
            </w:r>
          </w:p>
          <w:p w:rsidR="00A91266" w:rsidRPr="00C8582F" w:rsidRDefault="00A91266" w:rsidP="00831F24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六、圓形圖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266" w:rsidRPr="00C8582F" w:rsidRDefault="00A91266" w:rsidP="002117FB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266" w:rsidRPr="00135652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35652">
              <w:rPr>
                <w:rFonts w:ascii="標楷體" w:eastAsia="標楷體" w:hAnsi="標楷體" w:hint="eastAsia"/>
                <w:kern w:val="3"/>
                <w:szCs w:val="24"/>
              </w:rPr>
              <w:t>畢業典禮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266" w:rsidRPr="00266A39" w:rsidRDefault="00A91266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</w:tbl>
    <w:p w:rsidR="00A91266" w:rsidRPr="00266A39" w:rsidRDefault="00A91266" w:rsidP="00266A39">
      <w:pPr>
        <w:rPr>
          <w:rFonts w:ascii="標楷體" w:eastAsia="標楷體" w:hAnsi="標楷體"/>
          <w:kern w:val="3"/>
          <w:szCs w:val="24"/>
        </w:rPr>
      </w:pPr>
    </w:p>
    <w:sectPr w:rsidR="00A91266" w:rsidRPr="00266A39" w:rsidSect="00266A39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A39"/>
    <w:rsid w:val="0003015F"/>
    <w:rsid w:val="000476C7"/>
    <w:rsid w:val="0005457E"/>
    <w:rsid w:val="000874A7"/>
    <w:rsid w:val="00090E7F"/>
    <w:rsid w:val="000C152F"/>
    <w:rsid w:val="000C4D49"/>
    <w:rsid w:val="00106C25"/>
    <w:rsid w:val="00135652"/>
    <w:rsid w:val="0014248E"/>
    <w:rsid w:val="00161F15"/>
    <w:rsid w:val="001825D3"/>
    <w:rsid w:val="001962A2"/>
    <w:rsid w:val="00197305"/>
    <w:rsid w:val="002117FB"/>
    <w:rsid w:val="002614CF"/>
    <w:rsid w:val="00266A39"/>
    <w:rsid w:val="00274291"/>
    <w:rsid w:val="002F2BA3"/>
    <w:rsid w:val="003511F7"/>
    <w:rsid w:val="00371889"/>
    <w:rsid w:val="003D0AE5"/>
    <w:rsid w:val="00463217"/>
    <w:rsid w:val="004654E1"/>
    <w:rsid w:val="004E2C7E"/>
    <w:rsid w:val="004E456F"/>
    <w:rsid w:val="0052792B"/>
    <w:rsid w:val="005A60A9"/>
    <w:rsid w:val="005F3A47"/>
    <w:rsid w:val="00680054"/>
    <w:rsid w:val="006C4ABC"/>
    <w:rsid w:val="007076A2"/>
    <w:rsid w:val="00713392"/>
    <w:rsid w:val="00715107"/>
    <w:rsid w:val="00721E8E"/>
    <w:rsid w:val="00723484"/>
    <w:rsid w:val="00725AB0"/>
    <w:rsid w:val="00791274"/>
    <w:rsid w:val="007F529F"/>
    <w:rsid w:val="00826A9E"/>
    <w:rsid w:val="00831D0B"/>
    <w:rsid w:val="00831F24"/>
    <w:rsid w:val="00897C03"/>
    <w:rsid w:val="00901DFB"/>
    <w:rsid w:val="0094682C"/>
    <w:rsid w:val="00952BAB"/>
    <w:rsid w:val="009A271B"/>
    <w:rsid w:val="009D1329"/>
    <w:rsid w:val="009E6830"/>
    <w:rsid w:val="00A91266"/>
    <w:rsid w:val="00AE1B74"/>
    <w:rsid w:val="00B10DB4"/>
    <w:rsid w:val="00B130B3"/>
    <w:rsid w:val="00B15EC0"/>
    <w:rsid w:val="00B16394"/>
    <w:rsid w:val="00B241AB"/>
    <w:rsid w:val="00B31525"/>
    <w:rsid w:val="00B74F9F"/>
    <w:rsid w:val="00B85C1C"/>
    <w:rsid w:val="00BD62DD"/>
    <w:rsid w:val="00C173ED"/>
    <w:rsid w:val="00C2223E"/>
    <w:rsid w:val="00C30EDC"/>
    <w:rsid w:val="00C47059"/>
    <w:rsid w:val="00C714CA"/>
    <w:rsid w:val="00C8582F"/>
    <w:rsid w:val="00C95DE1"/>
    <w:rsid w:val="00CB2ABA"/>
    <w:rsid w:val="00CC51FD"/>
    <w:rsid w:val="00CF51BE"/>
    <w:rsid w:val="00E6420E"/>
    <w:rsid w:val="00E67FF8"/>
    <w:rsid w:val="00EB32B7"/>
    <w:rsid w:val="00ED3C63"/>
    <w:rsid w:val="00F0201C"/>
    <w:rsid w:val="00F43B86"/>
    <w:rsid w:val="00FB06D7"/>
    <w:rsid w:val="00FD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A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2BA3"/>
    <w:pPr>
      <w:autoSpaceDN w:val="0"/>
    </w:pPr>
    <w:rPr>
      <w:rFonts w:ascii="Times New Roman" w:hAnsi="Times New Roman"/>
      <w:kern w:val="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1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312</Words>
  <Characters>1779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高雄市左營區屏山國小  六  年級第  2  學期 彈性學習課程(節數)進度表(九貫)</dc:title>
  <dc:subject/>
  <dc:creator>TEACHER</dc:creator>
  <cp:keywords/>
  <dc:description/>
  <cp:lastModifiedBy>lenovo</cp:lastModifiedBy>
  <cp:revision>14</cp:revision>
  <dcterms:created xsi:type="dcterms:W3CDTF">2023-05-27T01:25:00Z</dcterms:created>
  <dcterms:modified xsi:type="dcterms:W3CDTF">2023-05-30T11:21:00Z</dcterms:modified>
</cp:coreProperties>
</file>