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392" w:rsidRPr="00266A39" w:rsidRDefault="00AE5392" w:rsidP="00266A39">
      <w:pPr>
        <w:widowControl/>
        <w:autoSpaceDN w:val="0"/>
        <w:spacing w:line="400" w:lineRule="exact"/>
        <w:jc w:val="center"/>
        <w:textAlignment w:val="baseline"/>
        <w:rPr>
          <w:rFonts w:ascii="標楷體" w:eastAsia="標楷體" w:hAnsi="標楷體"/>
          <w:b/>
          <w:kern w:val="3"/>
          <w:sz w:val="28"/>
          <w:szCs w:val="28"/>
        </w:rPr>
      </w:pPr>
      <w:r w:rsidRPr="00266A39">
        <w:rPr>
          <w:rFonts w:ascii="標楷體" w:eastAsia="標楷體" w:hAnsi="標楷體" w:hint="eastAsia"/>
          <w:b/>
          <w:kern w:val="3"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kern w:val="3"/>
          <w:sz w:val="28"/>
          <w:szCs w:val="28"/>
        </w:rPr>
        <w:t>左營</w:t>
      </w:r>
      <w:r w:rsidRPr="00266A39">
        <w:rPr>
          <w:rFonts w:ascii="標楷體" w:eastAsia="標楷體" w:hAnsi="標楷體" w:hint="eastAsia"/>
          <w:b/>
          <w:kern w:val="3"/>
          <w:sz w:val="28"/>
          <w:szCs w:val="28"/>
        </w:rPr>
        <w:t>區</w:t>
      </w:r>
      <w:r>
        <w:rPr>
          <w:rFonts w:ascii="標楷體" w:eastAsia="標楷體" w:hAnsi="標楷體" w:hint="eastAsia"/>
          <w:b/>
          <w:kern w:val="3"/>
          <w:sz w:val="28"/>
          <w:szCs w:val="28"/>
        </w:rPr>
        <w:t>屏山</w:t>
      </w:r>
      <w:r w:rsidRPr="00266A39">
        <w:rPr>
          <w:rFonts w:ascii="標楷體" w:eastAsia="標楷體" w:hAnsi="標楷體" w:hint="eastAsia"/>
          <w:b/>
          <w:kern w:val="3"/>
          <w:sz w:val="28"/>
          <w:szCs w:val="28"/>
        </w:rPr>
        <w:t>國小</w:t>
      </w:r>
      <w:r w:rsidRPr="00266A39">
        <w:rPr>
          <w:rFonts w:ascii="標楷體" w:eastAsia="標楷體" w:hAnsi="標楷體"/>
          <w:b/>
          <w:kern w:val="3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b/>
          <w:kern w:val="3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color w:val="FF0000"/>
          <w:kern w:val="3"/>
          <w:sz w:val="28"/>
          <w:szCs w:val="28"/>
          <w:u w:val="single"/>
        </w:rPr>
        <w:t>六</w:t>
      </w:r>
      <w:r>
        <w:rPr>
          <w:rFonts w:ascii="標楷體" w:eastAsia="標楷體" w:hAnsi="標楷體"/>
          <w:b/>
          <w:color w:val="FF0000"/>
          <w:kern w:val="3"/>
          <w:sz w:val="28"/>
          <w:szCs w:val="28"/>
          <w:u w:val="single"/>
        </w:rPr>
        <w:t xml:space="preserve"> </w:t>
      </w:r>
      <w:r w:rsidRPr="00266A39">
        <w:rPr>
          <w:rFonts w:ascii="標楷體" w:eastAsia="標楷體" w:hAnsi="標楷體"/>
          <w:b/>
          <w:kern w:val="3"/>
          <w:sz w:val="28"/>
          <w:szCs w:val="28"/>
          <w:u w:val="single"/>
        </w:rPr>
        <w:t xml:space="preserve"> </w:t>
      </w:r>
      <w:r w:rsidRPr="00266A39">
        <w:rPr>
          <w:rFonts w:ascii="標楷體" w:eastAsia="標楷體" w:hAnsi="標楷體" w:hint="eastAsia"/>
          <w:b/>
          <w:kern w:val="3"/>
          <w:sz w:val="28"/>
          <w:szCs w:val="28"/>
        </w:rPr>
        <w:t>年級第</w:t>
      </w:r>
      <w:r w:rsidRPr="00266A39">
        <w:rPr>
          <w:rFonts w:ascii="標楷體" w:eastAsia="標楷體" w:hAnsi="標楷體"/>
          <w:b/>
          <w:kern w:val="3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b/>
          <w:kern w:val="3"/>
          <w:sz w:val="28"/>
          <w:szCs w:val="28"/>
          <w:u w:val="single"/>
        </w:rPr>
        <w:t xml:space="preserve"> </w:t>
      </w:r>
      <w:r w:rsidRPr="00266A39">
        <w:rPr>
          <w:rFonts w:ascii="標楷體" w:eastAsia="標楷體" w:hAnsi="標楷體"/>
          <w:b/>
          <w:color w:val="FF0000"/>
          <w:kern w:val="3"/>
          <w:sz w:val="28"/>
          <w:szCs w:val="28"/>
          <w:u w:val="single"/>
        </w:rPr>
        <w:t>1</w:t>
      </w:r>
      <w:r>
        <w:rPr>
          <w:rFonts w:ascii="標楷體" w:eastAsia="標楷體" w:hAnsi="標楷體"/>
          <w:b/>
          <w:color w:val="FF0000"/>
          <w:kern w:val="3"/>
          <w:sz w:val="28"/>
          <w:szCs w:val="28"/>
          <w:u w:val="single"/>
        </w:rPr>
        <w:t xml:space="preserve"> </w:t>
      </w:r>
      <w:r w:rsidRPr="00266A39">
        <w:rPr>
          <w:rFonts w:ascii="標楷體" w:eastAsia="標楷體" w:hAnsi="標楷體"/>
          <w:b/>
          <w:kern w:val="3"/>
          <w:sz w:val="28"/>
          <w:szCs w:val="28"/>
          <w:u w:val="single"/>
        </w:rPr>
        <w:t xml:space="preserve"> </w:t>
      </w:r>
      <w:r w:rsidRPr="00266A39">
        <w:rPr>
          <w:rFonts w:ascii="標楷體" w:eastAsia="標楷體" w:hAnsi="標楷體" w:hint="eastAsia"/>
          <w:b/>
          <w:kern w:val="3"/>
          <w:sz w:val="28"/>
          <w:szCs w:val="28"/>
        </w:rPr>
        <w:t>學期</w:t>
      </w:r>
      <w:r>
        <w:rPr>
          <w:rFonts w:ascii="標楷體" w:eastAsia="標楷體" w:hAnsi="標楷體"/>
          <w:b/>
          <w:kern w:val="3"/>
          <w:sz w:val="28"/>
          <w:szCs w:val="28"/>
        </w:rPr>
        <w:t xml:space="preserve"> </w:t>
      </w:r>
      <w:r w:rsidRPr="00B56081">
        <w:rPr>
          <w:rFonts w:ascii="標楷體" w:eastAsia="標楷體" w:hAnsi="標楷體" w:hint="eastAsia"/>
          <w:b/>
          <w:kern w:val="3"/>
          <w:sz w:val="28"/>
          <w:szCs w:val="28"/>
        </w:rPr>
        <w:t>彈性學習課程</w:t>
      </w:r>
      <w:r w:rsidRPr="00B56081">
        <w:rPr>
          <w:rFonts w:ascii="標楷體" w:eastAsia="標楷體" w:hAnsi="標楷體"/>
          <w:b/>
          <w:kern w:val="3"/>
          <w:sz w:val="28"/>
          <w:szCs w:val="28"/>
        </w:rPr>
        <w:t>(</w:t>
      </w:r>
      <w:r w:rsidRPr="00B56081">
        <w:rPr>
          <w:rFonts w:ascii="標楷體" w:eastAsia="標楷體" w:hAnsi="標楷體" w:hint="eastAsia"/>
          <w:b/>
          <w:kern w:val="3"/>
          <w:sz w:val="28"/>
          <w:szCs w:val="28"/>
        </w:rPr>
        <w:t>節數</w:t>
      </w:r>
      <w:r w:rsidRPr="00B56081">
        <w:rPr>
          <w:rFonts w:ascii="標楷體" w:eastAsia="標楷體" w:hAnsi="標楷體"/>
          <w:b/>
          <w:kern w:val="3"/>
          <w:sz w:val="28"/>
          <w:szCs w:val="28"/>
        </w:rPr>
        <w:t>)</w:t>
      </w:r>
      <w:r w:rsidRPr="00B56081">
        <w:rPr>
          <w:rFonts w:ascii="標楷體" w:eastAsia="標楷體" w:hAnsi="標楷體" w:hint="eastAsia"/>
          <w:b/>
          <w:kern w:val="3"/>
          <w:sz w:val="28"/>
          <w:szCs w:val="28"/>
        </w:rPr>
        <w:t>進度表</w:t>
      </w:r>
      <w:bookmarkStart w:id="0" w:name="_GoBack"/>
      <w:bookmarkEnd w:id="0"/>
      <w:r w:rsidRPr="00266A39">
        <w:rPr>
          <w:rFonts w:ascii="標楷體" w:eastAsia="標楷體" w:hAnsi="標楷體"/>
          <w:b/>
          <w:color w:val="FF0000"/>
          <w:kern w:val="3"/>
          <w:sz w:val="28"/>
          <w:szCs w:val="28"/>
        </w:rPr>
        <w:t>(</w:t>
      </w:r>
      <w:r w:rsidRPr="00266A39">
        <w:rPr>
          <w:rFonts w:ascii="標楷體" w:eastAsia="標楷體" w:hAnsi="標楷體" w:hint="eastAsia"/>
          <w:b/>
          <w:color w:val="FF0000"/>
          <w:kern w:val="3"/>
          <w:sz w:val="28"/>
          <w:szCs w:val="28"/>
        </w:rPr>
        <w:t>九貫</w:t>
      </w:r>
      <w:r w:rsidRPr="00266A39">
        <w:rPr>
          <w:rFonts w:ascii="標楷體" w:eastAsia="標楷體" w:hAnsi="標楷體"/>
          <w:b/>
          <w:color w:val="FF0000"/>
          <w:kern w:val="3"/>
          <w:sz w:val="28"/>
          <w:szCs w:val="28"/>
        </w:rPr>
        <w:t>)</w:t>
      </w:r>
    </w:p>
    <w:tbl>
      <w:tblPr>
        <w:tblW w:w="15730" w:type="dxa"/>
        <w:tblCellMar>
          <w:left w:w="10" w:type="dxa"/>
          <w:right w:w="10" w:type="dxa"/>
        </w:tblCellMar>
        <w:tblLook w:val="00A0"/>
      </w:tblPr>
      <w:tblGrid>
        <w:gridCol w:w="1552"/>
        <w:gridCol w:w="1512"/>
        <w:gridCol w:w="1513"/>
        <w:gridCol w:w="1512"/>
        <w:gridCol w:w="1579"/>
        <w:gridCol w:w="1560"/>
        <w:gridCol w:w="1680"/>
        <w:gridCol w:w="1680"/>
        <w:gridCol w:w="1680"/>
        <w:gridCol w:w="1462"/>
      </w:tblGrid>
      <w:tr w:rsidR="00AE5392" w:rsidRPr="00232935" w:rsidTr="001646C2">
        <w:trPr>
          <w:trHeight w:val="503"/>
        </w:trPr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392" w:rsidRPr="00266A39" w:rsidRDefault="00AE5392" w:rsidP="00266A39">
            <w:pPr>
              <w:widowControl/>
              <w:autoSpaceDN w:val="0"/>
              <w:adjustRightInd w:val="0"/>
              <w:snapToGrid w:val="0"/>
              <w:spacing w:line="240" w:lineRule="atLeast"/>
              <w:ind w:rightChars="-45" w:right="-108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266A39">
              <w:rPr>
                <w:rFonts w:ascii="標楷體" w:eastAsia="標楷體" w:hAnsi="標楷體"/>
                <w:kern w:val="3"/>
                <w:szCs w:val="24"/>
              </w:rPr>
              <w:t xml:space="preserve">   </w:t>
            </w:r>
            <w:r w:rsidRPr="00266A39">
              <w:rPr>
                <w:rFonts w:ascii="標楷體" w:eastAsia="標楷體" w:hAnsi="標楷體" w:hint="eastAsia"/>
                <w:kern w:val="3"/>
                <w:szCs w:val="24"/>
              </w:rPr>
              <w:t>課程類別</w:t>
            </w:r>
            <w:r w:rsidRPr="00266A39">
              <w:rPr>
                <w:rFonts w:ascii="標楷體" w:eastAsia="標楷體" w:hAnsi="標楷體"/>
                <w:kern w:val="3"/>
                <w:szCs w:val="24"/>
              </w:rPr>
              <w:t>/</w:t>
            </w:r>
          </w:p>
          <w:p w:rsidR="00AE5392" w:rsidRPr="00266A39" w:rsidRDefault="00AE5392" w:rsidP="00266A39">
            <w:pPr>
              <w:widowControl/>
              <w:autoSpaceDN w:val="0"/>
              <w:adjustRightInd w:val="0"/>
              <w:snapToGrid w:val="0"/>
              <w:spacing w:line="240" w:lineRule="atLeast"/>
              <w:ind w:rightChars="-45" w:right="-108"/>
              <w:jc w:val="both"/>
              <w:textAlignment w:val="baseline"/>
              <w:rPr>
                <w:rFonts w:ascii="標楷體" w:eastAsia="標楷體" w:hAnsi="標楷體"/>
                <w:kern w:val="3"/>
                <w:sz w:val="16"/>
                <w:szCs w:val="16"/>
              </w:rPr>
            </w:pPr>
            <w:r w:rsidRPr="00266A39">
              <w:rPr>
                <w:rFonts w:ascii="標楷體" w:eastAsia="標楷體" w:hAnsi="標楷體"/>
                <w:kern w:val="3"/>
                <w:szCs w:val="24"/>
              </w:rPr>
              <w:t xml:space="preserve">     </w:t>
            </w:r>
            <w:r w:rsidRPr="00266A39">
              <w:rPr>
                <w:rFonts w:ascii="標楷體" w:eastAsia="標楷體" w:hAnsi="標楷體" w:hint="eastAsia"/>
                <w:kern w:val="3"/>
                <w:sz w:val="16"/>
                <w:szCs w:val="16"/>
              </w:rPr>
              <w:t>主題</w:t>
            </w:r>
            <w:r w:rsidRPr="00266A39">
              <w:rPr>
                <w:rFonts w:ascii="標楷體" w:eastAsia="標楷體" w:hAnsi="標楷體"/>
                <w:kern w:val="3"/>
                <w:sz w:val="16"/>
                <w:szCs w:val="16"/>
              </w:rPr>
              <w:t>(</w:t>
            </w:r>
            <w:r w:rsidRPr="00266A39">
              <w:rPr>
                <w:rFonts w:ascii="標楷體" w:eastAsia="標楷體" w:hAnsi="標楷體" w:hint="eastAsia"/>
                <w:kern w:val="3"/>
                <w:sz w:val="16"/>
                <w:szCs w:val="16"/>
              </w:rPr>
              <w:t>名稱</w:t>
            </w:r>
            <w:r w:rsidRPr="00266A39">
              <w:rPr>
                <w:rFonts w:ascii="標楷體" w:eastAsia="標楷體" w:hAnsi="標楷體"/>
                <w:kern w:val="3"/>
                <w:sz w:val="16"/>
                <w:szCs w:val="16"/>
              </w:rPr>
              <w:t>)</w:t>
            </w:r>
          </w:p>
          <w:p w:rsidR="00AE5392" w:rsidRPr="00266A39" w:rsidRDefault="00AE5392" w:rsidP="00702BA3">
            <w:pPr>
              <w:widowControl/>
              <w:autoSpaceDN w:val="0"/>
              <w:adjustRightInd w:val="0"/>
              <w:snapToGrid w:val="0"/>
              <w:spacing w:beforeLines="50" w:line="240" w:lineRule="atLeast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266A39">
              <w:rPr>
                <w:rFonts w:ascii="標楷體" w:eastAsia="標楷體" w:hAnsi="標楷體" w:hint="eastAsia"/>
                <w:kern w:val="3"/>
                <w:szCs w:val="24"/>
              </w:rPr>
              <w:t>週次</w:t>
            </w:r>
          </w:p>
        </w:tc>
        <w:tc>
          <w:tcPr>
            <w:tcW w:w="4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392" w:rsidRPr="00266A39" w:rsidRDefault="00AE5392" w:rsidP="00266A39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/>
                <w:b/>
                <w:kern w:val="3"/>
                <w:szCs w:val="24"/>
              </w:rPr>
            </w:pPr>
            <w:r w:rsidRPr="00266A39">
              <w:rPr>
                <w:rFonts w:ascii="標楷體" w:eastAsia="標楷體" w:hAnsi="標楷體"/>
                <w:b/>
                <w:kern w:val="3"/>
                <w:szCs w:val="24"/>
              </w:rPr>
              <w:t>a</w:t>
            </w:r>
            <w:r w:rsidRPr="00266A39">
              <w:rPr>
                <w:rFonts w:ascii="標楷體" w:eastAsia="標楷體" w:hAnsi="標楷體" w:hint="eastAsia"/>
                <w:b/>
                <w:kern w:val="3"/>
                <w:szCs w:val="24"/>
              </w:rPr>
              <w:t>：跨領域統整性主題</w:t>
            </w:r>
            <w:r w:rsidRPr="00266A39">
              <w:rPr>
                <w:rFonts w:ascii="標楷體" w:eastAsia="標楷體" w:hAnsi="標楷體"/>
                <w:b/>
                <w:kern w:val="3"/>
                <w:szCs w:val="24"/>
              </w:rPr>
              <w:t>/</w:t>
            </w:r>
            <w:r w:rsidRPr="00266A39">
              <w:rPr>
                <w:rFonts w:ascii="標楷體" w:eastAsia="標楷體" w:hAnsi="標楷體" w:hint="eastAsia"/>
                <w:b/>
                <w:kern w:val="3"/>
                <w:szCs w:val="24"/>
              </w:rPr>
              <w:t>專題</w:t>
            </w:r>
            <w:r w:rsidRPr="00266A39">
              <w:rPr>
                <w:rFonts w:ascii="標楷體" w:eastAsia="標楷體" w:hAnsi="標楷體"/>
                <w:b/>
                <w:kern w:val="3"/>
                <w:szCs w:val="24"/>
              </w:rPr>
              <w:t>/</w:t>
            </w:r>
            <w:r w:rsidRPr="00266A39">
              <w:rPr>
                <w:rFonts w:ascii="標楷體" w:eastAsia="標楷體" w:hAnsi="標楷體" w:hint="eastAsia"/>
                <w:b/>
                <w:kern w:val="3"/>
                <w:szCs w:val="24"/>
              </w:rPr>
              <w:t>議題探究課程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E5392" w:rsidRPr="00266A39" w:rsidRDefault="00AE5392" w:rsidP="00266A39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/>
                <w:b/>
                <w:kern w:val="3"/>
                <w:szCs w:val="24"/>
              </w:rPr>
            </w:pPr>
            <w:r w:rsidRPr="00266A39">
              <w:rPr>
                <w:rFonts w:ascii="標楷體" w:eastAsia="標楷體" w:hAnsi="標楷體"/>
                <w:b/>
                <w:kern w:val="3"/>
                <w:szCs w:val="24"/>
              </w:rPr>
              <w:t>b</w:t>
            </w:r>
            <w:r w:rsidRPr="00266A39">
              <w:rPr>
                <w:rFonts w:ascii="標楷體" w:eastAsia="標楷體" w:hAnsi="標楷體" w:hint="eastAsia"/>
                <w:b/>
                <w:kern w:val="3"/>
                <w:szCs w:val="24"/>
              </w:rPr>
              <w:t>：社團活動</w:t>
            </w:r>
          </w:p>
        </w:tc>
        <w:tc>
          <w:tcPr>
            <w:tcW w:w="806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E5392" w:rsidRPr="00266A39" w:rsidRDefault="00AE5392" w:rsidP="00266A39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/>
                <w:b/>
                <w:kern w:val="3"/>
                <w:szCs w:val="24"/>
              </w:rPr>
            </w:pPr>
            <w:r w:rsidRPr="00266A39">
              <w:rPr>
                <w:rFonts w:ascii="標楷體" w:eastAsia="標楷體" w:hAnsi="標楷體"/>
                <w:b/>
                <w:kern w:val="3"/>
                <w:szCs w:val="24"/>
              </w:rPr>
              <w:t>d</w:t>
            </w:r>
            <w:r w:rsidRPr="00266A39">
              <w:rPr>
                <w:rFonts w:ascii="標楷體" w:eastAsia="標楷體" w:hAnsi="標楷體" w:hint="eastAsia"/>
                <w:b/>
                <w:kern w:val="3"/>
                <w:szCs w:val="24"/>
              </w:rPr>
              <w:t>：其他類課程</w:t>
            </w:r>
          </w:p>
        </w:tc>
      </w:tr>
      <w:tr w:rsidR="00AE5392" w:rsidRPr="00232935" w:rsidTr="0066132A">
        <w:trPr>
          <w:trHeight w:val="582"/>
        </w:trPr>
        <w:tc>
          <w:tcPr>
            <w:tcW w:w="1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392" w:rsidRPr="00266A39" w:rsidRDefault="00AE5392" w:rsidP="00266A39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392" w:rsidRDefault="00AE5392" w:rsidP="00AE1B74">
            <w:pPr>
              <w:pStyle w:val="NoSpacing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半屏山下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5392" w:rsidRPr="00C2223E" w:rsidRDefault="00AE5392" w:rsidP="00AE1B74">
            <w:pPr>
              <w:pStyle w:val="NoSpacing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5392" w:rsidRDefault="00AE5392" w:rsidP="00AE1B74">
            <w:pPr>
              <w:pStyle w:val="NoSpacing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5392" w:rsidRPr="00266A39" w:rsidRDefault="00AE5392" w:rsidP="00266A3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5392" w:rsidRPr="00C2223E" w:rsidRDefault="00AE5392" w:rsidP="00535EFB">
            <w:pPr>
              <w:pStyle w:val="NoSpacing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</w:t>
            </w:r>
            <w:r w:rsidRPr="00B16394">
              <w:rPr>
                <w:rFonts w:ascii="標楷體" w:eastAsia="標楷體" w:hAnsi="標楷體" w:hint="eastAsia"/>
              </w:rPr>
              <w:t>學習扶助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5392" w:rsidRPr="00C2223E" w:rsidRDefault="00AE5392" w:rsidP="00535EFB">
            <w:pPr>
              <w:pStyle w:val="NoSpacing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  <w:r w:rsidRPr="00B16394">
              <w:rPr>
                <w:rFonts w:ascii="標楷體" w:eastAsia="標楷體" w:hAnsi="標楷體" w:hint="eastAsia"/>
              </w:rPr>
              <w:t>學習扶助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5392" w:rsidRPr="0066132A" w:rsidRDefault="00AE5392" w:rsidP="00AE1B74">
            <w:pPr>
              <w:pStyle w:val="NoSpacing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6132A">
              <w:rPr>
                <w:rFonts w:ascii="標楷體" w:eastAsia="標楷體" w:hAnsi="標楷體"/>
              </w:rPr>
              <w:t>D-1</w:t>
            </w:r>
            <w:r w:rsidRPr="0066132A">
              <w:rPr>
                <w:rFonts w:ascii="標楷體" w:eastAsia="標楷體" w:hAnsi="標楷體" w:hint="eastAsia"/>
              </w:rPr>
              <w:t>健康小達人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5392" w:rsidRPr="001825D3" w:rsidRDefault="00AE5392" w:rsidP="00AE1B74">
            <w:pPr>
              <w:pStyle w:val="NoSpacing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1825D3">
              <w:rPr>
                <w:rFonts w:ascii="標楷體" w:eastAsia="標楷體" w:hAnsi="標楷體"/>
              </w:rPr>
              <w:t>D-2</w:t>
            </w:r>
            <w:r w:rsidRPr="001825D3">
              <w:rPr>
                <w:rFonts w:ascii="標楷體" w:eastAsia="標楷體" w:hAnsi="標楷體" w:hint="eastAsia"/>
              </w:rPr>
              <w:t>運動小鐵人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392" w:rsidRPr="001825D3" w:rsidRDefault="00AE5392" w:rsidP="00AE1B74">
            <w:pPr>
              <w:pStyle w:val="NoSpacing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1825D3">
              <w:rPr>
                <w:rFonts w:ascii="標楷體" w:eastAsia="標楷體" w:hAnsi="標楷體"/>
              </w:rPr>
              <w:t>D-3</w:t>
            </w:r>
            <w:r w:rsidRPr="001825D3">
              <w:rPr>
                <w:rFonts w:ascii="標楷體" w:eastAsia="標楷體" w:hAnsi="標楷體" w:hint="eastAsia"/>
              </w:rPr>
              <w:t>感恩小天使</w:t>
            </w:r>
          </w:p>
        </w:tc>
      </w:tr>
      <w:tr w:rsidR="00AE5392" w:rsidRPr="00232935" w:rsidTr="00BA4566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392" w:rsidRPr="00266A39" w:rsidRDefault="00AE5392" w:rsidP="00266A39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266A39">
              <w:rPr>
                <w:rFonts w:ascii="標楷體" w:eastAsia="標楷體" w:hAnsi="標楷體" w:hint="eastAsia"/>
                <w:kern w:val="3"/>
                <w:szCs w:val="24"/>
              </w:rPr>
              <w:t>一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392" w:rsidRDefault="00AE5392">
            <w:r w:rsidRPr="00A03DF6">
              <w:rPr>
                <w:rFonts w:ascii="標楷體" w:eastAsia="標楷體" w:hAnsi="標楷體" w:hint="eastAsia"/>
                <w:color w:val="000000"/>
              </w:rPr>
              <w:t>一、半屏山初探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5392" w:rsidRPr="00266A39" w:rsidRDefault="00AE5392" w:rsidP="00266A3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08638C">
              <w:rPr>
                <w:rFonts w:hint="eastAsia"/>
                <w:szCs w:val="24"/>
              </w:rPr>
              <w:t>課前準備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5392" w:rsidRDefault="00AE5392" w:rsidP="004E2C7E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課程介紹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5392" w:rsidRPr="00266A39" w:rsidRDefault="00AE5392" w:rsidP="00266A3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5392" w:rsidRDefault="00AE5392" w:rsidP="00535EF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第壹單元旅人之歌</w:t>
            </w:r>
          </w:p>
          <w:p w:rsidR="00AE5392" w:rsidRPr="00831D0B" w:rsidRDefault="00AE5392" w:rsidP="00535EF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第一課印象花蓮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5392" w:rsidRDefault="00AE5392" w:rsidP="00535EF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:rsidR="00AE5392" w:rsidRPr="00C2223E" w:rsidRDefault="00AE5392" w:rsidP="00535E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 w:rsidRPr="008A34FF">
              <w:rPr>
                <w:rFonts w:ascii="標楷體" w:eastAsia="標楷體" w:hAnsi="標楷體" w:hint="eastAsia"/>
                <w:sz w:val="20"/>
                <w:szCs w:val="20"/>
              </w:rPr>
              <w:t>最大公因數與最小公倍數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5392" w:rsidRPr="00C2223E" w:rsidRDefault="00AE5392" w:rsidP="002117F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5392" w:rsidRPr="00266A39" w:rsidRDefault="00AE5392" w:rsidP="00266A3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392" w:rsidRPr="00266A39" w:rsidRDefault="00AE5392" w:rsidP="00266A3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</w:tr>
      <w:tr w:rsidR="00AE5392" w:rsidRPr="00232935" w:rsidTr="00BA4566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392" w:rsidRPr="00266A39" w:rsidRDefault="00AE5392" w:rsidP="00266A39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266A39">
              <w:rPr>
                <w:rFonts w:ascii="標楷體" w:eastAsia="標楷體" w:hAnsi="標楷體" w:hint="eastAsia"/>
                <w:kern w:val="3"/>
                <w:szCs w:val="24"/>
              </w:rPr>
              <w:t>二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392" w:rsidRDefault="00AE5392">
            <w:r w:rsidRPr="00A03DF6">
              <w:rPr>
                <w:rFonts w:ascii="標楷體" w:eastAsia="標楷體" w:hAnsi="標楷體" w:hint="eastAsia"/>
                <w:color w:val="000000"/>
              </w:rPr>
              <w:t>一、半屏山初探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5392" w:rsidRPr="0008638C" w:rsidRDefault="00AE5392" w:rsidP="00B85C1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新細明體" w:hAnsi="新細明體"/>
                <w:color w:val="000000"/>
                <w:kern w:val="0"/>
                <w:szCs w:val="24"/>
              </w:rPr>
              <w:t>Starter Unit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5392" w:rsidRDefault="00AE5392" w:rsidP="004E2C7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一、進入</w:t>
            </w:r>
            <w:r>
              <w:rPr>
                <w:rFonts w:ascii="標楷體" w:eastAsia="標楷體" w:hAnsi="標楷體"/>
                <w:sz w:val="20"/>
                <w:szCs w:val="20"/>
              </w:rPr>
              <w:t>Scratch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的世界</w:t>
            </w:r>
            <w:r>
              <w:rPr>
                <w:rFonts w:ascii="標楷體" w:eastAsia="標楷體" w:hAnsi="標楷體"/>
                <w:sz w:val="20"/>
                <w:szCs w:val="20"/>
              </w:rPr>
              <w:t>: Scratch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可以做什麼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5392" w:rsidRPr="00266A39" w:rsidRDefault="00AE5392" w:rsidP="00266A3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b/>
                <w:kern w:val="3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5392" w:rsidRPr="00831D0B" w:rsidRDefault="00AE5392" w:rsidP="00535EF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5392" w:rsidRDefault="00AE5392" w:rsidP="00535EF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:rsidR="00AE5392" w:rsidRPr="00C2223E" w:rsidRDefault="00AE5392" w:rsidP="00535E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 w:rsidRPr="008A34FF">
              <w:rPr>
                <w:rFonts w:ascii="標楷體" w:eastAsia="標楷體" w:hAnsi="標楷體" w:hint="eastAsia"/>
                <w:sz w:val="20"/>
                <w:szCs w:val="20"/>
              </w:rPr>
              <w:t>最大公因數與最小公倍數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5392" w:rsidRPr="0066132A" w:rsidRDefault="00AE5392" w:rsidP="002117FB">
            <w:pPr>
              <w:jc w:val="center"/>
              <w:rPr>
                <w:rFonts w:ascii="標楷體" w:eastAsia="標楷體" w:hAnsi="標楷體"/>
              </w:rPr>
            </w:pPr>
            <w:r w:rsidRPr="0066132A">
              <w:rPr>
                <w:rFonts w:ascii="標楷體" w:eastAsia="標楷體" w:hAnsi="標楷體" w:hint="eastAsia"/>
              </w:rPr>
              <w:t>身高、體重、視力檢查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5392" w:rsidRPr="00266A39" w:rsidRDefault="00AE5392" w:rsidP="00266A3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b/>
                <w:kern w:val="3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392" w:rsidRPr="00266A39" w:rsidRDefault="00AE5392" w:rsidP="00266A3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b/>
                <w:kern w:val="3"/>
                <w:szCs w:val="24"/>
              </w:rPr>
            </w:pPr>
          </w:p>
        </w:tc>
      </w:tr>
      <w:tr w:rsidR="00AE5392" w:rsidRPr="00232935" w:rsidTr="00BA4566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392" w:rsidRPr="00266A39" w:rsidRDefault="00AE5392" w:rsidP="00266A39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266A39">
              <w:rPr>
                <w:rFonts w:ascii="標楷體" w:eastAsia="標楷體" w:hAnsi="標楷體" w:hint="eastAsia"/>
                <w:kern w:val="3"/>
                <w:szCs w:val="24"/>
              </w:rPr>
              <w:t>三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392" w:rsidRDefault="00AE5392">
            <w:r w:rsidRPr="00A03DF6">
              <w:rPr>
                <w:rFonts w:ascii="標楷體" w:eastAsia="標楷體" w:hAnsi="標楷體" w:hint="eastAsia"/>
                <w:color w:val="000000"/>
              </w:rPr>
              <w:t>一、半屏山初探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5392" w:rsidRPr="0008638C" w:rsidRDefault="00AE5392" w:rsidP="00B85C1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國家</w:t>
            </w:r>
            <w:r w:rsidRPr="0008638C">
              <w:rPr>
                <w:rFonts w:ascii="標楷體" w:eastAsia="標楷體" w:hAnsi="標楷體"/>
                <w:szCs w:val="24"/>
              </w:rPr>
              <w:t xml:space="preserve"> / </w:t>
            </w:r>
          </w:p>
          <w:p w:rsidR="00AE5392" w:rsidRPr="0008638C" w:rsidRDefault="00AE5392" w:rsidP="00B85C1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/>
                <w:szCs w:val="24"/>
              </w:rPr>
              <w:t>Unit 1  Where Are You From?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5392" w:rsidRDefault="00AE5392" w:rsidP="004E2C7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一、進入</w:t>
            </w:r>
            <w:r>
              <w:rPr>
                <w:rFonts w:ascii="標楷體" w:eastAsia="標楷體" w:hAnsi="標楷體"/>
                <w:sz w:val="20"/>
                <w:szCs w:val="20"/>
              </w:rPr>
              <w:t>Scratch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的世界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: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角色與舞台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5392" w:rsidRPr="00266A39" w:rsidRDefault="00AE5392" w:rsidP="00266A3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b/>
                <w:kern w:val="3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5392" w:rsidRDefault="00AE5392" w:rsidP="00535EF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第壹單元旅人之歌</w:t>
            </w:r>
          </w:p>
          <w:p w:rsidR="00AE5392" w:rsidRPr="00831D0B" w:rsidRDefault="00AE5392" w:rsidP="00535EF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第三課旅客留言簿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5392" w:rsidRDefault="00AE5392" w:rsidP="00535EF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:rsidR="00AE5392" w:rsidRPr="00C2223E" w:rsidRDefault="00AE5392" w:rsidP="00535E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 w:rsidRPr="008A34FF">
              <w:rPr>
                <w:rFonts w:ascii="標楷體" w:eastAsia="標楷體" w:hAnsi="標楷體" w:hint="eastAsia"/>
                <w:sz w:val="20"/>
                <w:szCs w:val="20"/>
              </w:rPr>
              <w:t>最大公因數與最小公倍數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5392" w:rsidRPr="00C2223E" w:rsidRDefault="00AE5392" w:rsidP="002117F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5392" w:rsidRPr="00266A39" w:rsidRDefault="00AE5392" w:rsidP="00266A3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b/>
                <w:kern w:val="3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392" w:rsidRPr="00266A39" w:rsidRDefault="00AE5392" w:rsidP="00266A3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b/>
                <w:kern w:val="3"/>
                <w:szCs w:val="24"/>
              </w:rPr>
            </w:pPr>
          </w:p>
        </w:tc>
      </w:tr>
      <w:tr w:rsidR="00AE5392" w:rsidRPr="00232935" w:rsidTr="00BA4566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392" w:rsidRPr="00266A39" w:rsidRDefault="00AE5392" w:rsidP="00266A39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Cs w:val="24"/>
              </w:rPr>
              <w:t>四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392" w:rsidRDefault="00AE5392">
            <w:r w:rsidRPr="00A03DF6">
              <w:rPr>
                <w:rFonts w:ascii="標楷體" w:eastAsia="標楷體" w:hAnsi="標楷體" w:hint="eastAsia"/>
                <w:color w:val="000000"/>
              </w:rPr>
              <w:t>一、半屏山初探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5392" w:rsidRPr="0008638C" w:rsidRDefault="00AE5392" w:rsidP="00B85C1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國家</w:t>
            </w:r>
            <w:r w:rsidRPr="0008638C">
              <w:rPr>
                <w:rFonts w:ascii="標楷體" w:eastAsia="標楷體" w:hAnsi="標楷體"/>
                <w:szCs w:val="24"/>
              </w:rPr>
              <w:t xml:space="preserve"> / </w:t>
            </w:r>
          </w:p>
          <w:p w:rsidR="00AE5392" w:rsidRPr="0008638C" w:rsidRDefault="00AE5392" w:rsidP="00B85C1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/>
                <w:szCs w:val="24"/>
              </w:rPr>
              <w:t>Unit 1  Where Are You From?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5392" w:rsidRDefault="00AE5392" w:rsidP="004E2C7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二、漫步未來城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: Scratch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動起來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5392" w:rsidRPr="00266A39" w:rsidRDefault="00AE5392" w:rsidP="00266A3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5392" w:rsidRDefault="00AE5392" w:rsidP="00535EF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第壹單元旅人之歌</w:t>
            </w:r>
          </w:p>
          <w:p w:rsidR="00AE5392" w:rsidRPr="00831D0B" w:rsidRDefault="00AE5392" w:rsidP="00535EF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第四課遊走在世界的市場裡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5392" w:rsidRDefault="00AE5392" w:rsidP="00535EF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:rsidR="00AE5392" w:rsidRPr="00C2223E" w:rsidRDefault="00AE5392" w:rsidP="00535E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二、分數除法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5392" w:rsidRPr="00C2223E" w:rsidRDefault="00AE5392" w:rsidP="002117F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5392" w:rsidRPr="00266A39" w:rsidRDefault="00AE5392" w:rsidP="00266A3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392" w:rsidRPr="00266A39" w:rsidRDefault="00AE5392" w:rsidP="00266A3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</w:tr>
      <w:tr w:rsidR="00AE5392" w:rsidRPr="00232935" w:rsidTr="00BA4566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392" w:rsidRPr="00266A39" w:rsidRDefault="00AE5392" w:rsidP="00266A39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Cs w:val="24"/>
              </w:rPr>
              <w:t>五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392" w:rsidRDefault="00AE5392">
            <w:r w:rsidRPr="00A03DF6">
              <w:rPr>
                <w:rFonts w:ascii="標楷體" w:eastAsia="標楷體" w:hAnsi="標楷體" w:hint="eastAsia"/>
                <w:color w:val="000000"/>
              </w:rPr>
              <w:t>一、半屏山初探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5392" w:rsidRPr="0008638C" w:rsidRDefault="00AE5392" w:rsidP="00B85C1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國家</w:t>
            </w:r>
            <w:r w:rsidRPr="0008638C">
              <w:rPr>
                <w:rFonts w:ascii="標楷體" w:eastAsia="標楷體" w:hAnsi="標楷體"/>
                <w:szCs w:val="24"/>
              </w:rPr>
              <w:t xml:space="preserve"> / </w:t>
            </w:r>
          </w:p>
          <w:p w:rsidR="00AE5392" w:rsidRPr="0008638C" w:rsidRDefault="00AE5392" w:rsidP="00B85C1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/>
                <w:szCs w:val="24"/>
              </w:rPr>
              <w:t>Unit 1  Where Are You From?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5392" w:rsidRDefault="00AE5392" w:rsidP="004E2C7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二、漫步未來城</w:t>
            </w:r>
            <w:r>
              <w:rPr>
                <w:rFonts w:ascii="標楷體" w:eastAsia="標楷體" w:hAnsi="標楷體"/>
                <w:sz w:val="20"/>
                <w:szCs w:val="20"/>
              </w:rPr>
              <w:t>:  Scratch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小試身手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5392" w:rsidRPr="00266A39" w:rsidRDefault="00AE5392" w:rsidP="00266A3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b/>
                <w:kern w:val="3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5392" w:rsidRDefault="00AE5392" w:rsidP="00535EF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第壹單元旅人之歌</w:t>
            </w:r>
          </w:p>
          <w:p w:rsidR="00AE5392" w:rsidRPr="00831D0B" w:rsidRDefault="00AE5392" w:rsidP="00535EF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統整活動一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5392" w:rsidRDefault="00AE5392" w:rsidP="00535EF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:rsidR="00AE5392" w:rsidRPr="00C2223E" w:rsidRDefault="00AE5392" w:rsidP="00535E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二、分數除法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5392" w:rsidRPr="00C2223E" w:rsidRDefault="00AE5392" w:rsidP="002117F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5392" w:rsidRPr="00266A39" w:rsidRDefault="00AE5392" w:rsidP="00266A3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392" w:rsidRPr="00266A39" w:rsidRDefault="00AE5392" w:rsidP="00266A3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</w:tr>
      <w:tr w:rsidR="00AE5392" w:rsidRPr="00232935" w:rsidTr="007374BC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392" w:rsidRPr="00266A39" w:rsidRDefault="00AE5392" w:rsidP="00266A39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Cs w:val="24"/>
              </w:rPr>
              <w:t>六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392" w:rsidRDefault="00AE5392">
            <w:r w:rsidRPr="008B79F8">
              <w:rPr>
                <w:rFonts w:ascii="標楷體" w:eastAsia="標楷體" w:hAnsi="標楷體" w:hint="eastAsia"/>
                <w:color w:val="000000"/>
              </w:rPr>
              <w:t>二、非常接觸</w:t>
            </w:r>
            <w:r w:rsidRPr="008B79F8">
              <w:rPr>
                <w:rFonts w:ascii="標楷體" w:eastAsia="標楷體" w:hAnsi="標楷體"/>
                <w:color w:val="000000"/>
              </w:rPr>
              <w:t>-</w:t>
            </w:r>
            <w:r w:rsidRPr="008B79F8">
              <w:rPr>
                <w:rFonts w:ascii="標楷體" w:eastAsia="標楷體" w:hAnsi="標楷體"/>
                <w:color w:val="000000"/>
              </w:rPr>
              <w:br/>
            </w:r>
            <w:r w:rsidRPr="008B79F8">
              <w:rPr>
                <w:rFonts w:ascii="標楷體" w:eastAsia="標楷體" w:hAnsi="標楷體" w:hint="eastAsia"/>
                <w:color w:val="000000"/>
              </w:rPr>
              <w:t>擁抱半屏山</w:t>
            </w:r>
            <w:r w:rsidRPr="008B79F8">
              <w:rPr>
                <w:rFonts w:ascii="標楷體" w:eastAsia="標楷體" w:hAnsi="標楷體"/>
                <w:color w:val="000000"/>
              </w:rPr>
              <w:br/>
              <w:t>1.</w:t>
            </w:r>
            <w:r w:rsidRPr="008B79F8">
              <w:rPr>
                <w:rFonts w:ascii="標楷體" w:eastAsia="標楷體" w:hAnsi="標楷體" w:hint="eastAsia"/>
                <w:color w:val="000000"/>
              </w:rPr>
              <w:t>半屏山尋寶記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5392" w:rsidRPr="0008638C" w:rsidRDefault="00AE5392" w:rsidP="00B85C1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交通方式</w:t>
            </w:r>
            <w:r w:rsidRPr="0008638C">
              <w:rPr>
                <w:rFonts w:ascii="標楷體" w:eastAsia="標楷體" w:hAnsi="標楷體"/>
                <w:szCs w:val="24"/>
              </w:rPr>
              <w:t>/</w:t>
            </w:r>
          </w:p>
          <w:p w:rsidR="00AE5392" w:rsidRPr="0008638C" w:rsidRDefault="00AE5392" w:rsidP="00B85C1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/>
                <w:szCs w:val="24"/>
              </w:rPr>
              <w:t xml:space="preserve">Unit 2  How Can We Get to </w:t>
            </w:r>
            <w:smartTag w:uri="urn:schemas-microsoft-com:office:smarttags" w:element="City">
              <w:smartTag w:uri="urn:schemas-microsoft-com:office:smarttags" w:element="place">
                <w:r w:rsidRPr="0008638C">
                  <w:rPr>
                    <w:rFonts w:ascii="標楷體" w:eastAsia="標楷體" w:hAnsi="標楷體"/>
                    <w:szCs w:val="24"/>
                  </w:rPr>
                  <w:t>Taipei</w:t>
                </w:r>
              </w:smartTag>
            </w:smartTag>
            <w:r w:rsidRPr="0008638C">
              <w:rPr>
                <w:rFonts w:ascii="標楷體" w:eastAsia="標楷體" w:hAnsi="標楷體"/>
                <w:szCs w:val="24"/>
              </w:rPr>
              <w:t xml:space="preserve"> 101?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5392" w:rsidRDefault="00AE5392" w:rsidP="004E2C7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三、街頭秀才藝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: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變更角色大小、角色大變身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5392" w:rsidRPr="00266A39" w:rsidRDefault="00AE5392" w:rsidP="00266A3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5392" w:rsidRDefault="00AE5392" w:rsidP="00535EF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第貳單元溫情處處</w:t>
            </w:r>
          </w:p>
          <w:p w:rsidR="00AE5392" w:rsidRPr="00831D0B" w:rsidRDefault="00AE5392" w:rsidP="00535EF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第五課滿修女採訪記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5392" w:rsidRDefault="00AE5392" w:rsidP="00535EF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數與量、代數</w:t>
            </w:r>
          </w:p>
          <w:p w:rsidR="00AE5392" w:rsidRPr="00C2223E" w:rsidRDefault="00AE5392" w:rsidP="00535E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三、數量關係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5392" w:rsidRPr="00C2223E" w:rsidRDefault="00AE5392" w:rsidP="002117F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5392" w:rsidRPr="00266A39" w:rsidRDefault="00AE5392" w:rsidP="00266A3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392" w:rsidRPr="00266A39" w:rsidRDefault="00AE5392" w:rsidP="00266A3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</w:tr>
      <w:tr w:rsidR="00AE5392" w:rsidRPr="00232935" w:rsidTr="007374BC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392" w:rsidRPr="00266A39" w:rsidRDefault="00AE5392" w:rsidP="00266A39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Cs w:val="24"/>
              </w:rPr>
              <w:t>七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392" w:rsidRDefault="00AE5392">
            <w:r w:rsidRPr="008B79F8">
              <w:rPr>
                <w:rFonts w:ascii="標楷體" w:eastAsia="標楷體" w:hAnsi="標楷體" w:hint="eastAsia"/>
                <w:color w:val="000000"/>
              </w:rPr>
              <w:t>二、非常接觸</w:t>
            </w:r>
            <w:r w:rsidRPr="008B79F8">
              <w:rPr>
                <w:rFonts w:ascii="標楷體" w:eastAsia="標楷體" w:hAnsi="標楷體"/>
                <w:color w:val="000000"/>
              </w:rPr>
              <w:t>-</w:t>
            </w:r>
            <w:r w:rsidRPr="008B79F8">
              <w:rPr>
                <w:rFonts w:ascii="標楷體" w:eastAsia="標楷體" w:hAnsi="標楷體"/>
                <w:color w:val="000000"/>
              </w:rPr>
              <w:br/>
            </w:r>
            <w:r w:rsidRPr="008B79F8">
              <w:rPr>
                <w:rFonts w:ascii="標楷體" w:eastAsia="標楷體" w:hAnsi="標楷體" w:hint="eastAsia"/>
                <w:color w:val="000000"/>
              </w:rPr>
              <w:t>擁抱半屏山</w:t>
            </w:r>
            <w:r w:rsidRPr="008B79F8">
              <w:rPr>
                <w:rFonts w:ascii="標楷體" w:eastAsia="標楷體" w:hAnsi="標楷體"/>
                <w:color w:val="000000"/>
              </w:rPr>
              <w:br/>
              <w:t>1.</w:t>
            </w:r>
            <w:r w:rsidRPr="008B79F8">
              <w:rPr>
                <w:rFonts w:ascii="標楷體" w:eastAsia="標楷體" w:hAnsi="標楷體" w:hint="eastAsia"/>
                <w:color w:val="000000"/>
              </w:rPr>
              <w:t>半屏山尋寶記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5392" w:rsidRPr="0008638C" w:rsidRDefault="00AE5392" w:rsidP="00B85C1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交通方式</w:t>
            </w:r>
            <w:r w:rsidRPr="0008638C">
              <w:rPr>
                <w:rFonts w:ascii="標楷體" w:eastAsia="標楷體" w:hAnsi="標楷體"/>
                <w:szCs w:val="24"/>
              </w:rPr>
              <w:t>/</w:t>
            </w:r>
          </w:p>
          <w:p w:rsidR="00AE5392" w:rsidRPr="0008638C" w:rsidRDefault="00AE5392" w:rsidP="00B85C1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/>
                <w:szCs w:val="24"/>
              </w:rPr>
              <w:t xml:space="preserve">Unit 2  How Can We Get to </w:t>
            </w:r>
            <w:smartTag w:uri="urn:schemas-microsoft-com:office:smarttags" w:element="City">
              <w:smartTag w:uri="urn:schemas-microsoft-com:office:smarttags" w:element="place">
                <w:r w:rsidRPr="0008638C">
                  <w:rPr>
                    <w:rFonts w:ascii="標楷體" w:eastAsia="標楷體" w:hAnsi="標楷體"/>
                    <w:szCs w:val="24"/>
                  </w:rPr>
                  <w:t>Taipei</w:t>
                </w:r>
              </w:smartTag>
            </w:smartTag>
            <w:r w:rsidRPr="0008638C">
              <w:rPr>
                <w:rFonts w:ascii="標楷體" w:eastAsia="標楷體" w:hAnsi="標楷體"/>
                <w:szCs w:val="24"/>
              </w:rPr>
              <w:t xml:space="preserve"> 101?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5392" w:rsidRDefault="00AE5392" w:rsidP="004E2C7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三、街頭秀才藝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: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角色的分身與特效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5392" w:rsidRPr="00266A39" w:rsidRDefault="00AE5392" w:rsidP="00266A3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5392" w:rsidRDefault="00AE5392" w:rsidP="00535EF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第貳單元溫情處處</w:t>
            </w:r>
          </w:p>
          <w:p w:rsidR="00AE5392" w:rsidRPr="00831D0B" w:rsidRDefault="00AE5392" w:rsidP="00535EF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第六課動物世界的溫情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5392" w:rsidRDefault="00AE5392" w:rsidP="00535EF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數與量、代數</w:t>
            </w:r>
          </w:p>
          <w:p w:rsidR="00AE5392" w:rsidRPr="00C2223E" w:rsidRDefault="00AE5392" w:rsidP="00535E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三、數量關係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5392" w:rsidRPr="00C2223E" w:rsidRDefault="00AE5392" w:rsidP="002117F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5392" w:rsidRPr="00266A39" w:rsidRDefault="00AE5392" w:rsidP="00266A3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392" w:rsidRPr="00266A39" w:rsidRDefault="00AE5392" w:rsidP="00266A3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</w:tr>
      <w:tr w:rsidR="00AE5392" w:rsidRPr="00232935" w:rsidTr="007374BC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392" w:rsidRPr="00266A39" w:rsidRDefault="00AE5392" w:rsidP="00266A39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Cs w:val="24"/>
              </w:rPr>
              <w:t>八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392" w:rsidRDefault="00AE5392">
            <w:r w:rsidRPr="008B79F8">
              <w:rPr>
                <w:rFonts w:ascii="標楷體" w:eastAsia="標楷體" w:hAnsi="標楷體" w:hint="eastAsia"/>
                <w:color w:val="000000"/>
              </w:rPr>
              <w:t>二、非常接觸</w:t>
            </w:r>
            <w:r w:rsidRPr="008B79F8">
              <w:rPr>
                <w:rFonts w:ascii="標楷體" w:eastAsia="標楷體" w:hAnsi="標楷體"/>
                <w:color w:val="000000"/>
              </w:rPr>
              <w:t>-</w:t>
            </w:r>
            <w:r w:rsidRPr="008B79F8">
              <w:rPr>
                <w:rFonts w:ascii="標楷體" w:eastAsia="標楷體" w:hAnsi="標楷體"/>
                <w:color w:val="000000"/>
              </w:rPr>
              <w:br/>
            </w:r>
            <w:r w:rsidRPr="008B79F8">
              <w:rPr>
                <w:rFonts w:ascii="標楷體" w:eastAsia="標楷體" w:hAnsi="標楷體" w:hint="eastAsia"/>
                <w:color w:val="000000"/>
              </w:rPr>
              <w:t>擁抱半屏山</w:t>
            </w:r>
            <w:r w:rsidRPr="008B79F8">
              <w:rPr>
                <w:rFonts w:ascii="標楷體" w:eastAsia="標楷體" w:hAnsi="標楷體"/>
                <w:color w:val="000000"/>
              </w:rPr>
              <w:br/>
              <w:t>1.</w:t>
            </w:r>
            <w:r w:rsidRPr="008B79F8">
              <w:rPr>
                <w:rFonts w:ascii="標楷體" w:eastAsia="標楷體" w:hAnsi="標楷體" w:hint="eastAsia"/>
                <w:color w:val="000000"/>
              </w:rPr>
              <w:t>半屏山尋寶記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5392" w:rsidRPr="0008638C" w:rsidRDefault="00AE5392" w:rsidP="00B85C1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交通方式</w:t>
            </w:r>
            <w:r w:rsidRPr="0008638C">
              <w:rPr>
                <w:rFonts w:ascii="標楷體" w:eastAsia="標楷體" w:hAnsi="標楷體"/>
                <w:szCs w:val="24"/>
              </w:rPr>
              <w:t>/</w:t>
            </w:r>
          </w:p>
          <w:p w:rsidR="00AE5392" w:rsidRPr="0008638C" w:rsidRDefault="00AE5392" w:rsidP="00B85C1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/>
                <w:szCs w:val="24"/>
              </w:rPr>
              <w:t xml:space="preserve">Unit 2  How Can We Get to </w:t>
            </w:r>
            <w:smartTag w:uri="urn:schemas-microsoft-com:office:smarttags" w:element="City">
              <w:smartTag w:uri="urn:schemas-microsoft-com:office:smarttags" w:element="place">
                <w:r w:rsidRPr="0008638C">
                  <w:rPr>
                    <w:rFonts w:ascii="標楷體" w:eastAsia="標楷體" w:hAnsi="標楷體"/>
                    <w:szCs w:val="24"/>
                  </w:rPr>
                  <w:t>Taipei</w:t>
                </w:r>
              </w:smartTag>
            </w:smartTag>
            <w:r w:rsidRPr="0008638C">
              <w:rPr>
                <w:rFonts w:ascii="標楷體" w:eastAsia="標楷體" w:hAnsi="標楷體"/>
                <w:szCs w:val="24"/>
              </w:rPr>
              <w:t xml:space="preserve"> 101?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5392" w:rsidRDefault="00AE5392" w:rsidP="004E2C7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四、小小導演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: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腳本設計、布置故事場景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5392" w:rsidRPr="00266A39" w:rsidRDefault="00AE5392" w:rsidP="00266A3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5392" w:rsidRDefault="00AE5392" w:rsidP="00535EF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第貳單元溫情處處</w:t>
            </w:r>
          </w:p>
          <w:p w:rsidR="00AE5392" w:rsidRPr="00831D0B" w:rsidRDefault="00AE5392" w:rsidP="00535EF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第七課助人就是在助己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5392" w:rsidRDefault="00AE5392" w:rsidP="00535EF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:rsidR="00AE5392" w:rsidRPr="00C2223E" w:rsidRDefault="00AE5392" w:rsidP="00535E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四、小數除法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5392" w:rsidRPr="00C2223E" w:rsidRDefault="00AE5392" w:rsidP="002117F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5392" w:rsidRPr="00266A39" w:rsidRDefault="00AE5392" w:rsidP="00266A3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392" w:rsidRPr="00266A39" w:rsidRDefault="00AE5392" w:rsidP="00266A3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</w:tr>
      <w:tr w:rsidR="00AE5392" w:rsidRPr="00232935" w:rsidTr="007374BC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392" w:rsidRPr="00266A39" w:rsidRDefault="00AE5392" w:rsidP="00266A39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Cs w:val="24"/>
              </w:rPr>
              <w:t>九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392" w:rsidRDefault="00AE5392">
            <w:r w:rsidRPr="008B79F8">
              <w:rPr>
                <w:rFonts w:ascii="標楷體" w:eastAsia="標楷體" w:hAnsi="標楷體" w:hint="eastAsia"/>
                <w:color w:val="000000"/>
              </w:rPr>
              <w:t>二、非常接觸</w:t>
            </w:r>
            <w:r w:rsidRPr="008B79F8">
              <w:rPr>
                <w:rFonts w:ascii="標楷體" w:eastAsia="標楷體" w:hAnsi="標楷體"/>
                <w:color w:val="000000"/>
              </w:rPr>
              <w:t>-</w:t>
            </w:r>
            <w:r w:rsidRPr="008B79F8">
              <w:rPr>
                <w:rFonts w:ascii="標楷體" w:eastAsia="標楷體" w:hAnsi="標楷體"/>
                <w:color w:val="000000"/>
              </w:rPr>
              <w:br/>
            </w:r>
            <w:r w:rsidRPr="008B79F8">
              <w:rPr>
                <w:rFonts w:ascii="標楷體" w:eastAsia="標楷體" w:hAnsi="標楷體" w:hint="eastAsia"/>
                <w:color w:val="000000"/>
              </w:rPr>
              <w:t>擁抱半屏山</w:t>
            </w:r>
            <w:r w:rsidRPr="008B79F8">
              <w:rPr>
                <w:rFonts w:ascii="標楷體" w:eastAsia="標楷體" w:hAnsi="標楷體"/>
                <w:color w:val="000000"/>
              </w:rPr>
              <w:br/>
              <w:t>1.</w:t>
            </w:r>
            <w:r w:rsidRPr="008B79F8">
              <w:rPr>
                <w:rFonts w:ascii="標楷體" w:eastAsia="標楷體" w:hAnsi="標楷體" w:hint="eastAsia"/>
                <w:color w:val="000000"/>
              </w:rPr>
              <w:t>半屏山尋寶記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5392" w:rsidRPr="0008638C" w:rsidRDefault="00AE5392" w:rsidP="00B85C1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/>
                <w:szCs w:val="24"/>
              </w:rPr>
              <w:t>Review 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5392" w:rsidRDefault="00AE5392" w:rsidP="004E2C7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四、小小導演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: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腳本設計、布置故事場景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5392" w:rsidRPr="00266A39" w:rsidRDefault="00AE5392" w:rsidP="00266A3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5392" w:rsidRDefault="00AE5392" w:rsidP="00535EF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第貳單元溫情處處</w:t>
            </w:r>
          </w:p>
          <w:p w:rsidR="00AE5392" w:rsidRPr="00831D0B" w:rsidRDefault="00AE5392" w:rsidP="00535EF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統整活動二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5392" w:rsidRDefault="00AE5392" w:rsidP="00535EF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:rsidR="00AE5392" w:rsidRPr="00C2223E" w:rsidRDefault="00AE5392" w:rsidP="00535E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四、小數除法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5392" w:rsidRPr="00C2223E" w:rsidRDefault="00AE5392" w:rsidP="002117F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5392" w:rsidRPr="00266A39" w:rsidRDefault="00AE5392" w:rsidP="00266A3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392" w:rsidRPr="00266A39" w:rsidRDefault="00AE5392" w:rsidP="00266A3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</w:tr>
      <w:tr w:rsidR="00AE5392" w:rsidRPr="00232935" w:rsidTr="007374BC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392" w:rsidRPr="00266A39" w:rsidRDefault="00AE5392" w:rsidP="00266A39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Cs w:val="24"/>
              </w:rPr>
              <w:t>十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392" w:rsidRDefault="00AE5392">
            <w:r w:rsidRPr="008B79F8">
              <w:rPr>
                <w:rFonts w:ascii="標楷體" w:eastAsia="標楷體" w:hAnsi="標楷體" w:hint="eastAsia"/>
                <w:color w:val="000000"/>
              </w:rPr>
              <w:t>二、非常接觸</w:t>
            </w:r>
            <w:r w:rsidRPr="008B79F8">
              <w:rPr>
                <w:rFonts w:ascii="標楷體" w:eastAsia="標楷體" w:hAnsi="標楷體"/>
                <w:color w:val="000000"/>
              </w:rPr>
              <w:t>-</w:t>
            </w:r>
            <w:r w:rsidRPr="008B79F8">
              <w:rPr>
                <w:rFonts w:ascii="標楷體" w:eastAsia="標楷體" w:hAnsi="標楷體"/>
                <w:color w:val="000000"/>
              </w:rPr>
              <w:br/>
            </w:r>
            <w:r w:rsidRPr="008B79F8">
              <w:rPr>
                <w:rFonts w:ascii="標楷體" w:eastAsia="標楷體" w:hAnsi="標楷體" w:hint="eastAsia"/>
                <w:color w:val="000000"/>
              </w:rPr>
              <w:t>擁抱半屏山</w:t>
            </w:r>
            <w:r w:rsidRPr="008B79F8">
              <w:rPr>
                <w:rFonts w:ascii="標楷體" w:eastAsia="標楷體" w:hAnsi="標楷體"/>
                <w:color w:val="000000"/>
              </w:rPr>
              <w:br/>
              <w:t>1.</w:t>
            </w:r>
            <w:r w:rsidRPr="008B79F8">
              <w:rPr>
                <w:rFonts w:ascii="標楷體" w:eastAsia="標楷體" w:hAnsi="標楷體" w:hint="eastAsia"/>
                <w:color w:val="000000"/>
              </w:rPr>
              <w:t>半屏山尋寶記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5392" w:rsidRPr="0008638C" w:rsidRDefault="00AE5392" w:rsidP="00B85C1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期中成績考查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5392" w:rsidRDefault="00AE5392" w:rsidP="004E2C7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五、小小導演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: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角色登場、製作角色對話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5392" w:rsidRPr="00266A39" w:rsidRDefault="00AE5392" w:rsidP="00266A3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5392" w:rsidRPr="00831D0B" w:rsidRDefault="00AE5392" w:rsidP="00535EF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5392" w:rsidRDefault="00AE5392" w:rsidP="00535EF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統計與機率</w:t>
            </w:r>
          </w:p>
          <w:p w:rsidR="00AE5392" w:rsidRPr="00C2223E" w:rsidRDefault="00AE5392" w:rsidP="00535E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五、長條圖與折線圖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5392" w:rsidRPr="00C2223E" w:rsidRDefault="00AE5392" w:rsidP="002117F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5392" w:rsidRPr="0064438E" w:rsidRDefault="00AE5392" w:rsidP="00266A3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64438E">
              <w:rPr>
                <w:rFonts w:ascii="標楷體" w:eastAsia="標楷體" w:hAnsi="標楷體" w:hint="eastAsia"/>
                <w:kern w:val="3"/>
                <w:szCs w:val="24"/>
              </w:rPr>
              <w:t>自行車社區尋訪課程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392" w:rsidRPr="00266A39" w:rsidRDefault="00AE5392" w:rsidP="00266A3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</w:tr>
      <w:tr w:rsidR="00AE5392" w:rsidRPr="00232935" w:rsidTr="0066132A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392" w:rsidRPr="00266A39" w:rsidRDefault="00AE5392" w:rsidP="00266A39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Cs w:val="24"/>
              </w:rPr>
              <w:t>十一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392" w:rsidRPr="004C69C5" w:rsidRDefault="00AE5392" w:rsidP="00952BA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C69C5">
              <w:rPr>
                <w:rFonts w:ascii="標楷體" w:eastAsia="標楷體" w:hAnsi="標楷體" w:hint="eastAsia"/>
                <w:color w:val="000000"/>
              </w:rPr>
              <w:t>二、非常接觸</w:t>
            </w:r>
            <w:r w:rsidRPr="004C69C5">
              <w:rPr>
                <w:rFonts w:ascii="標楷體" w:eastAsia="標楷體" w:hAnsi="標楷體"/>
                <w:color w:val="000000"/>
              </w:rPr>
              <w:t>-</w:t>
            </w:r>
            <w:r w:rsidRPr="004C69C5">
              <w:rPr>
                <w:rFonts w:ascii="標楷體" w:eastAsia="標楷體" w:hAnsi="標楷體"/>
                <w:color w:val="000000"/>
              </w:rPr>
              <w:br/>
            </w:r>
            <w:r w:rsidRPr="004C69C5">
              <w:rPr>
                <w:rFonts w:ascii="標楷體" w:eastAsia="標楷體" w:hAnsi="標楷體" w:hint="eastAsia"/>
                <w:color w:val="000000"/>
              </w:rPr>
              <w:t>擁抱半屏山</w:t>
            </w:r>
            <w:r w:rsidRPr="004C69C5">
              <w:rPr>
                <w:rFonts w:ascii="標楷體" w:eastAsia="標楷體" w:hAnsi="標楷體"/>
                <w:color w:val="000000"/>
              </w:rPr>
              <w:br/>
              <w:t>2.</w:t>
            </w:r>
            <w:r w:rsidRPr="004C69C5">
              <w:rPr>
                <w:rFonts w:ascii="標楷體" w:eastAsia="標楷體" w:hAnsi="標楷體" w:hint="eastAsia"/>
                <w:color w:val="000000"/>
              </w:rPr>
              <w:t>站在高崗上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5392" w:rsidRPr="0008638C" w:rsidRDefault="00AE5392" w:rsidP="00B85C1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日常作息</w:t>
            </w:r>
            <w:r w:rsidRPr="0008638C">
              <w:rPr>
                <w:rFonts w:ascii="標楷體" w:eastAsia="標楷體" w:hAnsi="標楷體"/>
                <w:szCs w:val="24"/>
              </w:rPr>
              <w:t>/</w:t>
            </w:r>
          </w:p>
          <w:p w:rsidR="00AE5392" w:rsidRPr="0008638C" w:rsidRDefault="00AE5392" w:rsidP="00B85C1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/>
                <w:szCs w:val="24"/>
              </w:rPr>
              <w:t>Unit 3  What Time Do You Get Up?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5392" w:rsidRDefault="00AE5392" w:rsidP="004E2C7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五、小小導演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: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角色登場、製作角色對話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5392" w:rsidRPr="00266A39" w:rsidRDefault="00AE5392" w:rsidP="00266A3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5392" w:rsidRPr="00831D0B" w:rsidRDefault="00AE5392" w:rsidP="00535EF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5392" w:rsidRDefault="00AE5392" w:rsidP="00535EF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數與量、幾何、代數</w:t>
            </w:r>
          </w:p>
          <w:p w:rsidR="00AE5392" w:rsidRPr="00C2223E" w:rsidRDefault="00AE5392" w:rsidP="00535E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六、圓周率與圓周長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5392" w:rsidRPr="00C2223E" w:rsidRDefault="00AE5392" w:rsidP="002117F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5392" w:rsidRPr="0064438E" w:rsidRDefault="00AE5392" w:rsidP="00266A3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64438E">
              <w:rPr>
                <w:rFonts w:ascii="標楷體" w:eastAsia="標楷體" w:hAnsi="標楷體" w:hint="eastAsia"/>
                <w:kern w:val="3"/>
                <w:szCs w:val="24"/>
              </w:rPr>
              <w:t>自行車社區尋訪課程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392" w:rsidRPr="00266A39" w:rsidRDefault="00AE5392" w:rsidP="00266A3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</w:tr>
      <w:tr w:rsidR="00AE5392" w:rsidRPr="00232935" w:rsidTr="0066132A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392" w:rsidRPr="00266A39" w:rsidRDefault="00AE5392" w:rsidP="00266A39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Cs w:val="24"/>
              </w:rPr>
              <w:t>十二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392" w:rsidRPr="004C69C5" w:rsidRDefault="00AE5392" w:rsidP="00952BA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C69C5">
              <w:rPr>
                <w:rFonts w:ascii="標楷體" w:eastAsia="標楷體" w:hAnsi="標楷體" w:hint="eastAsia"/>
                <w:color w:val="000000"/>
              </w:rPr>
              <w:t>二、非常接觸</w:t>
            </w:r>
            <w:r w:rsidRPr="004C69C5">
              <w:rPr>
                <w:rFonts w:ascii="標楷體" w:eastAsia="標楷體" w:hAnsi="標楷體"/>
                <w:color w:val="000000"/>
              </w:rPr>
              <w:t>-</w:t>
            </w:r>
            <w:r w:rsidRPr="004C69C5">
              <w:rPr>
                <w:rFonts w:ascii="標楷體" w:eastAsia="標楷體" w:hAnsi="標楷體"/>
                <w:color w:val="000000"/>
              </w:rPr>
              <w:br/>
            </w:r>
            <w:r w:rsidRPr="004C69C5">
              <w:rPr>
                <w:rFonts w:ascii="標楷體" w:eastAsia="標楷體" w:hAnsi="標楷體" w:hint="eastAsia"/>
                <w:color w:val="000000"/>
              </w:rPr>
              <w:t>擁抱半屏山</w:t>
            </w:r>
            <w:r w:rsidRPr="004C69C5">
              <w:rPr>
                <w:rFonts w:ascii="標楷體" w:eastAsia="標楷體" w:hAnsi="標楷體"/>
                <w:color w:val="000000"/>
              </w:rPr>
              <w:br/>
              <w:t>2.</w:t>
            </w:r>
            <w:r w:rsidRPr="004C69C5">
              <w:rPr>
                <w:rFonts w:ascii="標楷體" w:eastAsia="標楷體" w:hAnsi="標楷體" w:hint="eastAsia"/>
                <w:color w:val="000000"/>
              </w:rPr>
              <w:t>站在高崗上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5392" w:rsidRPr="0008638C" w:rsidRDefault="00AE5392" w:rsidP="00B85C1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日常作息</w:t>
            </w:r>
            <w:r w:rsidRPr="0008638C">
              <w:rPr>
                <w:rFonts w:ascii="標楷體" w:eastAsia="標楷體" w:hAnsi="標楷體"/>
                <w:szCs w:val="24"/>
              </w:rPr>
              <w:t>/</w:t>
            </w:r>
          </w:p>
          <w:p w:rsidR="00AE5392" w:rsidRPr="0008638C" w:rsidRDefault="00AE5392" w:rsidP="00B85C1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/>
                <w:szCs w:val="24"/>
              </w:rPr>
              <w:t>Unit 3  What Time Do You Get Up?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5392" w:rsidRDefault="00AE5392" w:rsidP="004E2C7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六、接蘋果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: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背景與角色製作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5392" w:rsidRPr="00266A39" w:rsidRDefault="00AE5392" w:rsidP="00266A3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5392" w:rsidRPr="00831D0B" w:rsidRDefault="00AE5392" w:rsidP="00535EF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5392" w:rsidRDefault="00AE5392" w:rsidP="00535EF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數與量、幾何、代數</w:t>
            </w:r>
          </w:p>
          <w:p w:rsidR="00AE5392" w:rsidRPr="00C2223E" w:rsidRDefault="00AE5392" w:rsidP="00535E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六、圓周率與圓周長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5392" w:rsidRPr="00C2223E" w:rsidRDefault="00AE5392" w:rsidP="002117F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5392" w:rsidRPr="0064438E" w:rsidRDefault="00AE5392" w:rsidP="00266A3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64438E">
              <w:rPr>
                <w:rFonts w:ascii="標楷體" w:eastAsia="標楷體" w:hAnsi="標楷體" w:hint="eastAsia"/>
                <w:kern w:val="3"/>
                <w:szCs w:val="24"/>
              </w:rPr>
              <w:t>自行車社區尋訪課程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392" w:rsidRPr="00266A39" w:rsidRDefault="00AE5392" w:rsidP="00266A3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</w:tr>
      <w:tr w:rsidR="00AE5392" w:rsidRPr="00232935" w:rsidTr="0066132A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392" w:rsidRPr="00266A39" w:rsidRDefault="00AE5392" w:rsidP="00266A39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Cs w:val="24"/>
              </w:rPr>
              <w:t>十三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392" w:rsidRPr="004C69C5" w:rsidRDefault="00AE5392" w:rsidP="00952BA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C69C5">
              <w:rPr>
                <w:rFonts w:ascii="標楷體" w:eastAsia="標楷體" w:hAnsi="標楷體" w:hint="eastAsia"/>
                <w:color w:val="000000"/>
              </w:rPr>
              <w:t>二、非常接觸</w:t>
            </w:r>
            <w:r w:rsidRPr="004C69C5">
              <w:rPr>
                <w:rFonts w:ascii="標楷體" w:eastAsia="標楷體" w:hAnsi="標楷體"/>
                <w:color w:val="000000"/>
              </w:rPr>
              <w:t>-</w:t>
            </w:r>
            <w:r w:rsidRPr="004C69C5">
              <w:rPr>
                <w:rFonts w:ascii="標楷體" w:eastAsia="標楷體" w:hAnsi="標楷體"/>
                <w:color w:val="000000"/>
              </w:rPr>
              <w:br/>
            </w:r>
            <w:r w:rsidRPr="004C69C5">
              <w:rPr>
                <w:rFonts w:ascii="標楷體" w:eastAsia="標楷體" w:hAnsi="標楷體" w:hint="eastAsia"/>
                <w:color w:val="000000"/>
              </w:rPr>
              <w:t>擁抱半屏山</w:t>
            </w:r>
            <w:r w:rsidRPr="004C69C5">
              <w:rPr>
                <w:rFonts w:ascii="標楷體" w:eastAsia="標楷體" w:hAnsi="標楷體"/>
                <w:color w:val="000000"/>
              </w:rPr>
              <w:br/>
              <w:t>2.</w:t>
            </w:r>
            <w:r w:rsidRPr="004C69C5">
              <w:rPr>
                <w:rFonts w:ascii="標楷體" w:eastAsia="標楷體" w:hAnsi="標楷體" w:hint="eastAsia"/>
                <w:color w:val="000000"/>
              </w:rPr>
              <w:t>站在高崗上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5392" w:rsidRPr="0008638C" w:rsidRDefault="00AE5392" w:rsidP="00B85C1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日常作息</w:t>
            </w:r>
            <w:r w:rsidRPr="0008638C">
              <w:rPr>
                <w:rFonts w:ascii="標楷體" w:eastAsia="標楷體" w:hAnsi="標楷體"/>
                <w:szCs w:val="24"/>
              </w:rPr>
              <w:t>/</w:t>
            </w:r>
          </w:p>
          <w:p w:rsidR="00AE5392" w:rsidRPr="0008638C" w:rsidRDefault="00AE5392" w:rsidP="00B85C1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/>
                <w:szCs w:val="24"/>
              </w:rPr>
              <w:t>Unit 3  What Time Do You Get Up?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5392" w:rsidRDefault="00AE5392" w:rsidP="004E2C7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六、接蘋果</w:t>
            </w:r>
            <w:r>
              <w:rPr>
                <w:rFonts w:ascii="標楷體" w:eastAsia="標楷體" w:hAnsi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角色隨機掉落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5392" w:rsidRPr="00266A39" w:rsidRDefault="00AE5392" w:rsidP="00266A3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5392" w:rsidRDefault="00AE5392" w:rsidP="00535EF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第參單元作家與作品──四時有感</w:t>
            </w:r>
          </w:p>
          <w:p w:rsidR="00AE5392" w:rsidRPr="00831D0B" w:rsidRDefault="00AE5392" w:rsidP="00535EF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第十課秋去秋來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5392" w:rsidRDefault="00AE5392" w:rsidP="00535EF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數與量、幾何、代數</w:t>
            </w:r>
          </w:p>
          <w:p w:rsidR="00AE5392" w:rsidRPr="00C2223E" w:rsidRDefault="00AE5392" w:rsidP="00535E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七、圓面積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5392" w:rsidRPr="00C2223E" w:rsidRDefault="00AE5392" w:rsidP="002117F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5392" w:rsidRPr="00266A39" w:rsidRDefault="00AE5392" w:rsidP="00266A3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392" w:rsidRPr="00266A39" w:rsidRDefault="00AE5392" w:rsidP="00266A3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</w:tr>
      <w:tr w:rsidR="00AE5392" w:rsidRPr="00232935" w:rsidTr="0066132A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392" w:rsidRPr="00266A39" w:rsidRDefault="00AE5392" w:rsidP="00266A39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Cs w:val="24"/>
              </w:rPr>
              <w:t>十四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392" w:rsidRPr="004C69C5" w:rsidRDefault="00AE5392" w:rsidP="00952BA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C69C5">
              <w:rPr>
                <w:rFonts w:ascii="標楷體" w:eastAsia="標楷體" w:hAnsi="標楷體" w:hint="eastAsia"/>
                <w:color w:val="000000"/>
              </w:rPr>
              <w:t>二、非常接觸</w:t>
            </w:r>
            <w:r w:rsidRPr="004C69C5">
              <w:rPr>
                <w:rFonts w:ascii="標楷體" w:eastAsia="標楷體" w:hAnsi="標楷體"/>
                <w:color w:val="000000"/>
              </w:rPr>
              <w:t>-</w:t>
            </w:r>
            <w:r w:rsidRPr="004C69C5">
              <w:rPr>
                <w:rFonts w:ascii="標楷體" w:eastAsia="標楷體" w:hAnsi="標楷體"/>
                <w:color w:val="000000"/>
              </w:rPr>
              <w:br/>
            </w:r>
            <w:r w:rsidRPr="004C69C5">
              <w:rPr>
                <w:rFonts w:ascii="標楷體" w:eastAsia="標楷體" w:hAnsi="標楷體" w:hint="eastAsia"/>
                <w:color w:val="000000"/>
              </w:rPr>
              <w:t>擁抱半屏山</w:t>
            </w:r>
            <w:r w:rsidRPr="004C69C5">
              <w:rPr>
                <w:rFonts w:ascii="標楷體" w:eastAsia="標楷體" w:hAnsi="標楷體"/>
                <w:color w:val="000000"/>
              </w:rPr>
              <w:br/>
              <w:t>2.</w:t>
            </w:r>
            <w:r w:rsidRPr="004C69C5">
              <w:rPr>
                <w:rFonts w:ascii="標楷體" w:eastAsia="標楷體" w:hAnsi="標楷體" w:hint="eastAsia"/>
                <w:color w:val="000000"/>
              </w:rPr>
              <w:t>站在高崗上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5392" w:rsidRPr="0008638C" w:rsidRDefault="00AE5392" w:rsidP="00B85C1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病症</w:t>
            </w:r>
            <w:r w:rsidRPr="0008638C">
              <w:rPr>
                <w:rFonts w:ascii="標楷體" w:eastAsia="標楷體" w:hAnsi="標楷體"/>
                <w:szCs w:val="24"/>
              </w:rPr>
              <w:t>/</w:t>
            </w:r>
          </w:p>
          <w:p w:rsidR="00AE5392" w:rsidRPr="0008638C" w:rsidRDefault="00AE5392" w:rsidP="00B85C1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/>
                <w:szCs w:val="24"/>
              </w:rPr>
              <w:t>Unit 4  Do You Have a Stomachache?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5392" w:rsidRDefault="00AE5392" w:rsidP="004E2C7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六、接蘋果</w:t>
            </w:r>
            <w:r>
              <w:rPr>
                <w:rFonts w:ascii="標楷體" w:eastAsia="標楷體" w:hAnsi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變數設定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5392" w:rsidRPr="00266A39" w:rsidRDefault="00AE5392" w:rsidP="00266A3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5392" w:rsidRDefault="00AE5392" w:rsidP="00535EF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第參單元作家與作品──四時有感</w:t>
            </w:r>
          </w:p>
          <w:p w:rsidR="00AE5392" w:rsidRPr="00831D0B" w:rsidRDefault="00AE5392" w:rsidP="00535EF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第十一課雪的銘印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5392" w:rsidRDefault="00AE5392" w:rsidP="00535EF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數與量、幾何、代數</w:t>
            </w:r>
          </w:p>
          <w:p w:rsidR="00AE5392" w:rsidRPr="00C2223E" w:rsidRDefault="00AE5392" w:rsidP="00535E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七、圓面積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5392" w:rsidRPr="00C2223E" w:rsidRDefault="00AE5392" w:rsidP="002117F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5392" w:rsidRPr="00266A39" w:rsidRDefault="00AE5392" w:rsidP="00266A3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392" w:rsidRPr="00266A39" w:rsidRDefault="00AE5392" w:rsidP="00266A3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</w:tr>
      <w:tr w:rsidR="00AE5392" w:rsidRPr="00232935" w:rsidTr="0066132A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392" w:rsidRPr="00266A39" w:rsidRDefault="00AE5392" w:rsidP="00266A39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Cs w:val="24"/>
              </w:rPr>
              <w:t>十五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392" w:rsidRPr="004C69C5" w:rsidRDefault="00AE5392" w:rsidP="00952BA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C69C5">
              <w:rPr>
                <w:rFonts w:ascii="標楷體" w:eastAsia="標楷體" w:hAnsi="標楷體" w:hint="eastAsia"/>
                <w:color w:val="000000"/>
              </w:rPr>
              <w:t>二、非常接觸</w:t>
            </w:r>
            <w:r w:rsidRPr="004C69C5">
              <w:rPr>
                <w:rFonts w:ascii="標楷體" w:eastAsia="標楷體" w:hAnsi="標楷體"/>
                <w:color w:val="000000"/>
              </w:rPr>
              <w:t>-</w:t>
            </w:r>
            <w:r w:rsidRPr="004C69C5">
              <w:rPr>
                <w:rFonts w:ascii="標楷體" w:eastAsia="標楷體" w:hAnsi="標楷體"/>
                <w:color w:val="000000"/>
              </w:rPr>
              <w:br/>
            </w:r>
            <w:r w:rsidRPr="004C69C5">
              <w:rPr>
                <w:rFonts w:ascii="標楷體" w:eastAsia="標楷體" w:hAnsi="標楷體" w:hint="eastAsia"/>
                <w:color w:val="000000"/>
              </w:rPr>
              <w:t>擁抱半屏山</w:t>
            </w:r>
            <w:r w:rsidRPr="004C69C5">
              <w:rPr>
                <w:rFonts w:ascii="標楷體" w:eastAsia="標楷體" w:hAnsi="標楷體"/>
                <w:color w:val="000000"/>
              </w:rPr>
              <w:br/>
              <w:t>2.</w:t>
            </w:r>
            <w:r w:rsidRPr="004C69C5">
              <w:rPr>
                <w:rFonts w:ascii="標楷體" w:eastAsia="標楷體" w:hAnsi="標楷體" w:hint="eastAsia"/>
                <w:color w:val="000000"/>
              </w:rPr>
              <w:t>站在高崗上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5392" w:rsidRPr="0008638C" w:rsidRDefault="00AE5392" w:rsidP="00B85C1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病症</w:t>
            </w:r>
            <w:r w:rsidRPr="0008638C">
              <w:rPr>
                <w:rFonts w:ascii="標楷體" w:eastAsia="標楷體" w:hAnsi="標楷體"/>
                <w:szCs w:val="24"/>
              </w:rPr>
              <w:t>/</w:t>
            </w:r>
          </w:p>
          <w:p w:rsidR="00AE5392" w:rsidRPr="0008638C" w:rsidRDefault="00AE5392" w:rsidP="00B85C1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/>
                <w:szCs w:val="24"/>
              </w:rPr>
              <w:t>Unit 4  Do You Have a Stomachache?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5392" w:rsidRDefault="00AE5392" w:rsidP="004E2C7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六、接蘋果</w:t>
            </w:r>
            <w:r>
              <w:rPr>
                <w:rFonts w:ascii="標楷體" w:eastAsia="標楷體" w:hAnsi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倒數計時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5392" w:rsidRPr="00266A39" w:rsidRDefault="00AE5392" w:rsidP="00266A3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5392" w:rsidRPr="00831D0B" w:rsidRDefault="00AE5392" w:rsidP="00535EF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5392" w:rsidRDefault="00AE5392" w:rsidP="00535EF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代數</w:t>
            </w:r>
          </w:p>
          <w:p w:rsidR="00AE5392" w:rsidRPr="00C2223E" w:rsidRDefault="00AE5392" w:rsidP="00535E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八、等量公理與應用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5392" w:rsidRPr="00C2223E" w:rsidRDefault="00AE5392" w:rsidP="002117F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5392" w:rsidRPr="0079272E" w:rsidRDefault="00AE5392" w:rsidP="00266A3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79272E">
              <w:rPr>
                <w:rFonts w:ascii="標楷體" w:eastAsia="標楷體" w:hAnsi="標楷體" w:hint="eastAsia"/>
                <w:kern w:val="3"/>
                <w:szCs w:val="24"/>
              </w:rPr>
              <w:t>校慶運動會預演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392" w:rsidRPr="00266A39" w:rsidRDefault="00AE5392" w:rsidP="00266A3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</w:tr>
      <w:tr w:rsidR="00AE5392" w:rsidRPr="00232935" w:rsidTr="009F4463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392" w:rsidRPr="00266A39" w:rsidRDefault="00AE5392" w:rsidP="00266A39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Cs w:val="24"/>
              </w:rPr>
              <w:t>十六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392" w:rsidRDefault="00AE5392">
            <w:r w:rsidRPr="004943B1">
              <w:rPr>
                <w:rFonts w:ascii="標楷體" w:eastAsia="標楷體" w:hAnsi="標楷體" w:hint="eastAsia"/>
                <w:color w:val="000000"/>
              </w:rPr>
              <w:t>二、非常接觸</w:t>
            </w:r>
            <w:r w:rsidRPr="004943B1">
              <w:rPr>
                <w:rFonts w:ascii="標楷體" w:eastAsia="標楷體" w:hAnsi="標楷體"/>
                <w:color w:val="000000"/>
              </w:rPr>
              <w:t>-</w:t>
            </w:r>
            <w:r w:rsidRPr="004943B1">
              <w:rPr>
                <w:rFonts w:ascii="標楷體" w:eastAsia="標楷體" w:hAnsi="標楷體"/>
                <w:color w:val="000000"/>
              </w:rPr>
              <w:br/>
            </w:r>
            <w:r w:rsidRPr="004943B1">
              <w:rPr>
                <w:rFonts w:ascii="標楷體" w:eastAsia="標楷體" w:hAnsi="標楷體" w:hint="eastAsia"/>
                <w:color w:val="000000"/>
              </w:rPr>
              <w:t>擁抱半屏山</w:t>
            </w:r>
            <w:r w:rsidRPr="004943B1">
              <w:rPr>
                <w:rFonts w:ascii="標楷體" w:eastAsia="標楷體" w:hAnsi="標楷體"/>
                <w:color w:val="000000"/>
              </w:rPr>
              <w:br/>
              <w:t>3.</w:t>
            </w:r>
            <w:r w:rsidRPr="004943B1">
              <w:rPr>
                <w:rFonts w:ascii="標楷體" w:eastAsia="標楷體" w:hAnsi="標楷體" w:hint="eastAsia"/>
                <w:color w:val="000000"/>
              </w:rPr>
              <w:t>屏山頌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5392" w:rsidRPr="0008638C" w:rsidRDefault="00AE5392" w:rsidP="00B85C1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病症</w:t>
            </w:r>
            <w:r w:rsidRPr="0008638C">
              <w:rPr>
                <w:rFonts w:ascii="標楷體" w:eastAsia="標楷體" w:hAnsi="標楷體"/>
                <w:szCs w:val="24"/>
              </w:rPr>
              <w:t>/</w:t>
            </w:r>
          </w:p>
          <w:p w:rsidR="00AE5392" w:rsidRPr="0008638C" w:rsidRDefault="00AE5392" w:rsidP="00B85C1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/>
                <w:szCs w:val="24"/>
              </w:rPr>
              <w:t>Unit 4  Do You Have a Stomachache?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5392" w:rsidRDefault="00AE5392" w:rsidP="004E2C7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六、接蘋果</w:t>
            </w:r>
            <w:r>
              <w:rPr>
                <w:rFonts w:ascii="標楷體" w:eastAsia="標楷體" w:hAnsi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除錯蟲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5392" w:rsidRPr="00266A39" w:rsidRDefault="00AE5392" w:rsidP="00266A3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5392" w:rsidRPr="00831D0B" w:rsidRDefault="00AE5392" w:rsidP="00535EF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5392" w:rsidRDefault="00AE5392" w:rsidP="00535EF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代數</w:t>
            </w:r>
          </w:p>
          <w:p w:rsidR="00AE5392" w:rsidRPr="00C2223E" w:rsidRDefault="00AE5392" w:rsidP="00535E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八、等量公理與應用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5392" w:rsidRPr="00C2223E" w:rsidRDefault="00AE5392" w:rsidP="002117F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5392" w:rsidRPr="0079272E" w:rsidRDefault="00AE5392" w:rsidP="00266A3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79272E">
              <w:rPr>
                <w:rFonts w:ascii="標楷體" w:eastAsia="標楷體" w:hAnsi="標楷體" w:hint="eastAsia"/>
                <w:kern w:val="3"/>
                <w:szCs w:val="24"/>
              </w:rPr>
              <w:t>校慶運動會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392" w:rsidRPr="00266A39" w:rsidRDefault="00AE5392" w:rsidP="00266A3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</w:tr>
      <w:tr w:rsidR="00AE5392" w:rsidRPr="00232935" w:rsidTr="009F4463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392" w:rsidRPr="00266A39" w:rsidRDefault="00AE5392" w:rsidP="00266A39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Cs w:val="24"/>
              </w:rPr>
              <w:t>十七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392" w:rsidRDefault="00AE5392">
            <w:r w:rsidRPr="004943B1">
              <w:rPr>
                <w:rFonts w:ascii="標楷體" w:eastAsia="標楷體" w:hAnsi="標楷體" w:hint="eastAsia"/>
                <w:color w:val="000000"/>
              </w:rPr>
              <w:t>二、非常接觸</w:t>
            </w:r>
            <w:r w:rsidRPr="004943B1">
              <w:rPr>
                <w:rFonts w:ascii="標楷體" w:eastAsia="標楷體" w:hAnsi="標楷體"/>
                <w:color w:val="000000"/>
              </w:rPr>
              <w:t>-</w:t>
            </w:r>
            <w:r w:rsidRPr="004943B1">
              <w:rPr>
                <w:rFonts w:ascii="標楷體" w:eastAsia="標楷體" w:hAnsi="標楷體"/>
                <w:color w:val="000000"/>
              </w:rPr>
              <w:br/>
            </w:r>
            <w:r w:rsidRPr="004943B1">
              <w:rPr>
                <w:rFonts w:ascii="標楷體" w:eastAsia="標楷體" w:hAnsi="標楷體" w:hint="eastAsia"/>
                <w:color w:val="000000"/>
              </w:rPr>
              <w:t>擁抱半屏山</w:t>
            </w:r>
            <w:r w:rsidRPr="004943B1">
              <w:rPr>
                <w:rFonts w:ascii="標楷體" w:eastAsia="標楷體" w:hAnsi="標楷體"/>
                <w:color w:val="000000"/>
              </w:rPr>
              <w:br/>
              <w:t>3.</w:t>
            </w:r>
            <w:r w:rsidRPr="004943B1">
              <w:rPr>
                <w:rFonts w:ascii="標楷體" w:eastAsia="標楷體" w:hAnsi="標楷體" w:hint="eastAsia"/>
                <w:color w:val="000000"/>
              </w:rPr>
              <w:t>屏山頌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5392" w:rsidRPr="0008638C" w:rsidRDefault="00AE5392" w:rsidP="00B85C1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/>
                <w:szCs w:val="24"/>
              </w:rPr>
              <w:t>Review 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5392" w:rsidRDefault="00AE5392" w:rsidP="004E2C7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七、運算思維</w:t>
            </w:r>
            <w:r>
              <w:rPr>
                <w:rFonts w:ascii="標楷體" w:eastAsia="標楷體" w:hAnsi="標楷體"/>
                <w:sz w:val="20"/>
                <w:szCs w:val="20"/>
              </w:rPr>
              <w:t>-WebBit: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按鈕控制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5392" w:rsidRPr="00266A39" w:rsidRDefault="00AE5392" w:rsidP="00266A3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5392" w:rsidRDefault="00AE5392" w:rsidP="00535EF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第肆單元藝術天地</w:t>
            </w:r>
          </w:p>
          <w:p w:rsidR="00AE5392" w:rsidRPr="00831D0B" w:rsidRDefault="00AE5392" w:rsidP="00535EF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第十三課孫翠鳳和歌仔戲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5392" w:rsidRDefault="00AE5392" w:rsidP="00535EF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:rsidR="00AE5392" w:rsidRPr="00C2223E" w:rsidRDefault="00AE5392" w:rsidP="00535E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九、比、比值與成正比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5392" w:rsidRPr="00C2223E" w:rsidRDefault="00AE5392" w:rsidP="002117F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5392" w:rsidRPr="00266A39" w:rsidRDefault="00AE5392" w:rsidP="00266A3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392" w:rsidRPr="0064438E" w:rsidRDefault="00AE5392" w:rsidP="00266A3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</w:tr>
      <w:tr w:rsidR="00AE5392" w:rsidRPr="00232935" w:rsidTr="009F4463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392" w:rsidRDefault="00AE5392" w:rsidP="002F2BA3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Cs w:val="24"/>
              </w:rPr>
              <w:t>十八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392" w:rsidRDefault="00AE5392">
            <w:r w:rsidRPr="004943B1">
              <w:rPr>
                <w:rFonts w:ascii="標楷體" w:eastAsia="標楷體" w:hAnsi="標楷體" w:hint="eastAsia"/>
                <w:color w:val="000000"/>
              </w:rPr>
              <w:t>二、非常接觸</w:t>
            </w:r>
            <w:r w:rsidRPr="004943B1">
              <w:rPr>
                <w:rFonts w:ascii="標楷體" w:eastAsia="標楷體" w:hAnsi="標楷體"/>
                <w:color w:val="000000"/>
              </w:rPr>
              <w:t>-</w:t>
            </w:r>
            <w:r w:rsidRPr="004943B1">
              <w:rPr>
                <w:rFonts w:ascii="標楷體" w:eastAsia="標楷體" w:hAnsi="標楷體"/>
                <w:color w:val="000000"/>
              </w:rPr>
              <w:br/>
            </w:r>
            <w:r w:rsidRPr="004943B1">
              <w:rPr>
                <w:rFonts w:ascii="標楷體" w:eastAsia="標楷體" w:hAnsi="標楷體" w:hint="eastAsia"/>
                <w:color w:val="000000"/>
              </w:rPr>
              <w:t>擁抱半屏山</w:t>
            </w:r>
            <w:r w:rsidRPr="004943B1">
              <w:rPr>
                <w:rFonts w:ascii="標楷體" w:eastAsia="標楷體" w:hAnsi="標楷體"/>
                <w:color w:val="000000"/>
              </w:rPr>
              <w:br/>
              <w:t>3.</w:t>
            </w:r>
            <w:r w:rsidRPr="004943B1">
              <w:rPr>
                <w:rFonts w:ascii="標楷體" w:eastAsia="標楷體" w:hAnsi="標楷體" w:hint="eastAsia"/>
                <w:color w:val="000000"/>
              </w:rPr>
              <w:t>屏山頌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5392" w:rsidRPr="0008638C" w:rsidRDefault="00AE5392" w:rsidP="00B85C1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中國新年</w:t>
            </w:r>
            <w:r w:rsidRPr="0008638C">
              <w:rPr>
                <w:rFonts w:ascii="標楷體" w:eastAsia="標楷體" w:hAnsi="標楷體"/>
                <w:szCs w:val="24"/>
              </w:rPr>
              <w:t>(</w:t>
            </w:r>
            <w:r w:rsidRPr="0008638C">
              <w:rPr>
                <w:rFonts w:ascii="標楷體" w:eastAsia="標楷體" w:hAnsi="標楷體" w:hint="eastAsia"/>
                <w:szCs w:val="24"/>
              </w:rPr>
              <w:t>農曆新年</w:t>
            </w:r>
            <w:r w:rsidRPr="0008638C">
              <w:rPr>
                <w:rFonts w:ascii="標楷體" w:eastAsia="標楷體" w:hAnsi="標楷體"/>
                <w:szCs w:val="24"/>
              </w:rPr>
              <w:t>)/</w:t>
            </w:r>
          </w:p>
          <w:p w:rsidR="00AE5392" w:rsidRPr="0008638C" w:rsidRDefault="00AE5392" w:rsidP="00B85C1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/>
                <w:szCs w:val="24"/>
              </w:rPr>
              <w:t>Culture &amp; Festivals: Chinese New Year</w:t>
            </w:r>
          </w:p>
          <w:p w:rsidR="00AE5392" w:rsidRPr="0008638C" w:rsidRDefault="00AE5392" w:rsidP="00B85C1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5392" w:rsidRDefault="00AE5392" w:rsidP="004E2C7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七、運算思維</w:t>
            </w:r>
            <w:r>
              <w:rPr>
                <w:rFonts w:ascii="標楷體" w:eastAsia="標楷體" w:hAnsi="標楷體"/>
                <w:sz w:val="20"/>
                <w:szCs w:val="20"/>
              </w:rPr>
              <w:t>-WebBit: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按鈕控制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5392" w:rsidRPr="00266A39" w:rsidRDefault="00AE5392" w:rsidP="00266A3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5392" w:rsidRPr="00831D0B" w:rsidRDefault="00AE5392" w:rsidP="00535EF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5392" w:rsidRDefault="00AE5392" w:rsidP="00535EF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:rsidR="00AE5392" w:rsidRPr="00C2223E" w:rsidRDefault="00AE5392" w:rsidP="00535E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九、比、比值與成正比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5392" w:rsidRPr="00C2223E" w:rsidRDefault="00AE5392" w:rsidP="002117F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5392" w:rsidRPr="00266A39" w:rsidRDefault="00AE5392" w:rsidP="00266A3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392" w:rsidRPr="00266A39" w:rsidRDefault="00AE5392" w:rsidP="00266A3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64438E">
              <w:rPr>
                <w:rFonts w:ascii="標楷體" w:eastAsia="標楷體" w:hAnsi="標楷體" w:hint="eastAsia"/>
                <w:kern w:val="3"/>
                <w:szCs w:val="24"/>
              </w:rPr>
              <w:t>聖誕節活動</w:t>
            </w:r>
          </w:p>
        </w:tc>
      </w:tr>
      <w:tr w:rsidR="00AE5392" w:rsidRPr="00232935" w:rsidTr="009F4463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392" w:rsidRDefault="00AE5392" w:rsidP="00266A39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Cs w:val="24"/>
              </w:rPr>
              <w:t>十九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392" w:rsidRDefault="00AE5392">
            <w:r w:rsidRPr="004943B1">
              <w:rPr>
                <w:rFonts w:ascii="標楷體" w:eastAsia="標楷體" w:hAnsi="標楷體" w:hint="eastAsia"/>
                <w:color w:val="000000"/>
              </w:rPr>
              <w:t>二、非常接觸</w:t>
            </w:r>
            <w:r w:rsidRPr="004943B1">
              <w:rPr>
                <w:rFonts w:ascii="標楷體" w:eastAsia="標楷體" w:hAnsi="標楷體"/>
                <w:color w:val="000000"/>
              </w:rPr>
              <w:t>-</w:t>
            </w:r>
            <w:r w:rsidRPr="004943B1">
              <w:rPr>
                <w:rFonts w:ascii="標楷體" w:eastAsia="標楷體" w:hAnsi="標楷體"/>
                <w:color w:val="000000"/>
              </w:rPr>
              <w:br/>
            </w:r>
            <w:r w:rsidRPr="004943B1">
              <w:rPr>
                <w:rFonts w:ascii="標楷體" w:eastAsia="標楷體" w:hAnsi="標楷體" w:hint="eastAsia"/>
                <w:color w:val="000000"/>
              </w:rPr>
              <w:t>擁抱半屏山</w:t>
            </w:r>
            <w:r w:rsidRPr="004943B1">
              <w:rPr>
                <w:rFonts w:ascii="標楷體" w:eastAsia="標楷體" w:hAnsi="標楷體"/>
                <w:color w:val="000000"/>
              </w:rPr>
              <w:br/>
              <w:t>3.</w:t>
            </w:r>
            <w:r w:rsidRPr="004943B1">
              <w:rPr>
                <w:rFonts w:ascii="標楷體" w:eastAsia="標楷體" w:hAnsi="標楷體" w:hint="eastAsia"/>
                <w:color w:val="000000"/>
              </w:rPr>
              <w:t>屏山頌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5392" w:rsidRPr="0008638C" w:rsidRDefault="00AE5392" w:rsidP="00B85C1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期末成績考查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5392" w:rsidRDefault="00AE5392" w:rsidP="004E2C7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八、運算思維</w:t>
            </w:r>
            <w:r>
              <w:rPr>
                <w:rFonts w:ascii="標楷體" w:eastAsia="標楷體" w:hAnsi="標楷體"/>
                <w:sz w:val="20"/>
                <w:szCs w:val="20"/>
              </w:rPr>
              <w:t>-WebBit:</w:t>
            </w:r>
            <w:r w:rsidRPr="0081011C">
              <w:rPr>
                <w:rFonts w:ascii="標楷體" w:eastAsia="標楷體" w:hAnsi="標楷體" w:hint="eastAsia"/>
                <w:sz w:val="20"/>
                <w:szCs w:val="20"/>
              </w:rPr>
              <w:t>猜拳</w:t>
            </w:r>
            <w:r w:rsidRPr="0081011C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81011C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r w:rsidRPr="0081011C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5392" w:rsidRPr="00266A39" w:rsidRDefault="00AE5392" w:rsidP="00266A3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5392" w:rsidRDefault="00AE5392" w:rsidP="00535EF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第肆單元藝術天地</w:t>
            </w:r>
          </w:p>
          <w:p w:rsidR="00AE5392" w:rsidRPr="00831D0B" w:rsidRDefault="00AE5392" w:rsidP="00535EF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統整活動四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5392" w:rsidRDefault="00AE5392" w:rsidP="00535EF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:rsidR="00AE5392" w:rsidRPr="00C2223E" w:rsidRDefault="00AE5392" w:rsidP="00535E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九、比、比值與成正比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5392" w:rsidRPr="00C2223E" w:rsidRDefault="00AE5392" w:rsidP="002117F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5392" w:rsidRPr="00266A39" w:rsidRDefault="00AE5392" w:rsidP="00266A3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392" w:rsidRPr="00266A39" w:rsidRDefault="00AE5392" w:rsidP="00266A3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</w:tr>
      <w:tr w:rsidR="00AE5392" w:rsidRPr="00232935" w:rsidTr="009F4463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392" w:rsidRDefault="00AE5392" w:rsidP="00266A39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Cs w:val="24"/>
              </w:rPr>
              <w:t>二十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392" w:rsidRDefault="00AE5392">
            <w:r w:rsidRPr="004943B1">
              <w:rPr>
                <w:rFonts w:ascii="標楷體" w:eastAsia="標楷體" w:hAnsi="標楷體" w:hint="eastAsia"/>
                <w:color w:val="000000"/>
              </w:rPr>
              <w:t>二、非常接觸</w:t>
            </w:r>
            <w:r w:rsidRPr="004943B1">
              <w:rPr>
                <w:rFonts w:ascii="標楷體" w:eastAsia="標楷體" w:hAnsi="標楷體"/>
                <w:color w:val="000000"/>
              </w:rPr>
              <w:t>-</w:t>
            </w:r>
            <w:r w:rsidRPr="004943B1">
              <w:rPr>
                <w:rFonts w:ascii="標楷體" w:eastAsia="標楷體" w:hAnsi="標楷體"/>
                <w:color w:val="000000"/>
              </w:rPr>
              <w:br/>
            </w:r>
            <w:r w:rsidRPr="004943B1">
              <w:rPr>
                <w:rFonts w:ascii="標楷體" w:eastAsia="標楷體" w:hAnsi="標楷體" w:hint="eastAsia"/>
                <w:color w:val="000000"/>
              </w:rPr>
              <w:t>擁抱半屏山</w:t>
            </w:r>
            <w:r w:rsidRPr="004943B1">
              <w:rPr>
                <w:rFonts w:ascii="標楷體" w:eastAsia="標楷體" w:hAnsi="標楷體"/>
                <w:color w:val="000000"/>
              </w:rPr>
              <w:br/>
              <w:t>3.</w:t>
            </w:r>
            <w:r w:rsidRPr="004943B1">
              <w:rPr>
                <w:rFonts w:ascii="標楷體" w:eastAsia="標楷體" w:hAnsi="標楷體" w:hint="eastAsia"/>
                <w:color w:val="000000"/>
              </w:rPr>
              <w:t>屏山頌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5392" w:rsidRPr="0008638C" w:rsidRDefault="00AE5392" w:rsidP="00B85C1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成果發表準備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5392" w:rsidRDefault="00AE5392" w:rsidP="004E2C7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八、運算思維</w:t>
            </w:r>
            <w:r>
              <w:rPr>
                <w:rFonts w:ascii="標楷體" w:eastAsia="標楷體" w:hAnsi="標楷體"/>
                <w:sz w:val="20"/>
                <w:szCs w:val="20"/>
              </w:rPr>
              <w:t>-WebBit:</w:t>
            </w:r>
            <w:r w:rsidRPr="0081011C">
              <w:rPr>
                <w:rFonts w:ascii="標楷體" w:eastAsia="標楷體" w:hAnsi="標楷體" w:hint="eastAsia"/>
                <w:sz w:val="20"/>
                <w:szCs w:val="20"/>
              </w:rPr>
              <w:t>猜拳</w:t>
            </w:r>
            <w:r w:rsidRPr="0081011C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81011C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Pr="0081011C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5392" w:rsidRPr="00266A39" w:rsidRDefault="00AE5392" w:rsidP="00266A3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5392" w:rsidRDefault="00AE5392" w:rsidP="00535EF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閱讀樂園二</w:t>
            </w:r>
          </w:p>
          <w:p w:rsidR="00AE5392" w:rsidRPr="00831D0B" w:rsidRDefault="00AE5392" w:rsidP="00535EF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煮酒論英雄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5392" w:rsidRDefault="00AE5392" w:rsidP="00535EF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幾何</w:t>
            </w:r>
          </w:p>
          <w:p w:rsidR="00AE5392" w:rsidRPr="00C2223E" w:rsidRDefault="00AE5392" w:rsidP="00535E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十、縮圖、放大圖與比例尺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5392" w:rsidRPr="00C2223E" w:rsidRDefault="00AE5392" w:rsidP="002117F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5392" w:rsidRPr="00266A39" w:rsidRDefault="00AE5392" w:rsidP="00266A3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392" w:rsidRPr="00266A39" w:rsidRDefault="00AE5392" w:rsidP="00266A3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</w:tr>
      <w:tr w:rsidR="00AE5392" w:rsidRPr="00232935" w:rsidTr="009F4463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392" w:rsidRDefault="00AE5392" w:rsidP="00266A39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Cs w:val="24"/>
              </w:rPr>
              <w:t>二十一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392" w:rsidRDefault="00AE5392">
            <w:r w:rsidRPr="004943B1">
              <w:rPr>
                <w:rFonts w:ascii="標楷體" w:eastAsia="標楷體" w:hAnsi="標楷體" w:hint="eastAsia"/>
                <w:color w:val="000000"/>
              </w:rPr>
              <w:t>二、非常接觸</w:t>
            </w:r>
            <w:r w:rsidRPr="004943B1">
              <w:rPr>
                <w:rFonts w:ascii="標楷體" w:eastAsia="標楷體" w:hAnsi="標楷體"/>
                <w:color w:val="000000"/>
              </w:rPr>
              <w:t>-</w:t>
            </w:r>
            <w:r w:rsidRPr="004943B1">
              <w:rPr>
                <w:rFonts w:ascii="標楷體" w:eastAsia="標楷體" w:hAnsi="標楷體"/>
                <w:color w:val="000000"/>
              </w:rPr>
              <w:br/>
            </w:r>
            <w:r w:rsidRPr="004943B1">
              <w:rPr>
                <w:rFonts w:ascii="標楷體" w:eastAsia="標楷體" w:hAnsi="標楷體" w:hint="eastAsia"/>
                <w:color w:val="000000"/>
              </w:rPr>
              <w:t>擁抱半屏山</w:t>
            </w:r>
            <w:r w:rsidRPr="004943B1">
              <w:rPr>
                <w:rFonts w:ascii="標楷體" w:eastAsia="標楷體" w:hAnsi="標楷體"/>
                <w:color w:val="000000"/>
              </w:rPr>
              <w:br/>
              <w:t>3.</w:t>
            </w:r>
            <w:r w:rsidRPr="004943B1">
              <w:rPr>
                <w:rFonts w:ascii="標楷體" w:eastAsia="標楷體" w:hAnsi="標楷體" w:hint="eastAsia"/>
                <w:color w:val="000000"/>
              </w:rPr>
              <w:t>屏山頌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5392" w:rsidRPr="0008638C" w:rsidRDefault="00AE5392" w:rsidP="00B85C1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成果發表會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5392" w:rsidRDefault="00AE5392" w:rsidP="004E2C7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九、課程複習與回饋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5392" w:rsidRPr="00266A39" w:rsidRDefault="00AE5392" w:rsidP="00266A3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5392" w:rsidRDefault="00AE5392" w:rsidP="00535EF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總複習</w:t>
            </w:r>
          </w:p>
          <w:p w:rsidR="00AE5392" w:rsidRPr="00831D0B" w:rsidRDefault="00AE5392" w:rsidP="00535EF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604F1">
              <w:rPr>
                <w:rFonts w:ascii="標楷體" w:eastAsia="標楷體" w:hAnsi="標楷體" w:hint="eastAsia"/>
                <w:bCs/>
                <w:kern w:val="3"/>
                <w:szCs w:val="24"/>
              </w:rPr>
              <w:t>總複習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5392" w:rsidRDefault="00AE5392" w:rsidP="00535EF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幾何</w:t>
            </w:r>
          </w:p>
          <w:p w:rsidR="00AE5392" w:rsidRPr="00C2223E" w:rsidRDefault="00AE5392" w:rsidP="00535E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十、縮圖、放大圖與比例尺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5392" w:rsidRPr="00C2223E" w:rsidRDefault="00AE5392" w:rsidP="002117F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5392" w:rsidRPr="00266A39" w:rsidRDefault="00AE5392" w:rsidP="00266A3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392" w:rsidRPr="00266A39" w:rsidRDefault="00AE5392" w:rsidP="00266A3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</w:tr>
    </w:tbl>
    <w:p w:rsidR="00AE5392" w:rsidRPr="00266A39" w:rsidRDefault="00AE5392" w:rsidP="00266A39">
      <w:pPr>
        <w:rPr>
          <w:rFonts w:ascii="標楷體" w:eastAsia="標楷體" w:hAnsi="標楷體"/>
          <w:kern w:val="3"/>
          <w:szCs w:val="24"/>
        </w:rPr>
      </w:pPr>
    </w:p>
    <w:sectPr w:rsidR="00AE5392" w:rsidRPr="00266A39" w:rsidSect="00266A39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Noto Sans Syriac Eastern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6A39"/>
    <w:rsid w:val="0008638C"/>
    <w:rsid w:val="0011474E"/>
    <w:rsid w:val="001646C2"/>
    <w:rsid w:val="001825D3"/>
    <w:rsid w:val="001B0B1A"/>
    <w:rsid w:val="001D4EF8"/>
    <w:rsid w:val="002117FB"/>
    <w:rsid w:val="00232935"/>
    <w:rsid w:val="002614CF"/>
    <w:rsid w:val="00266A39"/>
    <w:rsid w:val="00274EF8"/>
    <w:rsid w:val="00292235"/>
    <w:rsid w:val="002A4DC6"/>
    <w:rsid w:val="002F2BA3"/>
    <w:rsid w:val="004943B1"/>
    <w:rsid w:val="004A4329"/>
    <w:rsid w:val="004C4242"/>
    <w:rsid w:val="004C69C5"/>
    <w:rsid w:val="004D2020"/>
    <w:rsid w:val="004E2C7E"/>
    <w:rsid w:val="00503E26"/>
    <w:rsid w:val="00512CF2"/>
    <w:rsid w:val="00515AEC"/>
    <w:rsid w:val="00535EFB"/>
    <w:rsid w:val="00625E41"/>
    <w:rsid w:val="0064438E"/>
    <w:rsid w:val="0066132A"/>
    <w:rsid w:val="0069401E"/>
    <w:rsid w:val="00702BA3"/>
    <w:rsid w:val="007374BC"/>
    <w:rsid w:val="0079272E"/>
    <w:rsid w:val="00792C02"/>
    <w:rsid w:val="007D0BFB"/>
    <w:rsid w:val="007E3E4D"/>
    <w:rsid w:val="0081011C"/>
    <w:rsid w:val="00831D0B"/>
    <w:rsid w:val="008A34FF"/>
    <w:rsid w:val="008B79F8"/>
    <w:rsid w:val="00924B9B"/>
    <w:rsid w:val="00952BAB"/>
    <w:rsid w:val="00957323"/>
    <w:rsid w:val="009F4463"/>
    <w:rsid w:val="00A03DF6"/>
    <w:rsid w:val="00A7314A"/>
    <w:rsid w:val="00AC5F6D"/>
    <w:rsid w:val="00AE1B74"/>
    <w:rsid w:val="00AE5392"/>
    <w:rsid w:val="00AE55BE"/>
    <w:rsid w:val="00B035E3"/>
    <w:rsid w:val="00B13945"/>
    <w:rsid w:val="00B16394"/>
    <w:rsid w:val="00B56081"/>
    <w:rsid w:val="00B85C1C"/>
    <w:rsid w:val="00BA4566"/>
    <w:rsid w:val="00C2223E"/>
    <w:rsid w:val="00C23EFC"/>
    <w:rsid w:val="00C604F1"/>
    <w:rsid w:val="00CB0C45"/>
    <w:rsid w:val="00CD3B32"/>
    <w:rsid w:val="00CD53A2"/>
    <w:rsid w:val="00D33FC1"/>
    <w:rsid w:val="00D9023C"/>
    <w:rsid w:val="00DD0A2F"/>
    <w:rsid w:val="00DD0F0F"/>
    <w:rsid w:val="00DD7687"/>
    <w:rsid w:val="00E07246"/>
    <w:rsid w:val="00E14A36"/>
    <w:rsid w:val="00E516EB"/>
    <w:rsid w:val="00EB3110"/>
    <w:rsid w:val="00EB32B7"/>
    <w:rsid w:val="00EC3706"/>
    <w:rsid w:val="00F06C7B"/>
    <w:rsid w:val="00F46345"/>
    <w:rsid w:val="00F57739"/>
    <w:rsid w:val="00FD3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687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F2BA3"/>
    <w:pPr>
      <w:autoSpaceDN w:val="0"/>
    </w:pPr>
    <w:rPr>
      <w:rFonts w:ascii="Times New Roman" w:hAnsi="Times New Roman"/>
      <w:kern w:val="3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01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4</Pages>
  <Words>343</Words>
  <Characters>1958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高雄市左營區屏山國小  六  年級第  1  學期 彈性學習課程(節數)進度表(九貫)</dc:title>
  <dc:subject/>
  <dc:creator>TEACHER</dc:creator>
  <cp:keywords/>
  <dc:description/>
  <cp:lastModifiedBy>lenovo</cp:lastModifiedBy>
  <cp:revision>12</cp:revision>
  <dcterms:created xsi:type="dcterms:W3CDTF">2023-05-27T01:17:00Z</dcterms:created>
  <dcterms:modified xsi:type="dcterms:W3CDTF">2023-05-30T11:23:00Z</dcterms:modified>
</cp:coreProperties>
</file>