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2E" w:rsidRPr="00C2223E" w:rsidRDefault="00B8192E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B8192E" w:rsidRPr="00A028EA" w:rsidRDefault="00B8192E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高雄市左營區屏山國小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【社會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bookmarkStart w:id="0" w:name="_Hlk93584277"/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38"/>
        <w:gridCol w:w="2022"/>
        <w:gridCol w:w="3264"/>
        <w:gridCol w:w="2280"/>
        <w:gridCol w:w="1342"/>
        <w:gridCol w:w="2380"/>
        <w:gridCol w:w="1403"/>
        <w:gridCol w:w="1575"/>
      </w:tblGrid>
      <w:tr w:rsidR="00B8192E" w:rsidRPr="00C2223E" w:rsidTr="000A439B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B523B" w:rsidRDefault="00B8192E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B8192E" w:rsidRDefault="00B8192E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43DE7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古代的文明與科技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瞭解今昔中國、亞洲和世界的主要文化特色。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了解今昔世界的主要文明起源及文化特色。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了解文明與科技發展的相關性。</w:t>
            </w:r>
          </w:p>
          <w:p w:rsidR="00B8192E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了解不同生活環境差異之處，並能尊重及欣賞其間的不同特色。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了解宗教如何影響人類的價值和行為。</w:t>
            </w:r>
          </w:p>
          <w:p w:rsidR="00B8192E" w:rsidRPr="0027506B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認識古文明的文化藝術形式，並能進行美感的欣賞。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DE173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FC6ECD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FC6ECD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</w:p>
          <w:p w:rsidR="00B8192E" w:rsidRPr="00FC6ECD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B8192E" w:rsidRPr="00FC6ECD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DE1731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5F1504" w:rsidRDefault="00B8192E" w:rsidP="005F1504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5F1504" w:rsidRDefault="00B8192E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三、四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43DE7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科學的突破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FC6ECD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8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8-3-1</w:t>
              </w:r>
            </w:smartTag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探討科學技術的發明對人類價值、信仰和態度的影響。</w:t>
            </w:r>
          </w:p>
          <w:p w:rsidR="00B8192E" w:rsidRPr="00DE1731" w:rsidRDefault="00B8192E" w:rsidP="00FC6ECD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8"/>
              </w:smartTagPr>
              <w:r w:rsidRPr="00FC6ECD">
                <w:rPr>
                  <w:rFonts w:ascii="標楷體" w:eastAsia="標楷體" w:hAnsi="標楷體"/>
                  <w:sz w:val="20"/>
                  <w:szCs w:val="20"/>
                </w:rPr>
                <w:t>8-3-2</w:t>
              </w:r>
            </w:smartTag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探討人類的價值、信仰和態度如何影響科學技術的發展。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了解近代科學的背景與發展。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探討科學的發明對人類價值、信仰和態度的影響。</w:t>
            </w:r>
          </w:p>
          <w:p w:rsidR="00B8192E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探討近代科學發展的影響及重要性。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了解工業革命的背景與發展。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探討工業革命對西方國家的影響，及近代西方列強重視工業發展的原因。</w:t>
            </w:r>
          </w:p>
          <w:p w:rsidR="00B8192E" w:rsidRPr="00DE1731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認識臺灣在全球工業與科技發展中的地位，</w:t>
            </w:r>
            <w:r w:rsidRPr="004D54D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並體認工業發展的重要性。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4-3-2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5F15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803599" w:rsidRDefault="00B8192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Default="00B8192E" w:rsidP="005F150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五、六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43DE7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FC6ECD">
              <w:rPr>
                <w:rFonts w:ascii="標楷體" w:eastAsia="標楷體" w:hAnsi="標楷體" w:hint="eastAsia"/>
                <w:sz w:val="20"/>
                <w:szCs w:val="20"/>
              </w:rPr>
              <w:t>文明與科技生活</w:t>
            </w:r>
          </w:p>
          <w:p w:rsidR="00B8192E" w:rsidRPr="00143DE7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科技的運用與管理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8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8-3-1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探討科學技術的發明對人類價值、信仰和態度的影響。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8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8-3-2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探討人類的價值、信仰和態度如何影響科學技術的發展。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8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8-3-3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舉例說明科技的研究和運用，不受專業倫理、道德或法律規範的可能結果。</w:t>
            </w:r>
          </w:p>
          <w:p w:rsidR="00B8192E" w:rsidRPr="00143DE7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8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8-3-4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舉例說明因新科技出現而訂定的相關政策或法令。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探討資訊科技的應用及其可能引發的問題。</w:t>
            </w:r>
          </w:p>
          <w:p w:rsidR="00B8192E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探討能源科技的應用及其可能引發的問題。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探討生物科技的應用及其可能引發的問題。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5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5-3-2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143DE7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803599" w:rsidRDefault="00B8192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803599" w:rsidRDefault="00B8192E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七、八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43DE7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臺灣與世界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瞭解今昔中國、亞洲和世界的主要文化特色。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9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9-3-2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探討不同文化的接觸和交流可能產生的衝突、合作和文化創新。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認識臺灣在世界地理的位置。</w:t>
            </w:r>
          </w:p>
          <w:p w:rsidR="00B8192E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了解臺灣與亞洲各國的交流情形。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了解臺灣在世界舞臺的表現。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明白臺灣參與國際事務的例子。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803599" w:rsidRDefault="00B8192E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43DE7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從臺灣走向世界</w:t>
            </w:r>
          </w:p>
          <w:p w:rsidR="00B8192E" w:rsidRPr="00DE1731" w:rsidRDefault="00B8192E" w:rsidP="00143DE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143DE7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143DE7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世界文化大不同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1-3-1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瞭解生活環境的地方差異，並能尊重及欣賞各地的不同特色。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瞭解今昔中國、亞洲和世界的主要文化特色。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說出自己對當前生活型態的看法與選擇未來理想生活型態的理由。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4-3-3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瞭解人類社會中的各種藝術形式。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認識世界不同的住屋形式。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認識世界不同的舞蹈。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體認不同文化的美，進而加以尊重。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體認不同文化的美，進而加以尊重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【性別平等教育】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3-3-1</w:t>
              </w:r>
            </w:smartTag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DE1731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C2223E" w:rsidRDefault="00B8192E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DE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十、十一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39639D" w:rsidRDefault="00B8192E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B8192E" w:rsidRPr="00DE1731" w:rsidRDefault="00B8192E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國際組織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分辨某一組事物之間的關係是屬於「因果」或「互動」。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9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9-3-3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舉例說明國際間因利益競爭而造成衝突、對立與結盟。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9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9-3-5</w:t>
              </w:r>
            </w:smartTag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列舉主要的國際組織</w:t>
            </w:r>
            <w:r w:rsidRPr="007C238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如聯合國、紅十字會、世界貿易組織等</w:t>
            </w:r>
            <w:r w:rsidRPr="007C2380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及其宗旨。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了解國際組織的目的與類型。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探討世界主要國際組織成立的原因及宗旨。</w:t>
            </w:r>
          </w:p>
          <w:p w:rsidR="00B8192E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認識臺灣目前參與各類國際組織的情形。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了解臺灣目前的國際處境與未來努力方向。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B8192E" w:rsidRPr="007C2380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DE1731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7C2380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DE1731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C2223E" w:rsidRDefault="00B8192E" w:rsidP="00DE173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十二、十三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39639D" w:rsidRDefault="00B8192E" w:rsidP="007C23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B8192E" w:rsidRPr="00DE1731" w:rsidRDefault="00B8192E" w:rsidP="0039639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 w:rsidRPr="0039639D"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人口與資源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3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3-3-3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瞭解不能用過大的尺度去觀察和理解小範圍的問題，反之亦然。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3-3-5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舉例指出在一段變遷當中，有某一項特徵或數值是大體相同的。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9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9-3-3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舉例說明國際間因利益競爭而造成衝突、對立與結盟。</w:t>
            </w:r>
          </w:p>
          <w:p w:rsidR="00B8192E" w:rsidRPr="00DE1731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9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9-3-4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列舉當前全球共同面對與關心的課題</w:t>
            </w:r>
            <w:r w:rsidRPr="00486F9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486F9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探討全球人口增加的情形。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體會不能用相同原則看待不同地區或範圍的問題。</w:t>
            </w:r>
          </w:p>
          <w:p w:rsidR="00B8192E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了解世界糧食分配不均的情況。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了解全球水資源不足的問題。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了解全球礦物資源的問題。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培養珍惜資源的態度。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DE1731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226828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C2223E" w:rsidRDefault="00B8192E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十四、十五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39639D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r w:rsidRPr="0039639D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7C2380">
              <w:rPr>
                <w:rFonts w:ascii="標楷體" w:eastAsia="標楷體" w:hAnsi="標楷體" w:hint="eastAsia"/>
                <w:sz w:val="20"/>
                <w:szCs w:val="20"/>
              </w:rPr>
              <w:t>放眼看世界</w:t>
            </w:r>
          </w:p>
          <w:p w:rsidR="00B8192E" w:rsidRPr="00DE1731" w:rsidRDefault="00B8192E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全球議題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分辨某一組事物之間的關係是屬於「因果」或「互動」。</w:t>
            </w:r>
          </w:p>
          <w:p w:rsidR="00B8192E" w:rsidRPr="00DE1731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9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9-3-4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列舉當前全球共同面對與關心的課題</w:t>
            </w:r>
            <w:r w:rsidRPr="00486F92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如環境保護、生物保育、勞工保護、飢餓、犯罪、疫病、基本人權、經貿與科技研究等</w:t>
            </w:r>
            <w:r w:rsidRPr="00486F92">
              <w:rPr>
                <w:rFonts w:ascii="標楷體" w:eastAsia="標楷體" w:hAnsi="標楷體"/>
                <w:sz w:val="20"/>
                <w:szCs w:val="20"/>
              </w:rPr>
              <w:t>)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了解全球化的現象與影響。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探討全球經濟體系形成的原因與影響。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探討國際社會面臨疾病傳染與防治問題。</w:t>
            </w:r>
          </w:p>
          <w:p w:rsidR="00B8192E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C7FD3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探討跨國犯罪所引發的各項問題。</w:t>
            </w:r>
          </w:p>
          <w:p w:rsidR="00B8192E" w:rsidRPr="001C7FD3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覺察重視維護基本人權的重要性。</w:t>
            </w:r>
          </w:p>
          <w:p w:rsidR="00B8192E" w:rsidRPr="00DE1731" w:rsidRDefault="00B8192E" w:rsidP="001C7FD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培養關心國際事務的態度，</w:t>
            </w:r>
            <w:r w:rsidRPr="001C7FD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1C7FD3">
              <w:rPr>
                <w:rFonts w:ascii="標楷體" w:eastAsia="標楷體" w:hAnsi="標楷體" w:hint="eastAsia"/>
                <w:sz w:val="20"/>
                <w:szCs w:val="20"/>
              </w:rPr>
              <w:t>善盡世界公民的責任。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2-3-4</w:t>
              </w:r>
            </w:smartTag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8192E" w:rsidRPr="00DE1731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2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2-3-5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803599" w:rsidRDefault="00B8192E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Default="00B8192E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B8192E" w:rsidRPr="00226828" w:rsidRDefault="00B8192E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全球環境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01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1-3-10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舉例說明地方或區域環境變遷所引發的環境破壞，並提出可能的解決方法。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3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3-3-4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分辨某一組事物之間的關係是屬於「因果」或「互動」。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說出自己對當前生活型態的看法與選擇未來理想生活型態的理由。</w:t>
            </w:r>
          </w:p>
          <w:p w:rsidR="00B8192E" w:rsidRPr="00226828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9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9-3-1</w:t>
              </w:r>
            </w:smartTag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探討全球生態環境之相互關連以及如何形成一個開放系統。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體察地球上的生態環境是一個開放的環境。</w:t>
            </w:r>
          </w:p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知道全球所面臨的環境問題及形成原因。</w:t>
            </w:r>
          </w:p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了解愛護環境的方法。</w:t>
            </w:r>
          </w:p>
          <w:p w:rsidR="00B8192E" w:rsidRPr="00226828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建立永續利用環境的態度。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226828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【資訊教育】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4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4-3-5</w:t>
              </w:r>
            </w:smartTag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【環境教育】</w:t>
            </w:r>
          </w:p>
          <w:p w:rsidR="00B8192E" w:rsidRPr="00486F92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2-3-1</w:t>
              </w:r>
            </w:smartTag>
            <w:r w:rsidRPr="00486F9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  <w:p w:rsidR="00B8192E" w:rsidRPr="00226828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2"/>
              </w:smartTagPr>
              <w:r w:rsidRPr="00486F92">
                <w:rPr>
                  <w:rFonts w:ascii="標楷體" w:eastAsia="標楷體" w:hAnsi="標楷體"/>
                  <w:sz w:val="20"/>
                  <w:szCs w:val="20"/>
                </w:rPr>
                <w:t>2-3-3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226828">
            <w:pPr>
              <w:jc w:val="both"/>
              <w:rPr>
                <w:rFonts w:ascii="標楷體" w:eastAsia="標楷體" w:hAnsi="標楷體"/>
              </w:rPr>
            </w:pPr>
            <w:r w:rsidRPr="00803599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□線上教學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C2223E" w:rsidRDefault="00B8192E" w:rsidP="0022682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192E" w:rsidRPr="00C2223E" w:rsidTr="000A439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C2223E" w:rsidRDefault="00B8192E" w:rsidP="00226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十七、十八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Default="00B8192E" w:rsidP="00486F9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86F92">
              <w:rPr>
                <w:rFonts w:ascii="標楷體" w:eastAsia="標楷體" w:hAnsi="標楷體" w:hint="eastAsia"/>
                <w:sz w:val="20"/>
                <w:szCs w:val="20"/>
              </w:rPr>
              <w:t>關心我們的地球</w:t>
            </w:r>
          </w:p>
          <w:p w:rsidR="00B8192E" w:rsidRPr="00226828" w:rsidRDefault="00B8192E" w:rsidP="0027506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27506B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世界一家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瞭解家庭、社會與人類世界三個階層之間，有相似處也有不同處。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5-3-3</w:t>
              </w:r>
            </w:smartTag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瞭解各種角色的特徵、變遷及角色間的互動關係。</w:t>
            </w:r>
          </w:p>
          <w:p w:rsidR="00B8192E" w:rsidRPr="00226828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9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9-3-3</w:t>
              </w:r>
            </w:smartTag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舉例說明國際間因利益競爭而造成衝突、對立與結盟。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了解家庭、社會與人類世界彼此之間的相似處。</w:t>
            </w:r>
          </w:p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探討家庭、社會與人類世界彼此之間的不同處。</w:t>
            </w:r>
          </w:p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學習面對各種紛爭時應有的態度與解決方法。</w:t>
            </w:r>
          </w:p>
          <w:p w:rsidR="00B8192E" w:rsidRPr="00655A12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4.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學習尊重及關懷不同的族群和文化。</w:t>
            </w:r>
          </w:p>
          <w:p w:rsidR="00B8192E" w:rsidRPr="00226828" w:rsidRDefault="00B8192E" w:rsidP="00655A1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A12">
              <w:rPr>
                <w:rFonts w:ascii="標楷體" w:eastAsia="標楷體" w:hAnsi="標楷體"/>
                <w:sz w:val="20"/>
                <w:szCs w:val="20"/>
              </w:rPr>
              <w:t>5.</w:t>
            </w:r>
            <w:r w:rsidRPr="00655A12">
              <w:rPr>
                <w:rFonts w:ascii="標楷體" w:eastAsia="標楷體" w:hAnsi="標楷體" w:hint="eastAsia"/>
                <w:sz w:val="20"/>
                <w:szCs w:val="20"/>
              </w:rPr>
              <w:t>認識世界公民應具備的態度與基本素養。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DE1731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1731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DE1731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B8192E" w:rsidRPr="00226828" w:rsidRDefault="00B8192E" w:rsidP="000805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DE1731"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檔案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4-3-1</w:t>
              </w:r>
            </w:smartTag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D54D9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B8192E" w:rsidRPr="004D54D9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1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1-3-4</w:t>
              </w:r>
            </w:smartTag>
          </w:p>
          <w:p w:rsidR="00B8192E" w:rsidRPr="00226828" w:rsidRDefault="00B8192E" w:rsidP="004D54D9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D54D9">
                <w:rPr>
                  <w:rFonts w:ascii="標楷體" w:eastAsia="標楷體" w:hAnsi="標楷體"/>
                  <w:sz w:val="20"/>
                  <w:szCs w:val="20"/>
                </w:rPr>
                <w:t>2-3-2</w:t>
              </w:r>
            </w:smartTag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92E" w:rsidRPr="00C2223E" w:rsidRDefault="00B8192E" w:rsidP="00F80F6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92E" w:rsidRPr="00803599" w:rsidRDefault="00B8192E" w:rsidP="00F80F65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完成指派作業上傳至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classroom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作業區</w:t>
            </w:r>
          </w:p>
        </w:tc>
      </w:tr>
    </w:tbl>
    <w:p w:rsidR="00B8192E" w:rsidRPr="00C2223E" w:rsidRDefault="00B8192E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B8192E" w:rsidRPr="00C2223E" w:rsidRDefault="00B8192E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B8192E" w:rsidRPr="00C2223E" w:rsidRDefault="00B8192E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B8192E" w:rsidRDefault="00B8192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B8192E" w:rsidRDefault="00B8192E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B8192E" w:rsidRPr="00C2223E" w:rsidRDefault="00B8192E" w:rsidP="004D54D9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B8192E" w:rsidRPr="00C2223E" w:rsidSect="00AF179C">
      <w:footerReference w:type="default" r:id="rId7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2E" w:rsidRDefault="00B8192E">
      <w:r>
        <w:separator/>
      </w:r>
    </w:p>
  </w:endnote>
  <w:endnote w:type="continuationSeparator" w:id="0">
    <w:p w:rsidR="00B8192E" w:rsidRDefault="00B81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92E" w:rsidRDefault="00B81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2E" w:rsidRDefault="00B8192E">
      <w:r>
        <w:rPr>
          <w:color w:val="000000"/>
        </w:rPr>
        <w:separator/>
      </w:r>
    </w:p>
  </w:footnote>
  <w:footnote w:type="continuationSeparator" w:id="0">
    <w:p w:rsidR="00B8192E" w:rsidRDefault="00B81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052D"/>
    <w:rsid w:val="00084AE8"/>
    <w:rsid w:val="000924A6"/>
    <w:rsid w:val="00093F2D"/>
    <w:rsid w:val="000A0A44"/>
    <w:rsid w:val="000A439B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43DE7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C7FD3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6828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0DA0"/>
    <w:rsid w:val="002714E6"/>
    <w:rsid w:val="00271C2D"/>
    <w:rsid w:val="0027506B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639D"/>
    <w:rsid w:val="003A281C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0E06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6F92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12E7"/>
    <w:rsid w:val="004D3D27"/>
    <w:rsid w:val="004D4A2D"/>
    <w:rsid w:val="004D54D9"/>
    <w:rsid w:val="004E1BB8"/>
    <w:rsid w:val="004E51EA"/>
    <w:rsid w:val="004E55AE"/>
    <w:rsid w:val="004E5638"/>
    <w:rsid w:val="004E66C4"/>
    <w:rsid w:val="00501621"/>
    <w:rsid w:val="005018BF"/>
    <w:rsid w:val="00502957"/>
    <w:rsid w:val="005029E8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2D47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55A12"/>
    <w:rsid w:val="006602C6"/>
    <w:rsid w:val="00661ACD"/>
    <w:rsid w:val="00661AF4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2380"/>
    <w:rsid w:val="007C3DCC"/>
    <w:rsid w:val="007C4440"/>
    <w:rsid w:val="007C447F"/>
    <w:rsid w:val="007D08DF"/>
    <w:rsid w:val="007D58ED"/>
    <w:rsid w:val="007E5E46"/>
    <w:rsid w:val="007E7252"/>
    <w:rsid w:val="007F5B6B"/>
    <w:rsid w:val="00800303"/>
    <w:rsid w:val="00803599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3CA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1F09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1820"/>
    <w:rsid w:val="00B51C55"/>
    <w:rsid w:val="00B557F8"/>
    <w:rsid w:val="00B60938"/>
    <w:rsid w:val="00B61ADC"/>
    <w:rsid w:val="00B76077"/>
    <w:rsid w:val="00B77512"/>
    <w:rsid w:val="00B77EDF"/>
    <w:rsid w:val="00B8192E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3C3E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3EA5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BC0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1731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5340"/>
    <w:rsid w:val="00E17122"/>
    <w:rsid w:val="00E224CA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775E6"/>
    <w:rsid w:val="00F80F65"/>
    <w:rsid w:val="00F80F98"/>
    <w:rsid w:val="00F85018"/>
    <w:rsid w:val="00F96408"/>
    <w:rsid w:val="00F96A3C"/>
    <w:rsid w:val="00FA01E8"/>
    <w:rsid w:val="00FB0773"/>
    <w:rsid w:val="00FB1AE6"/>
    <w:rsid w:val="00FB5BD8"/>
    <w:rsid w:val="00FC0523"/>
    <w:rsid w:val="00FC47D3"/>
    <w:rsid w:val="00FC5148"/>
    <w:rsid w:val="00FC6ECD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E5472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4E6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E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2714E6"/>
    <w:rPr>
      <w:sz w:val="20"/>
    </w:rPr>
  </w:style>
  <w:style w:type="paragraph" w:styleId="Footer">
    <w:name w:val="footer"/>
    <w:basedOn w:val="Normal"/>
    <w:link w:val="FooterChar"/>
    <w:uiPriority w:val="99"/>
    <w:rsid w:val="002714E6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2714E6"/>
    <w:rPr>
      <w:sz w:val="20"/>
    </w:rPr>
  </w:style>
  <w:style w:type="character" w:styleId="PageNumber">
    <w:name w:val="page number"/>
    <w:basedOn w:val="DefaultParagraphFont"/>
    <w:uiPriority w:val="99"/>
    <w:rsid w:val="002714E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14E6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2714E6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2714E6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2714E6"/>
    <w:rPr>
      <w:rFonts w:ascii="Times New Roman" w:eastAsia="新細明體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71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character" w:customStyle="1" w:styleId="a2">
    <w:name w:val="註解主旨 字元"/>
    <w:uiPriority w:val="99"/>
    <w:rsid w:val="002714E6"/>
    <w:rPr>
      <w:rFonts w:ascii="Times New Roman" w:eastAsia="新細明體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2714E6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2714E6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Normal"/>
    <w:uiPriority w:val="99"/>
    <w:rsid w:val="002714E6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2714E6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Normal"/>
    <w:uiPriority w:val="99"/>
    <w:rsid w:val="002714E6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2714E6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2714E6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2714E6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2714E6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rsid w:val="00DE1731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E1731"/>
    <w:rPr>
      <w:rFonts w:ascii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4</Pages>
  <Words>467</Words>
  <Characters>2665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11</cp:revision>
  <cp:lastPrinted>2021-10-04T02:40:00Z</cp:lastPrinted>
  <dcterms:created xsi:type="dcterms:W3CDTF">2022-01-20T07:16:00Z</dcterms:created>
  <dcterms:modified xsi:type="dcterms:W3CDTF">2023-05-11T13:48:00Z</dcterms:modified>
</cp:coreProperties>
</file>