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46" w:rsidRPr="00A028EA" w:rsidRDefault="00D75346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左營區屏山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【綜合活動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1984"/>
        <w:gridCol w:w="2978"/>
        <w:gridCol w:w="1924"/>
        <w:gridCol w:w="2471"/>
        <w:gridCol w:w="1312"/>
        <w:gridCol w:w="1575"/>
      </w:tblGrid>
      <w:tr w:rsidR="00D75346" w:rsidRPr="00C2223E" w:rsidTr="00313CB5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D75346" w:rsidRPr="00CB523B" w:rsidRDefault="00D75346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CB523B" w:rsidRDefault="00D75346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CB523B" w:rsidRDefault="00D75346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CB523B" w:rsidRDefault="00D75346" w:rsidP="007C519E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CB523B" w:rsidRDefault="00D75346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CB523B" w:rsidRDefault="00D75346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46" w:rsidRPr="00CB523B" w:rsidRDefault="00D75346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46" w:rsidRPr="00C2223E" w:rsidRDefault="00D75346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D75346" w:rsidRDefault="00D75346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D75346" w:rsidRPr="00C2223E" w:rsidTr="00313CB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7F468B" w:rsidRDefault="00D75346" w:rsidP="005F1504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320EE8" w:rsidRDefault="00D75346" w:rsidP="007F468B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單元一　快樂做自己</w:t>
            </w:r>
          </w:p>
          <w:p w:rsidR="00D75346" w:rsidRPr="00C2223E" w:rsidRDefault="00D75346" w:rsidP="007F468B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角色大探索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1F277C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1-3-2</w:t>
              </w:r>
            </w:smartTag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1F277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參與各項活動，探索並表現自己在團體中的角色。</w:t>
            </w:r>
          </w:p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分享寒假期間參與各項團體活動的經驗和感受。</w:t>
            </w:r>
          </w:p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透過訪談活動，了解個人在團體中的角色與表現。</w:t>
            </w:r>
          </w:p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省思個人在團體中的表現，接納個人與他人對角色見解的異同。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訪談紀錄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【生涯發展教育】</w:t>
            </w:r>
          </w:p>
          <w:p w:rsidR="00D75346" w:rsidRPr="00275F16" w:rsidRDefault="00D7534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</w:rPr>
                <w:t>1-2-1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培養自己的興趣、能力。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2-2-3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認識不同類型工作內容。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46" w:rsidRPr="005F1504" w:rsidRDefault="00D75346" w:rsidP="00A734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5F1504" w:rsidRDefault="00D75346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75346" w:rsidRPr="00C2223E" w:rsidTr="00313CB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7F468B" w:rsidRDefault="00D75346" w:rsidP="005F1504">
            <w:pPr>
              <w:jc w:val="center"/>
              <w:rPr>
                <w:rFonts w:ascii="標楷體" w:eastAsia="標楷體" w:hAnsi="標楷體"/>
              </w:rPr>
            </w:pPr>
            <w:bookmarkStart w:id="1" w:name="_GoBack" w:colFirst="7" w:colLast="7"/>
            <w:r w:rsidRPr="007F468B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320EE8" w:rsidRDefault="00D75346" w:rsidP="007F468B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單元一　快樂做自己</w:t>
            </w:r>
          </w:p>
          <w:p w:rsidR="00D75346" w:rsidRPr="00C2223E" w:rsidRDefault="00D75346" w:rsidP="007F468B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調整與嘗試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1F277C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1-3-2</w:t>
              </w:r>
            </w:smartTag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1F277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參與各項活動，探索並表現自己在團體中的角色。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觀察周遭他人的角色，了解角色之間互相影響的關係。</w:t>
            </w:r>
          </w:p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從他人扮演角色時的表現，反思個人在團體中需要學習或調整之處。</w:t>
            </w:r>
          </w:p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分析團體中的角色，找出扮演好角色的方法並在生活中實踐。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【生涯發展教育】</w:t>
            </w:r>
          </w:p>
          <w:p w:rsidR="00D75346" w:rsidRPr="00275F16" w:rsidRDefault="00D7534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</w:rPr>
                <w:t>1-2-1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培養自己的興趣、能力。</w:t>
            </w:r>
          </w:p>
          <w:p w:rsidR="00D75346" w:rsidRPr="00275F16" w:rsidRDefault="00D75346" w:rsidP="00275F16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2-2-3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認識不同類型工作內容。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46" w:rsidRPr="00C2223E" w:rsidRDefault="00D75346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█</w:t>
            </w: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803599" w:rsidRDefault="00D75346" w:rsidP="004C557F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A734B0">
              <w:rPr>
                <w:rFonts w:ascii="標楷體" w:eastAsia="標楷體" w:hAnsi="標楷體" w:cs="標楷體" w:hint="eastAsia"/>
                <w:sz w:val="20"/>
                <w:szCs w:val="20"/>
              </w:rPr>
              <w:t>學生自備手機或平板，到校操作確認能進到老師的網路教室回覆</w:t>
            </w:r>
            <w:r w:rsidRPr="00A734B0">
              <w:rPr>
                <w:rFonts w:ascii="標楷體" w:eastAsia="標楷體" w:hAnsi="標楷體" w:cs="標楷體"/>
                <w:sz w:val="20"/>
                <w:szCs w:val="20"/>
              </w:rPr>
              <w:t>PO</w:t>
            </w:r>
            <w:r w:rsidRPr="00A734B0">
              <w:rPr>
                <w:rFonts w:ascii="標楷體" w:eastAsia="標楷體" w:hAnsi="標楷體" w:cs="標楷體" w:hint="eastAsia"/>
                <w:sz w:val="20"/>
                <w:szCs w:val="20"/>
              </w:rPr>
              <w:t>文，提交表單。</w:t>
            </w:r>
          </w:p>
        </w:tc>
      </w:tr>
      <w:bookmarkEnd w:id="1"/>
      <w:tr w:rsidR="00D75346" w:rsidRPr="00C2223E" w:rsidTr="00313CB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7F468B" w:rsidRDefault="00D75346" w:rsidP="005F1504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320EE8" w:rsidRDefault="00D75346" w:rsidP="007F468B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單元一　快樂做自己</w:t>
            </w:r>
          </w:p>
          <w:p w:rsidR="00D75346" w:rsidRPr="00C2223E" w:rsidRDefault="00D75346" w:rsidP="007F468B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3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盡情的展現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F277C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1-3-2</w:t>
              </w:r>
            </w:smartTag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1F277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參與各項活動，探索並表現自己在團體中的角色。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分享練習適當扮演各種角色的心得。</w:t>
            </w:r>
          </w:p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覺察個人表現對於團體成員關係的影響，修正個人表現。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【生涯發展教育】</w:t>
            </w:r>
          </w:p>
          <w:p w:rsidR="00D75346" w:rsidRPr="00275F16" w:rsidRDefault="00D7534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</w:rPr>
                <w:t>2-2-1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培養良好的人際互動能力。</w:t>
            </w:r>
          </w:p>
          <w:p w:rsidR="00D75346" w:rsidRPr="00275F16" w:rsidRDefault="00D75346" w:rsidP="00275F16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2-2-5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培養對不同類型工作的態度。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46" w:rsidRPr="00803599" w:rsidRDefault="00D7534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803599" w:rsidRDefault="00D7534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75346" w:rsidRPr="00C2223E" w:rsidTr="00313CB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7F468B" w:rsidRDefault="00D75346" w:rsidP="005F1504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五</w:t>
            </w:r>
            <w:r>
              <w:rPr>
                <w:rFonts w:ascii="標楷體" w:eastAsia="標楷體" w:hAnsi="標楷體" w:hint="eastAsia"/>
                <w:bCs/>
              </w:rPr>
              <w:t>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320EE8" w:rsidRDefault="00D75346" w:rsidP="007F468B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單元二　與壓力共處</w:t>
            </w:r>
          </w:p>
          <w:p w:rsidR="00D75346" w:rsidRPr="00C2223E" w:rsidRDefault="00D75346" w:rsidP="007F468B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壓力在哪裡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F277C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1-3-4</w:t>
              </w:r>
            </w:smartTag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1F277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覺察自己的壓力來源與狀態，並能正向思考。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覺察日常生活中個人的壓力來源。</w:t>
            </w:r>
          </w:p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發現個人在面對壓力時的生理反應和心理狀態，及其造成的影響。</w:t>
            </w:r>
          </w:p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了解壓力產生的過程。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【生涯發展教育】</w:t>
            </w:r>
          </w:p>
          <w:p w:rsidR="00D7534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學習如何解決問題及做決定。</w:t>
            </w:r>
          </w:p>
          <w:p w:rsidR="00D75346" w:rsidRPr="00275F16" w:rsidRDefault="00D75346" w:rsidP="007A51D8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</w:rPr>
                <w:t>3-3-6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利用科技蒐集生活相關資訊。</w:t>
            </w:r>
          </w:p>
          <w:p w:rsidR="00D75346" w:rsidRPr="007A51D8" w:rsidRDefault="00D7534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03CD0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F03CD0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F03CD0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F03CD0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F03CD0">
              <w:rPr>
                <w:rFonts w:ascii="標楷體" w:eastAsia="標楷體" w:hAnsi="標楷體" w:hint="eastAsia"/>
                <w:color w:val="3366FF"/>
                <w:sz w:val="20"/>
              </w:rPr>
              <w:t>家庭暴力防治教育</w:t>
            </w:r>
            <w:r w:rsidRPr="00F03CD0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46" w:rsidRPr="00803599" w:rsidRDefault="00D7534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803599" w:rsidRDefault="00D7534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75346" w:rsidRPr="00C2223E" w:rsidTr="00313CB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7F468B" w:rsidRDefault="00D75346" w:rsidP="005F1504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七</w:t>
            </w:r>
            <w:r>
              <w:rPr>
                <w:rFonts w:ascii="標楷體" w:eastAsia="標楷體" w:hAnsi="標楷體" w:hint="eastAsia"/>
                <w:bCs/>
              </w:rPr>
              <w:t>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320EE8" w:rsidRDefault="00D75346" w:rsidP="007F468B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單元二　與壓力共處</w:t>
            </w:r>
          </w:p>
          <w:p w:rsidR="00D75346" w:rsidRPr="00C2223E" w:rsidRDefault="00D75346" w:rsidP="007F468B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正向的思考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F277C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1-3-4</w:t>
              </w:r>
            </w:smartTag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1F277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覺察自己的壓力來源與狀態，並能正向思考。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發現個人面對壓力時的想法。</w:t>
            </w:r>
          </w:p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辨識面對壓力時產生各種想法的合理性。</w:t>
            </w:r>
          </w:p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覺察正向或負向解讀壓力時，情緒與壓力的變化。</w:t>
            </w:r>
          </w:p>
          <w:p w:rsidR="00D75346" w:rsidRPr="001F277C" w:rsidRDefault="00D75346" w:rsidP="001F277C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能在生活中改變思考與反應，調整面對壓力時的想法與做法。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4E3D03" w:rsidRDefault="00D75346" w:rsidP="00F007B2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家政教育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4</w:t>
            </w:r>
          </w:p>
          <w:p w:rsidR="00D75346" w:rsidRPr="00275F16" w:rsidRDefault="00D7534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</w:rPr>
                <w:t>3-3-6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利用科技蒐集生活相關資訊。</w:t>
            </w:r>
          </w:p>
          <w:p w:rsidR="00D75346" w:rsidRPr="00275F16" w:rsidRDefault="00D7534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【生涯發展教育】</w:t>
            </w:r>
          </w:p>
          <w:p w:rsidR="00D75346" w:rsidRPr="00275F16" w:rsidRDefault="00D7534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</w:rPr>
                <w:t>3-2-1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培養規劃及運用時間的能力。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學習如何解決問題及做決定。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46" w:rsidRPr="00C2223E" w:rsidRDefault="00D75346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C2223E" w:rsidRDefault="00D7534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5346" w:rsidRPr="00C2223E" w:rsidTr="00313CB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7F468B" w:rsidRDefault="00D75346" w:rsidP="005F1504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320EE8" w:rsidRDefault="00D75346" w:rsidP="007F468B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單元三　戶外活動樂趣多</w:t>
            </w:r>
          </w:p>
          <w:p w:rsidR="00D75346" w:rsidRPr="00C2223E" w:rsidRDefault="00D75346" w:rsidP="007F468B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活動萬花筒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F277C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4-3-2</w:t>
              </w:r>
            </w:smartTag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1F277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參與計畫並從事戶外活動，從體驗中尊重自然與人文環境。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1F277C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分享曾參與過的戶外活動，並以多元方式發表。</w:t>
            </w:r>
          </w:p>
          <w:p w:rsidR="00D75346" w:rsidRPr="001F277C" w:rsidRDefault="00D75346" w:rsidP="001F277C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描述喜愛的戶外活動，並樂於交流與發現活動的價值與意義。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D75346" w:rsidRPr="00275F16" w:rsidRDefault="00D75346" w:rsidP="00275F1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E0CC6" w:rsidRDefault="00D7534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家政教育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2</w:t>
            </w:r>
          </w:p>
          <w:p w:rsidR="00D75346" w:rsidRPr="00275F16" w:rsidRDefault="00D75346" w:rsidP="00275F1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【資訊教育】</w:t>
            </w:r>
          </w:p>
          <w:p w:rsidR="00D75346" w:rsidRPr="00275F16" w:rsidRDefault="00D75346" w:rsidP="00275F16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3-3-2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能利用簡報軟體編輯並播放簡報。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46" w:rsidRPr="003B3F79" w:rsidRDefault="00D75346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█</w:t>
            </w:r>
            <w:r w:rsidRPr="003B3F79">
              <w:rPr>
                <w:rFonts w:ascii="標楷體" w:eastAsia="標楷體" w:hAnsi="標楷體" w:hint="eastAsia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3B3F79" w:rsidRDefault="00D75346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3F79">
              <w:rPr>
                <w:rFonts w:ascii="標楷體" w:eastAsia="標楷體" w:hAnsi="標楷體" w:hint="eastAsia"/>
                <w:sz w:val="20"/>
                <w:szCs w:val="20"/>
              </w:rPr>
              <w:t>學生事先下載</w:t>
            </w:r>
            <w:r w:rsidRPr="003B3F79">
              <w:rPr>
                <w:rFonts w:ascii="標楷體" w:eastAsia="標楷體" w:hAnsi="標楷體"/>
                <w:sz w:val="20"/>
                <w:szCs w:val="20"/>
              </w:rPr>
              <w:t>Microsoft Lens</w:t>
            </w:r>
            <w:r w:rsidRPr="003B3F79">
              <w:rPr>
                <w:rFonts w:ascii="標楷體" w:eastAsia="標楷體" w:hAnsi="標楷體" w:hint="eastAsia"/>
                <w:sz w:val="20"/>
                <w:szCs w:val="20"/>
              </w:rPr>
              <w:t>，自備平板或手機演練用</w:t>
            </w:r>
            <w:r w:rsidRPr="003B3F79">
              <w:rPr>
                <w:rFonts w:ascii="標楷體" w:eastAsia="標楷體" w:hAnsi="標楷體"/>
                <w:sz w:val="20"/>
                <w:szCs w:val="20"/>
              </w:rPr>
              <w:t>Lens</w:t>
            </w:r>
            <w:r w:rsidRPr="003B3F79">
              <w:rPr>
                <w:rFonts w:ascii="標楷體" w:eastAsia="標楷體" w:hAnsi="標楷體" w:hint="eastAsia"/>
                <w:sz w:val="20"/>
                <w:szCs w:val="20"/>
              </w:rPr>
              <w:t>拍照上傳繳交作業。</w:t>
            </w:r>
          </w:p>
        </w:tc>
      </w:tr>
      <w:tr w:rsidR="00D75346" w:rsidRPr="00C2223E" w:rsidTr="00313CB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7F468B" w:rsidRDefault="00D75346" w:rsidP="0054399D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320EE8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單元三　戶外活動樂趣多</w:t>
            </w:r>
          </w:p>
          <w:p w:rsidR="00D75346" w:rsidRPr="00C2223E" w:rsidRDefault="00D75346" w:rsidP="0054399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旅遊活動計畫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F277C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4-3-2</w:t>
              </w:r>
            </w:smartTag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1F277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參與計畫並從事戶外活動，從體驗中尊重自然與人文環境。</w:t>
            </w:r>
          </w:p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蒐集資料進行提案，並選出最想參與的戶外活動。</w:t>
            </w:r>
          </w:p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依分配到的角色與任務，做好相關規畫與準備。</w:t>
            </w:r>
          </w:p>
          <w:p w:rsidR="00D75346" w:rsidRPr="001F277C" w:rsidRDefault="00D75346" w:rsidP="0054399D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喜歡並能勝任負責的工作，從中獲得樂趣與成就感。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分工規畫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E0CC6" w:rsidRDefault="00D75346" w:rsidP="001E0CC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家政教育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2</w:t>
            </w:r>
          </w:p>
          <w:p w:rsidR="00D75346" w:rsidRPr="00275F16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【資訊教育】</w:t>
            </w:r>
          </w:p>
          <w:p w:rsidR="00D75346" w:rsidRPr="00275F16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</w:rPr>
                <w:t>4-3-1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能應用網路的資訊解決問題。</w:t>
            </w:r>
          </w:p>
          <w:p w:rsidR="00D75346" w:rsidRPr="00275F16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</w:rPr>
                <w:t>4-3-5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能利用搜尋引擎及搜尋技巧尋找合適的網路資源。</w:t>
            </w:r>
          </w:p>
          <w:p w:rsidR="00D75346" w:rsidRPr="00275F16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【海洋教育】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1-3-5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瞭解漁村的生活環境，分享漁民生活特色。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C2223E" w:rsidRDefault="00D75346" w:rsidP="00543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C2223E" w:rsidRDefault="00D75346" w:rsidP="0054399D">
            <w:pPr>
              <w:rPr>
                <w:rFonts w:ascii="標楷體" w:eastAsia="標楷體" w:hAnsi="標楷體"/>
              </w:rPr>
            </w:pPr>
            <w:r w:rsidRPr="0054399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D75346" w:rsidRPr="00C2223E" w:rsidTr="00313CB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7F468B" w:rsidRDefault="00D75346" w:rsidP="0054399D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十一</w:t>
            </w:r>
            <w:r>
              <w:rPr>
                <w:rFonts w:ascii="標楷體" w:eastAsia="標楷體" w:hAnsi="標楷體" w:hint="eastAsia"/>
                <w:bCs/>
              </w:rPr>
              <w:t>、十二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320EE8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單元三　戶外活動樂趣多</w:t>
            </w:r>
          </w:p>
          <w:p w:rsidR="00D75346" w:rsidRPr="00C2223E" w:rsidRDefault="00D75346" w:rsidP="0054399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3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戶外活動跨步走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F277C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4-3-2</w:t>
              </w:r>
            </w:smartTag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1F277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參與計畫並從事戶外活動，從體驗中尊重自然與人文環境。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參與戶外活動時，努力扮演好自己的角色。</w:t>
            </w:r>
          </w:p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用心觀察自然生態、探索人文景觀，並勇於發表所見所聞。</w:t>
            </w:r>
          </w:p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從活動中探索自然生命給人的啟示，感受人文景觀的價值與意義。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【環境教育】</w:t>
            </w:r>
          </w:p>
          <w:p w:rsidR="00D75346" w:rsidRPr="00275F16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</w:rPr>
                <w:t>1-3-1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能藉由觀察與體驗自然，以創作文章、美勞、音樂、戲劇表演等形式表現自然環境之美與對環境的關懷。</w:t>
            </w:r>
          </w:p>
          <w:p w:rsidR="00D75346" w:rsidRPr="00275F16" w:rsidRDefault="00D75346" w:rsidP="0054399D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2-3-1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瞭解基本的生態原則，以及人類與自然和諧共生的關係。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46" w:rsidRPr="00C2223E" w:rsidRDefault="00D75346" w:rsidP="005439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C2223E" w:rsidRDefault="00D75346" w:rsidP="005439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5346" w:rsidRPr="00C2223E" w:rsidTr="00313CB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7F468B" w:rsidRDefault="00D75346" w:rsidP="0054399D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十三</w:t>
            </w:r>
            <w:r>
              <w:rPr>
                <w:rFonts w:ascii="標楷體" w:eastAsia="標楷體" w:hAnsi="標楷體" w:hint="eastAsia"/>
                <w:bCs/>
              </w:rPr>
              <w:t>、十四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320EE8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單元四　互動調色盤</w:t>
            </w:r>
          </w:p>
          <w:p w:rsidR="00D75346" w:rsidRPr="00C2223E" w:rsidRDefault="00D75346" w:rsidP="0054399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發現他人特質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F277C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3-3-2</w:t>
              </w:r>
            </w:smartTag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1F277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覺察不同性別者的互動方式，展現合宜的行為。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分享和他人相處的經驗，覺察性別與特質的差異。</w:t>
            </w:r>
          </w:p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透過訪問活動，覺察與不同性別和特質的人相處的方式。</w:t>
            </w:r>
          </w:p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尊重不同性別和特質的人的態度。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A804F3" w:rsidRDefault="00D75346" w:rsidP="0089636B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性別平等教育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-4</w:t>
            </w:r>
          </w:p>
          <w:p w:rsidR="00D75346" w:rsidRPr="00275F16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</w:rPr>
                <w:t>1-3-1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認知青春期不同性別者身體的發展與保健。</w:t>
            </w:r>
          </w:p>
          <w:p w:rsidR="00D7534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1-3-4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理解性別特質的多元面貌。</w:t>
            </w:r>
          </w:p>
          <w:p w:rsidR="00D75346" w:rsidRPr="00275F16" w:rsidRDefault="00D75346" w:rsidP="007D13B1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</w:rPr>
                <w:t>3-3-6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利用科技蒐集生活相關資訊。</w:t>
            </w:r>
          </w:p>
          <w:p w:rsidR="00D75346" w:rsidRPr="007D13B1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46" w:rsidRPr="00C2223E" w:rsidRDefault="00D75346" w:rsidP="005439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C2223E" w:rsidRDefault="00D75346" w:rsidP="005439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5346" w:rsidRPr="00C2223E" w:rsidTr="00313CB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7F468B" w:rsidRDefault="00D75346" w:rsidP="0054399D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十五</w:t>
            </w:r>
            <w:r>
              <w:rPr>
                <w:rFonts w:ascii="標楷體" w:eastAsia="標楷體" w:hAnsi="標楷體" w:hint="eastAsia"/>
                <w:bCs/>
              </w:rPr>
              <w:t>、十六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320EE8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單元四　互動調色盤</w:t>
            </w:r>
          </w:p>
          <w:p w:rsidR="00D75346" w:rsidRPr="00C2223E" w:rsidRDefault="00D75346" w:rsidP="0054399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我懂你的心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F277C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3-3-2</w:t>
              </w:r>
            </w:smartTag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1F277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覺察不同性別者的互動方式，展現合宜的行為。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覺察和不同性別的人相處時不舒服的情形。</w:t>
            </w:r>
          </w:p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嘗試解決和不同性別的人相處的問題。</w:t>
            </w:r>
          </w:p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透過省思與修正的過程，調整解決策略並實踐。</w:t>
            </w:r>
          </w:p>
          <w:p w:rsidR="00D75346" w:rsidRPr="001F277C" w:rsidRDefault="00D75346" w:rsidP="0054399D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以積極的態度和不同性別及特質的人相處。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A804F3" w:rsidRDefault="00D75346" w:rsidP="0089636B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性別平等教育</w:t>
            </w:r>
            <w:r>
              <w:rPr>
                <w:rFonts w:ascii="標楷體" w:eastAsia="標楷體" w:hAnsi="標楷體"/>
                <w:color w:val="3366FF"/>
                <w:sz w:val="20"/>
              </w:rPr>
              <w:t>-2</w:t>
            </w:r>
          </w:p>
          <w:p w:rsidR="00D75346" w:rsidRPr="00275F16" w:rsidRDefault="00D75346" w:rsidP="0054399D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</w:rPr>
                <w:t>2-3-1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瞭解家庭與學校中的分工，不應受性別的限制。</w:t>
            </w:r>
          </w:p>
          <w:p w:rsidR="00D75346" w:rsidRDefault="00D75346" w:rsidP="0054399D">
            <w:pPr>
              <w:pStyle w:val="BodyText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2-3-2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學習在性別互動中，展現自我的特色。</w:t>
            </w:r>
          </w:p>
          <w:p w:rsidR="00D75346" w:rsidRPr="00C047E1" w:rsidRDefault="00D75346" w:rsidP="00106D5A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C047E1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C047E1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C047E1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C047E1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C047E1">
              <w:rPr>
                <w:rFonts w:ascii="標楷體" w:eastAsia="標楷體" w:hAnsi="標楷體" w:hint="eastAsia"/>
                <w:color w:val="3366FF"/>
                <w:sz w:val="20"/>
              </w:rPr>
              <w:t>性侵害防治教育</w:t>
            </w:r>
            <w:r w:rsidRPr="00C047E1">
              <w:rPr>
                <w:rFonts w:ascii="標楷體" w:eastAsia="標楷體" w:hAnsi="標楷體"/>
                <w:color w:val="3366FF"/>
                <w:sz w:val="20"/>
              </w:rPr>
              <w:t>-4</w:t>
            </w:r>
          </w:p>
          <w:p w:rsidR="00D75346" w:rsidRPr="00106D5A" w:rsidRDefault="00D75346" w:rsidP="0054399D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C2223E" w:rsidRDefault="00D75346" w:rsidP="005439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C2223E" w:rsidRDefault="00D75346" w:rsidP="005439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5346" w:rsidRPr="00C2223E" w:rsidTr="00313CB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7F468B" w:rsidRDefault="00D75346" w:rsidP="0054399D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十七</w:t>
            </w:r>
            <w:r>
              <w:rPr>
                <w:rFonts w:ascii="標楷體" w:eastAsia="標楷體" w:hAnsi="標楷體" w:hint="eastAsia"/>
                <w:bCs/>
              </w:rPr>
              <w:t>、十八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320EE8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單元五　聽見喝采與卓見</w:t>
            </w:r>
          </w:p>
          <w:p w:rsidR="00D75346" w:rsidRPr="00C2223E" w:rsidRDefault="00D75346" w:rsidP="0054399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1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欣賞你我他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F277C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1-3-1</w:t>
              </w:r>
            </w:smartTag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1F277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欣賞並接納他人。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從與他人相處的經驗中，發覺他們的優點和特質。</w:t>
            </w:r>
          </w:p>
          <w:p w:rsidR="00D75346" w:rsidRPr="001F277C" w:rsidRDefault="00D75346" w:rsidP="0054399D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能舉出實例並以真誠的態度欣賞他人的優點和表現。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D75346" w:rsidRPr="00275F16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</w:rPr>
                <w:t>1-3-3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瞭解平等、正義的原則，並能在生活中實踐。</w:t>
            </w:r>
          </w:p>
          <w:p w:rsidR="00D75346" w:rsidRPr="00275F16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【生涯發展教育】</w:t>
            </w:r>
          </w:p>
          <w:p w:rsidR="00D75346" w:rsidRDefault="00D75346" w:rsidP="0054399D">
            <w:pPr>
              <w:pStyle w:val="BodyText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2-2-1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培養良好的人際互動能力。</w:t>
            </w:r>
          </w:p>
          <w:p w:rsidR="00D75346" w:rsidRPr="00727A2F" w:rsidRDefault="00D75346" w:rsidP="00AD5B22">
            <w:pP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綜合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兒童權利公約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2</w:t>
            </w:r>
          </w:p>
          <w:p w:rsidR="00D75346" w:rsidRPr="00AD5B22" w:rsidRDefault="00D75346" w:rsidP="0054399D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C2223E" w:rsidRDefault="00D75346" w:rsidP="005439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█</w:t>
            </w:r>
            <w:r w:rsidRPr="005F1504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54399D" w:rsidRDefault="00D75346" w:rsidP="005439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399D">
              <w:rPr>
                <w:rFonts w:ascii="標楷體" w:eastAsia="標楷體" w:hAnsi="標楷體" w:hint="eastAsia"/>
                <w:sz w:val="20"/>
                <w:szCs w:val="20"/>
              </w:rPr>
              <w:t>提交</w:t>
            </w:r>
            <w:r w:rsidRPr="0054399D">
              <w:rPr>
                <w:rFonts w:ascii="標楷體" w:eastAsia="標楷體" w:hAnsi="標楷體"/>
                <w:sz w:val="20"/>
                <w:szCs w:val="20"/>
              </w:rPr>
              <w:t>google</w:t>
            </w:r>
            <w:r w:rsidRPr="0054399D">
              <w:rPr>
                <w:rFonts w:ascii="標楷體" w:eastAsia="標楷體" w:hAnsi="標楷體" w:hint="eastAsia"/>
                <w:sz w:val="20"/>
                <w:szCs w:val="20"/>
              </w:rPr>
              <w:t>表單。</w:t>
            </w:r>
          </w:p>
        </w:tc>
      </w:tr>
      <w:tr w:rsidR="00D75346" w:rsidRPr="00C2223E" w:rsidTr="00313CB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46" w:rsidRPr="007F468B" w:rsidRDefault="00D75346" w:rsidP="0054399D">
            <w:pPr>
              <w:jc w:val="center"/>
              <w:rPr>
                <w:rFonts w:ascii="標楷體" w:eastAsia="標楷體" w:hAnsi="標楷體"/>
              </w:rPr>
            </w:pPr>
            <w:r w:rsidRPr="007F468B">
              <w:rPr>
                <w:rFonts w:ascii="標楷體" w:eastAsia="標楷體" w:hAnsi="標楷體" w:hint="eastAsia"/>
                <w:bCs/>
              </w:rPr>
              <w:t>十九</w:t>
            </w:r>
            <w:r>
              <w:rPr>
                <w:rFonts w:ascii="標楷體" w:eastAsia="標楷體" w:hAnsi="標楷體" w:hint="eastAsia"/>
                <w:bCs/>
              </w:rPr>
              <w:t>、二十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320EE8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單元五　聽見喝采與卓見</w:t>
            </w:r>
          </w:p>
          <w:p w:rsidR="00D75346" w:rsidRPr="00C2223E" w:rsidRDefault="00D75346" w:rsidP="0054399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活動</w:t>
            </w:r>
            <w:r w:rsidRPr="00320EE8">
              <w:rPr>
                <w:rFonts w:ascii="標楷體" w:eastAsia="標楷體" w:hAnsi="標楷體"/>
                <w:snapToGrid w:val="0"/>
                <w:kern w:val="0"/>
                <w:sz w:val="20"/>
              </w:rPr>
              <w:t>2</w:t>
            </w:r>
            <w:r w:rsidRPr="00320EE8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 xml:space="preserve">　溝通與接納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F277C">
                <w:rPr>
                  <w:rFonts w:ascii="標楷體" w:eastAsia="標楷體" w:hAnsi="標楷體"/>
                  <w:bCs/>
                  <w:color w:val="000000"/>
                  <w:sz w:val="20"/>
                  <w:szCs w:val="20"/>
                </w:rPr>
                <w:t>1-3-1</w:t>
              </w:r>
            </w:smartTag>
            <w:r w:rsidRPr="001F277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 w:rsidRPr="001F277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欣賞並接納他人。</w:t>
            </w:r>
          </w:p>
          <w:p w:rsidR="00D75346" w:rsidRPr="001F277C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能運用同理心接納不同特質的人，表現合宜的行為。</w:t>
            </w:r>
          </w:p>
          <w:p w:rsidR="00D75346" w:rsidRPr="001F277C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1F277C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1F277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以實際行動接納他人合理的想法與意見。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規畫紀錄</w:t>
            </w:r>
          </w:p>
          <w:p w:rsidR="00D75346" w:rsidRPr="00275F16" w:rsidRDefault="00D75346" w:rsidP="0054399D">
            <w:pPr>
              <w:pStyle w:val="BodyText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1E0CC6" w:rsidRDefault="00D75346" w:rsidP="001E0CC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家政教育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4</w:t>
            </w:r>
          </w:p>
          <w:p w:rsidR="00D75346" w:rsidRPr="00275F16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D75346" w:rsidRPr="00275F16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</w:rPr>
                <w:t>1-3-3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瞭解平等、正義的原則，並能在生活中實踐。</w:t>
            </w:r>
          </w:p>
          <w:p w:rsidR="00D75346" w:rsidRPr="00275F16" w:rsidRDefault="00D75346" w:rsidP="0054399D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75F16">
              <w:rPr>
                <w:rFonts w:ascii="標楷體" w:eastAsia="標楷體" w:hAnsi="標楷體" w:hint="eastAsia"/>
                <w:color w:val="000000"/>
                <w:sz w:val="20"/>
              </w:rPr>
              <w:t>【生涯發展教育】</w:t>
            </w:r>
          </w:p>
          <w:p w:rsidR="00D75346" w:rsidRPr="00275F16" w:rsidRDefault="00D75346" w:rsidP="0054399D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75F1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2-2-1</w:t>
              </w:r>
            </w:smartTag>
            <w:r w:rsidRPr="00275F1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275F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培養良好的人際互動能力。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C2223E" w:rsidRDefault="00D75346" w:rsidP="005439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Pr="00C2223E" w:rsidRDefault="00D75346" w:rsidP="0054399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75346" w:rsidRPr="00C2223E" w:rsidRDefault="00D75346" w:rsidP="00A028EA">
      <w:pPr>
        <w:rPr>
          <w:rFonts w:ascii="標楷體" w:eastAsia="標楷體" w:hAnsi="標楷體"/>
        </w:rPr>
      </w:pPr>
    </w:p>
    <w:p w:rsidR="00D75346" w:rsidRPr="00C2223E" w:rsidRDefault="00D75346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D75346" w:rsidRPr="00C2223E" w:rsidRDefault="00D75346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D75346" w:rsidRPr="00C2223E" w:rsidRDefault="00D75346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D75346" w:rsidRDefault="00D75346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D75346" w:rsidRDefault="00D75346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D75346" w:rsidRPr="00D336B3" w:rsidRDefault="00D75346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sectPr w:rsidR="00D75346" w:rsidRPr="00D336B3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46" w:rsidRDefault="00D75346">
      <w:r>
        <w:separator/>
      </w:r>
    </w:p>
  </w:endnote>
  <w:endnote w:type="continuationSeparator" w:id="0">
    <w:p w:rsidR="00D75346" w:rsidRDefault="00D75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46" w:rsidRDefault="00D75346">
      <w:r>
        <w:rPr>
          <w:color w:val="000000"/>
        </w:rPr>
        <w:separator/>
      </w:r>
    </w:p>
  </w:footnote>
  <w:footnote w:type="continuationSeparator" w:id="0">
    <w:p w:rsidR="00D75346" w:rsidRDefault="00D75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32"/>
    <w:rsid w:val="0000066C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4E94"/>
    <w:rsid w:val="00055542"/>
    <w:rsid w:val="00055D5C"/>
    <w:rsid w:val="000566A3"/>
    <w:rsid w:val="00057867"/>
    <w:rsid w:val="00061821"/>
    <w:rsid w:val="00061D94"/>
    <w:rsid w:val="000763E5"/>
    <w:rsid w:val="00084AE8"/>
    <w:rsid w:val="00086882"/>
    <w:rsid w:val="000924A6"/>
    <w:rsid w:val="00093F2D"/>
    <w:rsid w:val="000A0A44"/>
    <w:rsid w:val="000B3796"/>
    <w:rsid w:val="000B71A3"/>
    <w:rsid w:val="000C3592"/>
    <w:rsid w:val="000C61FE"/>
    <w:rsid w:val="000C6F11"/>
    <w:rsid w:val="000D06EE"/>
    <w:rsid w:val="000D7181"/>
    <w:rsid w:val="000E6BF3"/>
    <w:rsid w:val="000E7FF8"/>
    <w:rsid w:val="0010652A"/>
    <w:rsid w:val="00106D5A"/>
    <w:rsid w:val="0011300D"/>
    <w:rsid w:val="001150B4"/>
    <w:rsid w:val="00115339"/>
    <w:rsid w:val="00115773"/>
    <w:rsid w:val="001165FF"/>
    <w:rsid w:val="00127A97"/>
    <w:rsid w:val="0013293E"/>
    <w:rsid w:val="00132F64"/>
    <w:rsid w:val="0013524C"/>
    <w:rsid w:val="00143828"/>
    <w:rsid w:val="00151722"/>
    <w:rsid w:val="0015399A"/>
    <w:rsid w:val="00156616"/>
    <w:rsid w:val="0015723B"/>
    <w:rsid w:val="00160DFB"/>
    <w:rsid w:val="00162F8E"/>
    <w:rsid w:val="00163957"/>
    <w:rsid w:val="001656BE"/>
    <w:rsid w:val="00177AA0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D5D3E"/>
    <w:rsid w:val="001E0CC6"/>
    <w:rsid w:val="001E1373"/>
    <w:rsid w:val="001F277C"/>
    <w:rsid w:val="001F3F87"/>
    <w:rsid w:val="001F66BB"/>
    <w:rsid w:val="001F73D1"/>
    <w:rsid w:val="0020359C"/>
    <w:rsid w:val="00203DE3"/>
    <w:rsid w:val="00204ED0"/>
    <w:rsid w:val="0020657C"/>
    <w:rsid w:val="00210EBD"/>
    <w:rsid w:val="0021156A"/>
    <w:rsid w:val="00223808"/>
    <w:rsid w:val="00225607"/>
    <w:rsid w:val="002276DB"/>
    <w:rsid w:val="00234226"/>
    <w:rsid w:val="002366B9"/>
    <w:rsid w:val="00236ACB"/>
    <w:rsid w:val="00237D24"/>
    <w:rsid w:val="00242BF8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1F03"/>
    <w:rsid w:val="00275F16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3CB5"/>
    <w:rsid w:val="003146CC"/>
    <w:rsid w:val="0032099A"/>
    <w:rsid w:val="00320EE8"/>
    <w:rsid w:val="003244CD"/>
    <w:rsid w:val="00330D25"/>
    <w:rsid w:val="00332D06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73386"/>
    <w:rsid w:val="00385C65"/>
    <w:rsid w:val="00386436"/>
    <w:rsid w:val="00387F57"/>
    <w:rsid w:val="00393CAB"/>
    <w:rsid w:val="003A791F"/>
    <w:rsid w:val="003B3F79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3F701E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0ADD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557F"/>
    <w:rsid w:val="004D3D27"/>
    <w:rsid w:val="004D4A2D"/>
    <w:rsid w:val="004E1BB8"/>
    <w:rsid w:val="004E3D03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25ACE"/>
    <w:rsid w:val="00541AE2"/>
    <w:rsid w:val="0054399D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249A"/>
    <w:rsid w:val="0059428D"/>
    <w:rsid w:val="005A0577"/>
    <w:rsid w:val="005A5CCE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E4A5B"/>
    <w:rsid w:val="005F1504"/>
    <w:rsid w:val="005F2D30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7A2F"/>
    <w:rsid w:val="00732B1F"/>
    <w:rsid w:val="0074342C"/>
    <w:rsid w:val="00743772"/>
    <w:rsid w:val="0074750B"/>
    <w:rsid w:val="0075079A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A51D8"/>
    <w:rsid w:val="007B19D5"/>
    <w:rsid w:val="007B33A5"/>
    <w:rsid w:val="007B3BF1"/>
    <w:rsid w:val="007B421B"/>
    <w:rsid w:val="007B6127"/>
    <w:rsid w:val="007C1EAF"/>
    <w:rsid w:val="007C3DCC"/>
    <w:rsid w:val="007C4440"/>
    <w:rsid w:val="007C447F"/>
    <w:rsid w:val="007C519E"/>
    <w:rsid w:val="007D08DF"/>
    <w:rsid w:val="007D13B1"/>
    <w:rsid w:val="007D58ED"/>
    <w:rsid w:val="007E39ED"/>
    <w:rsid w:val="007E5E46"/>
    <w:rsid w:val="007E7252"/>
    <w:rsid w:val="007E744A"/>
    <w:rsid w:val="007F468B"/>
    <w:rsid w:val="007F5B6B"/>
    <w:rsid w:val="00800303"/>
    <w:rsid w:val="00803599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9636B"/>
    <w:rsid w:val="008A1946"/>
    <w:rsid w:val="008A1DE2"/>
    <w:rsid w:val="008A232F"/>
    <w:rsid w:val="008A3219"/>
    <w:rsid w:val="008B06E0"/>
    <w:rsid w:val="008B0B1F"/>
    <w:rsid w:val="008B72D7"/>
    <w:rsid w:val="008B7791"/>
    <w:rsid w:val="008C099A"/>
    <w:rsid w:val="008D376A"/>
    <w:rsid w:val="008D3A0F"/>
    <w:rsid w:val="008E033A"/>
    <w:rsid w:val="008E04C2"/>
    <w:rsid w:val="008E0EED"/>
    <w:rsid w:val="008E546D"/>
    <w:rsid w:val="008E55CB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E6F3D"/>
    <w:rsid w:val="009F0EA3"/>
    <w:rsid w:val="009F1C36"/>
    <w:rsid w:val="009F2AC8"/>
    <w:rsid w:val="00A00CA8"/>
    <w:rsid w:val="00A028EA"/>
    <w:rsid w:val="00A02D06"/>
    <w:rsid w:val="00A031F6"/>
    <w:rsid w:val="00A052FA"/>
    <w:rsid w:val="00A0730E"/>
    <w:rsid w:val="00A10AE9"/>
    <w:rsid w:val="00A1282D"/>
    <w:rsid w:val="00A143ED"/>
    <w:rsid w:val="00A17F65"/>
    <w:rsid w:val="00A24D46"/>
    <w:rsid w:val="00A26470"/>
    <w:rsid w:val="00A35BBE"/>
    <w:rsid w:val="00A36ED8"/>
    <w:rsid w:val="00A370DA"/>
    <w:rsid w:val="00A3749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4B0"/>
    <w:rsid w:val="00A73CEC"/>
    <w:rsid w:val="00A73F6E"/>
    <w:rsid w:val="00A741F7"/>
    <w:rsid w:val="00A804F3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1E58"/>
    <w:rsid w:val="00AB5826"/>
    <w:rsid w:val="00AB5FA0"/>
    <w:rsid w:val="00AB7C62"/>
    <w:rsid w:val="00AC38AE"/>
    <w:rsid w:val="00AC5E7A"/>
    <w:rsid w:val="00AD5991"/>
    <w:rsid w:val="00AD5B22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256E2"/>
    <w:rsid w:val="00B32332"/>
    <w:rsid w:val="00B51C55"/>
    <w:rsid w:val="00B557F8"/>
    <w:rsid w:val="00B60938"/>
    <w:rsid w:val="00B61ADC"/>
    <w:rsid w:val="00B73448"/>
    <w:rsid w:val="00B76077"/>
    <w:rsid w:val="00B77512"/>
    <w:rsid w:val="00B77EDF"/>
    <w:rsid w:val="00B83F06"/>
    <w:rsid w:val="00B8558B"/>
    <w:rsid w:val="00B86B77"/>
    <w:rsid w:val="00B87F75"/>
    <w:rsid w:val="00B9393B"/>
    <w:rsid w:val="00BA1980"/>
    <w:rsid w:val="00BA4065"/>
    <w:rsid w:val="00BA4670"/>
    <w:rsid w:val="00BA46A4"/>
    <w:rsid w:val="00BA592E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47E1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6ED7"/>
    <w:rsid w:val="00C55C1A"/>
    <w:rsid w:val="00C561DA"/>
    <w:rsid w:val="00C57549"/>
    <w:rsid w:val="00C64FD7"/>
    <w:rsid w:val="00C6653D"/>
    <w:rsid w:val="00C66725"/>
    <w:rsid w:val="00C70723"/>
    <w:rsid w:val="00C7504B"/>
    <w:rsid w:val="00C816AE"/>
    <w:rsid w:val="00C83A37"/>
    <w:rsid w:val="00C87ADF"/>
    <w:rsid w:val="00C90C57"/>
    <w:rsid w:val="00C96830"/>
    <w:rsid w:val="00CA5609"/>
    <w:rsid w:val="00CB28D8"/>
    <w:rsid w:val="00CB523B"/>
    <w:rsid w:val="00CB6A47"/>
    <w:rsid w:val="00CC0523"/>
    <w:rsid w:val="00CC46DD"/>
    <w:rsid w:val="00CD0710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514BB"/>
    <w:rsid w:val="00D607FF"/>
    <w:rsid w:val="00D63CFB"/>
    <w:rsid w:val="00D65C4C"/>
    <w:rsid w:val="00D71F18"/>
    <w:rsid w:val="00D730B4"/>
    <w:rsid w:val="00D75346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1F5C"/>
    <w:rsid w:val="00E120D5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1300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EF57D5"/>
    <w:rsid w:val="00F007B2"/>
    <w:rsid w:val="00F036FA"/>
    <w:rsid w:val="00F03CD0"/>
    <w:rsid w:val="00F144C4"/>
    <w:rsid w:val="00F20F37"/>
    <w:rsid w:val="00F22BE3"/>
    <w:rsid w:val="00F233EC"/>
    <w:rsid w:val="00F32E7D"/>
    <w:rsid w:val="00F37014"/>
    <w:rsid w:val="00F40182"/>
    <w:rsid w:val="00F426E7"/>
    <w:rsid w:val="00F44EE0"/>
    <w:rsid w:val="00F5000B"/>
    <w:rsid w:val="00F54B19"/>
    <w:rsid w:val="00F55F80"/>
    <w:rsid w:val="00F57517"/>
    <w:rsid w:val="00F60F11"/>
    <w:rsid w:val="00F67D5D"/>
    <w:rsid w:val="00F70C36"/>
    <w:rsid w:val="00F7474D"/>
    <w:rsid w:val="00F75DF2"/>
    <w:rsid w:val="00F80F98"/>
    <w:rsid w:val="00F8107D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09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560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524C"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uiPriority w:val="99"/>
    <w:rsid w:val="00CA5609"/>
    <w:rPr>
      <w:sz w:val="20"/>
    </w:rPr>
  </w:style>
  <w:style w:type="paragraph" w:styleId="Footer">
    <w:name w:val="footer"/>
    <w:basedOn w:val="Normal"/>
    <w:link w:val="FooterChar"/>
    <w:uiPriority w:val="99"/>
    <w:rsid w:val="00CA560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524C"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uiPriority w:val="99"/>
    <w:rsid w:val="00CA5609"/>
    <w:rPr>
      <w:sz w:val="20"/>
    </w:rPr>
  </w:style>
  <w:style w:type="character" w:styleId="PageNumber">
    <w:name w:val="page number"/>
    <w:basedOn w:val="DefaultParagraphFont"/>
    <w:uiPriority w:val="99"/>
    <w:rsid w:val="00CA5609"/>
    <w:rPr>
      <w:rFonts w:cs="Times New Roman"/>
    </w:rPr>
  </w:style>
  <w:style w:type="paragraph" w:styleId="ListParagraph">
    <w:name w:val="List Paragraph"/>
    <w:basedOn w:val="Normal"/>
    <w:uiPriority w:val="99"/>
    <w:qFormat/>
    <w:rsid w:val="00CA5609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CA560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CA5609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3524C"/>
    <w:rPr>
      <w:rFonts w:ascii="Times New Roman" w:hAnsi="Times New Roman" w:cs="Times New Roman"/>
      <w:kern w:val="3"/>
      <w:sz w:val="24"/>
      <w:szCs w:val="24"/>
    </w:rPr>
  </w:style>
  <w:style w:type="character" w:customStyle="1" w:styleId="a1">
    <w:name w:val="註解文字 字元"/>
    <w:uiPriority w:val="99"/>
    <w:rsid w:val="00CA5609"/>
    <w:rPr>
      <w:rFonts w:ascii="Times New Roman" w:eastAsia="新細明體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5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524C"/>
    <w:rPr>
      <w:b/>
      <w:bCs/>
    </w:rPr>
  </w:style>
  <w:style w:type="character" w:customStyle="1" w:styleId="a2">
    <w:name w:val="註解主旨 字元"/>
    <w:uiPriority w:val="99"/>
    <w:rsid w:val="00CA5609"/>
    <w:rPr>
      <w:rFonts w:ascii="Times New Roman" w:eastAsia="新細明體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CA5609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24C"/>
    <w:rPr>
      <w:rFonts w:ascii="Cambria" w:eastAsia="新細明體" w:hAnsi="Cambria" w:cs="Times New Roman"/>
      <w:kern w:val="3"/>
      <w:sz w:val="2"/>
    </w:rPr>
  </w:style>
  <w:style w:type="character" w:customStyle="1" w:styleId="a3">
    <w:name w:val="註解方塊文字 字元"/>
    <w:uiPriority w:val="99"/>
    <w:rsid w:val="00CA5609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Normal"/>
    <w:uiPriority w:val="99"/>
    <w:rsid w:val="00CA5609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CA560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Normal"/>
    <w:uiPriority w:val="99"/>
    <w:rsid w:val="00CA5609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CA5609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CA5609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CA5609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524C"/>
    <w:rPr>
      <w:rFonts w:ascii="Times New Roman" w:hAnsi="Times New Roman" w:cs="Times New Roman"/>
      <w:kern w:val="3"/>
      <w:sz w:val="24"/>
      <w:szCs w:val="24"/>
    </w:rPr>
  </w:style>
  <w:style w:type="character" w:customStyle="1" w:styleId="a5">
    <w:name w:val="本文 字元"/>
    <w:uiPriority w:val="99"/>
    <w:rsid w:val="00CA5609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67D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94434C"/>
    <w:rPr>
      <w:rFonts w:cs="Times New Roman"/>
      <w:b/>
      <w:bCs/>
    </w:rPr>
  </w:style>
  <w:style w:type="paragraph" w:customStyle="1" w:styleId="4123">
    <w:name w:val="4.【教學目標】內文字（1.2.3.）"/>
    <w:basedOn w:val="PlainText"/>
    <w:uiPriority w:val="99"/>
    <w:rsid w:val="00F8107D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F8107D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8107D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a6">
    <w:name w:val="國中題目"/>
    <w:basedOn w:val="Normal"/>
    <w:uiPriority w:val="99"/>
    <w:rsid w:val="001F277C"/>
    <w:pPr>
      <w:widowControl w:val="0"/>
      <w:autoSpaceDN/>
      <w:adjustRightInd w:val="0"/>
      <w:snapToGrid w:val="0"/>
      <w:textAlignment w:val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4</Pages>
  <Words>485</Words>
  <Characters>2767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lenovo</cp:lastModifiedBy>
  <cp:revision>38</cp:revision>
  <cp:lastPrinted>2021-10-04T02:40:00Z</cp:lastPrinted>
  <dcterms:created xsi:type="dcterms:W3CDTF">2022-01-20T07:16:00Z</dcterms:created>
  <dcterms:modified xsi:type="dcterms:W3CDTF">2022-06-09T06:22:00Z</dcterms:modified>
</cp:coreProperties>
</file>