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AD" w:rsidRPr="00831D0B" w:rsidRDefault="00BB6AAD" w:rsidP="00C7260C">
      <w:pPr>
        <w:widowControl/>
        <w:autoSpaceDN w:val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831D0B">
        <w:rPr>
          <w:rFonts w:ascii="標楷體" w:eastAsia="標楷體" w:hAnsi="標楷體" w:hint="eastAsia"/>
          <w:kern w:val="3"/>
          <w:sz w:val="28"/>
          <w:szCs w:val="28"/>
          <w:bdr w:val="single" w:sz="4" w:space="0" w:color="auto"/>
        </w:rPr>
        <w:t>附件伍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>-2</w:t>
      </w:r>
    </w:p>
    <w:p w:rsidR="00BB6AAD" w:rsidRPr="00831D0B" w:rsidRDefault="00BB6AAD" w:rsidP="00C7260C">
      <w:pPr>
        <w:widowControl/>
        <w:autoSpaceDN w:val="0"/>
        <w:jc w:val="center"/>
        <w:textAlignment w:val="baseline"/>
        <w:rPr>
          <w:rFonts w:ascii="標楷體" w:eastAsia="標楷體" w:hAnsi="標楷體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左營區屏山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國小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BA4242">
        <w:rPr>
          <w:rFonts w:ascii="標楷體" w:eastAsia="標楷體" w:hAnsi="標楷體" w:hint="eastAsia"/>
          <w:b/>
          <w:kern w:val="3"/>
          <w:sz w:val="28"/>
          <w:szCs w:val="28"/>
          <w:u w:val="single"/>
        </w:rPr>
        <w:t>五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年級第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BA4242">
        <w:rPr>
          <w:rFonts w:ascii="標楷體" w:eastAsia="標楷體" w:hAnsi="標楷體" w:hint="eastAsia"/>
          <w:b/>
          <w:kern w:val="3"/>
          <w:sz w:val="28"/>
          <w:szCs w:val="28"/>
          <w:u w:val="single"/>
        </w:rPr>
        <w:t>一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學期【</w:t>
      </w:r>
      <w:r w:rsidRPr="00BA4242">
        <w:rPr>
          <w:rFonts w:ascii="標楷體" w:eastAsia="標楷體" w:hAnsi="標楷體" w:hint="eastAsia"/>
          <w:b/>
          <w:kern w:val="3"/>
          <w:sz w:val="28"/>
          <w:szCs w:val="28"/>
        </w:rPr>
        <w:t>國語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領域】課程計畫</w:t>
      </w:r>
      <w:r w:rsidRPr="00831D0B">
        <w:rPr>
          <w:rFonts w:ascii="標楷體" w:eastAsia="標楷體" w:hAnsi="標楷體"/>
          <w:b/>
          <w:color w:val="FF0000"/>
          <w:kern w:val="3"/>
          <w:sz w:val="28"/>
          <w:szCs w:val="28"/>
        </w:rPr>
        <w:t>(</w:t>
      </w:r>
      <w:r w:rsidRPr="00831D0B">
        <w:rPr>
          <w:rFonts w:ascii="標楷體" w:eastAsia="標楷體" w:hAnsi="標楷體" w:hint="eastAsia"/>
          <w:b/>
          <w:color w:val="FF0000"/>
          <w:kern w:val="3"/>
          <w:sz w:val="28"/>
          <w:szCs w:val="28"/>
        </w:rPr>
        <w:t>九年一貫</w:t>
      </w:r>
      <w:r w:rsidRPr="00831D0B">
        <w:rPr>
          <w:rFonts w:ascii="標楷體" w:eastAsia="標楷體" w:hAnsi="標楷體"/>
          <w:b/>
          <w:color w:val="FF0000"/>
          <w:kern w:val="3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38"/>
        <w:gridCol w:w="2022"/>
        <w:gridCol w:w="3013"/>
        <w:gridCol w:w="3000"/>
        <w:gridCol w:w="1560"/>
        <w:gridCol w:w="1693"/>
        <w:gridCol w:w="1403"/>
        <w:gridCol w:w="1575"/>
      </w:tblGrid>
      <w:tr w:rsidR="00BB6AAD" w:rsidRPr="00D64ADB" w:rsidTr="00AD5FFD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單元</w:t>
            </w:r>
            <w:r w:rsidRPr="00831D0B">
              <w:rPr>
                <w:rFonts w:ascii="標楷體" w:eastAsia="標楷體" w:hAnsi="標楷體"/>
                <w:b/>
                <w:kern w:val="3"/>
                <w:szCs w:val="24"/>
              </w:rPr>
              <w:t>/</w:t>
            </w: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主題名稱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能力指標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學習目標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評量方式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kern w:val="3"/>
                <w:szCs w:val="24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color w:val="4472C4"/>
                <w:kern w:val="3"/>
                <w:szCs w:val="24"/>
              </w:rPr>
              <w:t>線上教學規劃</w:t>
            </w:r>
          </w:p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/>
                <w:kern w:val="3"/>
                <w:sz w:val="20"/>
                <w:szCs w:val="20"/>
              </w:rPr>
              <w:t>(</w:t>
            </w:r>
            <w:r w:rsidRPr="00831D0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無則免填</w:t>
            </w:r>
            <w:r w:rsidRPr="00831D0B">
              <w:rPr>
                <w:rFonts w:ascii="標楷體" w:eastAsia="標楷體" w:hAnsi="標楷體"/>
                <w:kern w:val="3"/>
                <w:sz w:val="20"/>
                <w:szCs w:val="20"/>
              </w:rPr>
              <w:t>)</w:t>
            </w:r>
          </w:p>
        </w:tc>
      </w:tr>
      <w:tr w:rsidR="00BB6AAD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第壹單元自然饗宴</w:t>
            </w:r>
          </w:p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第一課貝殼砂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能仔細聆聽對方的說明，主動參與溝通和協調。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能正確、流利且帶有感情的與人交談。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能認識文章的各種表述方式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如：敘述、描寫、抒情、說明、議論等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。</w:t>
            </w:r>
          </w:p>
          <w:p w:rsidR="00BB6AAD" w:rsidRPr="00831D0B" w:rsidRDefault="00BB6AAD" w:rsidP="004C5F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學習以譬喻的手法，描述「大自然景色」的詩歌寫作方式。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認識「琢磨」、「寵愛」、「光澤」等語詞的意義和用法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了解並欣賞詩歌的形式，學會運用擬人和譬喻的寫作技巧。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培養學生欣賞、愛護大自然的態度。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作業評量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觀察評量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發表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144F86" w:rsidRDefault="00BB6AAD" w:rsidP="00144F8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</w:pPr>
            <w:r w:rsidRPr="00144F86">
              <w:rPr>
                <w:rFonts w:ascii="標楷體" w:eastAsia="標楷體" w:hAnsi="標楷體" w:hint="eastAsia"/>
                <w:color w:val="3366FF"/>
                <w:kern w:val="3"/>
                <w:sz w:val="24"/>
                <w:szCs w:val="24"/>
              </w:rPr>
              <w:t>法定</w:t>
            </w:r>
            <w:r w:rsidRPr="00144F86"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:</w:t>
            </w:r>
            <w:r w:rsidRPr="00144F86">
              <w:rPr>
                <w:rFonts w:ascii="標楷體" w:eastAsia="標楷體" w:hAnsi="標楷體" w:hint="eastAsia"/>
                <w:color w:val="3366FF"/>
                <w:kern w:val="3"/>
                <w:sz w:val="24"/>
                <w:szCs w:val="24"/>
              </w:rPr>
              <w:t>國語</w:t>
            </w:r>
            <w:r w:rsidRPr="00144F86"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-</w:t>
            </w:r>
            <w:r w:rsidRPr="00144F86">
              <w:rPr>
                <w:rFonts w:ascii="標楷體" w:eastAsia="標楷體" w:hAnsi="標楷體" w:hint="eastAsia"/>
                <w:color w:val="3366FF"/>
                <w:kern w:val="3"/>
                <w:sz w:val="24"/>
                <w:szCs w:val="24"/>
              </w:rPr>
              <w:t>環境教育</w:t>
            </w:r>
            <w:r w:rsidRPr="00144F86"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4</w:t>
            </w:r>
          </w:p>
          <w:p w:rsidR="00BB6AAD" w:rsidRPr="00831D0B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3-3-1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F54CD2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54CD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D" w:rsidRPr="00831D0B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B6AAD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第壹單元自然饗宴</w:t>
            </w:r>
          </w:p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第二課湖邊散步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能仔細聆聽對方的說明，主動參與溝通和協調。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能正確、流利且帶有感情的與人交談。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5-3-1</w:t>
              </w:r>
            </w:smartTag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能掌握文章要點，並熟習字詞句型。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學習以記敘文的寫作方式，敘寫生活小故事，並從中表達對生活周遭人事物的尊重與關懷。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認識「花穗」、「垂釣」、「丟棄」等語詞的意義和用法。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了解並運用「不但……也……」的句型。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培養愛護環境的觀念與態度，進而願意在日常生活中身體力行。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口頭報告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同儕互評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發表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144F86" w:rsidRDefault="00BB6AAD" w:rsidP="00144F8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</w:pPr>
            <w:r w:rsidRPr="00144F86">
              <w:rPr>
                <w:rFonts w:ascii="標楷體" w:eastAsia="標楷體" w:hAnsi="標楷體" w:hint="eastAsia"/>
                <w:color w:val="3366FF"/>
                <w:kern w:val="3"/>
                <w:sz w:val="24"/>
                <w:szCs w:val="24"/>
              </w:rPr>
              <w:t>法定</w:t>
            </w:r>
            <w:r w:rsidRPr="00144F86"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:</w:t>
            </w:r>
            <w:r w:rsidRPr="00144F86">
              <w:rPr>
                <w:rFonts w:ascii="標楷體" w:eastAsia="標楷體" w:hAnsi="標楷體" w:hint="eastAsia"/>
                <w:color w:val="3366FF"/>
                <w:kern w:val="3"/>
                <w:sz w:val="24"/>
                <w:szCs w:val="24"/>
              </w:rPr>
              <w:t>國語</w:t>
            </w:r>
            <w:r w:rsidRPr="00144F86"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-</w:t>
            </w:r>
            <w:r w:rsidRPr="00144F86">
              <w:rPr>
                <w:rFonts w:ascii="標楷體" w:eastAsia="標楷體" w:hAnsi="標楷體" w:hint="eastAsia"/>
                <w:color w:val="3366FF"/>
                <w:kern w:val="3"/>
                <w:sz w:val="24"/>
                <w:szCs w:val="24"/>
              </w:rPr>
              <w:t>環境教育</w:t>
            </w:r>
            <w:r w:rsidRPr="00144F86"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4</w:t>
            </w:r>
          </w:p>
          <w:p w:rsidR="00BB6AAD" w:rsidRPr="00831D0B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487750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487750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D" w:rsidRPr="00487750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487750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完成指派作業上傳至</w:t>
            </w:r>
            <w:r w:rsidRPr="00487750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classroom</w:t>
            </w:r>
            <w:r w:rsidRPr="00487750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作業區</w:t>
            </w:r>
          </w:p>
        </w:tc>
      </w:tr>
      <w:tr w:rsidR="00BB6AAD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第壹單元自然饗宴</w:t>
            </w:r>
          </w:p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第三課一池子的綠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1-3-3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能運用注音輸入的方法，處理資料，提升語文學習效能。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能仔細聆聽對方的說明，主動參與溝通和協調。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能簡要作讀書報告。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能即席演說，提出自己的見解與經驗。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學習以記敘文的形式，描寫植物的生長過程。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認識「洋溢」、「點綴」、「佇立」等語詞的意義和用法。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了解並運用「如果……就……」、「……不由得……」等句型。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欣賞生活中有趣而值得深思之處，進而體驗生活處處是美的意涵。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資料蒐集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學習態度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144F86" w:rsidRDefault="00BB6AAD" w:rsidP="00144F8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</w:pPr>
            <w:r w:rsidRPr="00144F86">
              <w:rPr>
                <w:rFonts w:ascii="標楷體" w:eastAsia="標楷體" w:hAnsi="標楷體" w:hint="eastAsia"/>
                <w:color w:val="3366FF"/>
                <w:kern w:val="3"/>
                <w:sz w:val="24"/>
                <w:szCs w:val="24"/>
              </w:rPr>
              <w:t>法定</w:t>
            </w:r>
            <w:r w:rsidRPr="00144F86"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:</w:t>
            </w:r>
            <w:r w:rsidRPr="00144F86">
              <w:rPr>
                <w:rFonts w:ascii="標楷體" w:eastAsia="標楷體" w:hAnsi="標楷體" w:hint="eastAsia"/>
                <w:color w:val="3366FF"/>
                <w:kern w:val="3"/>
                <w:sz w:val="24"/>
                <w:szCs w:val="24"/>
              </w:rPr>
              <w:t>國語</w:t>
            </w:r>
            <w:r w:rsidRPr="00144F86"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-</w:t>
            </w:r>
            <w:r w:rsidRPr="00144F86">
              <w:rPr>
                <w:rFonts w:ascii="標楷體" w:eastAsia="標楷體" w:hAnsi="標楷體" w:hint="eastAsia"/>
                <w:color w:val="3366FF"/>
                <w:kern w:val="3"/>
                <w:sz w:val="24"/>
                <w:szCs w:val="24"/>
              </w:rPr>
              <w:t>環境教育</w:t>
            </w:r>
            <w:r w:rsidRPr="00144F86"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4</w:t>
            </w:r>
          </w:p>
          <w:p w:rsidR="00BB6AAD" w:rsidRPr="00831D0B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487750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487750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D" w:rsidRPr="00831D0B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B6AAD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第壹單元自然饗宴</w:t>
            </w:r>
          </w:p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第四課與山為鄰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能在聆聽過程中，有系統的歸納他人發表之內容。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能在聆聽不同媒材時，從中獲取有用的資訊。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-7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能正確記取聆聽內容的細節與要點。</w:t>
            </w:r>
          </w:p>
          <w:p w:rsidR="00BB6AAD" w:rsidRPr="00831D0B" w:rsidRDefault="00BB6AAD" w:rsidP="004877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能具體詳細的講述一件事情。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學習以記敘的形式，介紹山林的美景，體會「山與人」之間的情感，如何與山成為朋友。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了解並運用「折扣」、「疲倦」、「令人叫絕」等語詞的意義及用法。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了解並運用「為了……就……」、「……只有……才……」等句型。</w:t>
            </w:r>
          </w:p>
          <w:p w:rsidR="00BB6AAD" w:rsidRPr="00831D0B" w:rsidRDefault="00BB6AAD" w:rsidP="004877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紙筆測驗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態度評量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144F86" w:rsidRDefault="00BB6AAD" w:rsidP="00144F8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</w:pPr>
            <w:r w:rsidRPr="00144F86">
              <w:rPr>
                <w:rFonts w:ascii="標楷體" w:eastAsia="標楷體" w:hAnsi="標楷體" w:hint="eastAsia"/>
                <w:color w:val="3366FF"/>
                <w:kern w:val="3"/>
                <w:sz w:val="24"/>
                <w:szCs w:val="24"/>
              </w:rPr>
              <w:t>法定</w:t>
            </w:r>
            <w:r w:rsidRPr="00144F86"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:</w:t>
            </w:r>
            <w:r w:rsidRPr="00144F86">
              <w:rPr>
                <w:rFonts w:ascii="標楷體" w:eastAsia="標楷體" w:hAnsi="標楷體" w:hint="eastAsia"/>
                <w:color w:val="3366FF"/>
                <w:kern w:val="3"/>
                <w:sz w:val="24"/>
                <w:szCs w:val="24"/>
              </w:rPr>
              <w:t>國語</w:t>
            </w:r>
            <w:r w:rsidRPr="00144F86"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-</w:t>
            </w:r>
            <w:r w:rsidRPr="00144F86">
              <w:rPr>
                <w:rFonts w:ascii="標楷體" w:eastAsia="標楷體" w:hAnsi="標楷體" w:hint="eastAsia"/>
                <w:color w:val="3366FF"/>
                <w:kern w:val="3"/>
                <w:sz w:val="24"/>
                <w:szCs w:val="24"/>
              </w:rPr>
              <w:t>環境教育</w:t>
            </w:r>
            <w:r w:rsidRPr="00144F86"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4</w:t>
            </w:r>
          </w:p>
          <w:p w:rsidR="00BB6AAD" w:rsidRPr="00487750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487750">
                <w:rPr>
                  <w:rFonts w:ascii="標楷體" w:eastAsia="標楷體" w:hAnsi="標楷體"/>
                  <w:bCs/>
                  <w:kern w:val="3"/>
                  <w:szCs w:val="24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487750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487750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D" w:rsidRPr="00831D0B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B6AAD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第壹單元自然饗宴</w:t>
            </w:r>
          </w:p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統整活動一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4-3-1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能利用簡易的六書原則，輔助認字，理解字義。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6-3-3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能養成觀察周圍事物，並寫下重點的習慣。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6-3-4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能學習敘述、描寫、說明、議論、抒情等表述方式，練習寫作。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6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6-3-6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能理解簡單的修辭技巧，並練習應用在實際寫作。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認識象形及指事字的造字原理。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能了解擬人法的效果與使用方式。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認識外來的語詞並了解使用方法。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認識記敘文常用的開頭法。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發表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學習態度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BB6AAD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1-2-1</w:t>
              </w:r>
            </w:smartTag>
          </w:p>
          <w:p w:rsidR="00BB6AAD" w:rsidRPr="00831D0B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: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國語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作文教學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605E45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605E4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D" w:rsidRPr="00605E45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605E4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前往電腦教室進行資料蒐集並進行線上分享</w:t>
            </w:r>
          </w:p>
        </w:tc>
      </w:tr>
      <w:tr w:rsidR="00BB6AAD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第貳單元生活情味</w:t>
            </w:r>
          </w:p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第五課我的隱身術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能養成耐心聆聽的態度。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-7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能正確記取聆聽內容的細節與要點。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能主動學習說話者的表達技巧。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4-3-1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能利用簡易的六書原則，輔助認字，理解字義。</w:t>
            </w:r>
          </w:p>
          <w:p w:rsidR="00BB6AAD" w:rsidRPr="00831D0B" w:rsidRDefault="00BB6AAD" w:rsidP="00605E4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4-3-1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-3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能利用新詞造句。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能熟悉本課記敘文的寫作方式，欣賞與習寫借景抒情的描述筆法。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認識「無所事事」、「輕盈」、「效率」、「豐盈」、「繁忙喧囂」等詞語的意義和用法。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了解並運用「有……才能……」、「一旦……再……也……」等句型。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能培養細心聆聽、觀察和感受周遭景物的情懷，練習生動的描寫。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作業評量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口頭報告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態度評量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2-2-1</w:t>
              </w:r>
            </w:smartTag>
          </w:p>
          <w:p w:rsidR="00BB6AAD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3-2-2</w:t>
              </w:r>
            </w:smartTag>
          </w:p>
          <w:p w:rsidR="00BB6AAD" w:rsidRPr="00BA4242" w:rsidRDefault="00BB6AAD" w:rsidP="0080045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BB6AAD" w:rsidRPr="00831D0B" w:rsidRDefault="00BB6AAD" w:rsidP="0080045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4-3-2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605E45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605E4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D" w:rsidRPr="00605E45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605E4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完成指派作業上傳至</w:t>
            </w:r>
            <w:r w:rsidRPr="00605E45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classroom</w:t>
            </w:r>
            <w:r w:rsidRPr="00605E4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作業區</w:t>
            </w:r>
          </w:p>
        </w:tc>
      </w:tr>
      <w:tr w:rsidR="00BB6AAD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第貳單元生活情味</w:t>
            </w:r>
          </w:p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第六課書信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-7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能正確記取聆聽內容的細節與要點。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-3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能有條理有系統的說話。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4-3-1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能利用簡易的六書原則，輔助認字，理解字義。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5-3-1</w:t>
              </w:r>
            </w:smartTag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能掌握文章要點，並熟習字詞句型。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學習以說明文的形式，說明書信特質與功能的寫作方法。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認識「瑣事」、「扣人心弦」、「真摯」等語詞的意義和用法。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學習珍惜朋友的來信，並能適時寫信給好友傳達思念。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作業評量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2-2-1</w:t>
              </w:r>
            </w:smartTag>
          </w:p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BB6AAD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5-3-1</w:t>
              </w:r>
            </w:smartTag>
          </w:p>
          <w:p w:rsidR="00BB6AAD" w:rsidRPr="00BA4242" w:rsidRDefault="00BB6AAD" w:rsidP="0080045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BB6AAD" w:rsidRPr="00831D0B" w:rsidRDefault="00BB6AAD" w:rsidP="0080045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4-3-2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605E45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605E4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D" w:rsidRPr="00831D0B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B6AAD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第貳單元生活情味</w:t>
            </w:r>
          </w:p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第七課幸福的味道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能養成耐心聆聽的態度。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能在聆聽過程中，有系統的歸納他人發表之內容。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4-3-1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-3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能利用新詞造句。</w:t>
            </w:r>
          </w:p>
          <w:p w:rsidR="00BB6AAD" w:rsidRPr="00C047A0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5-3-5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能運用組織結構的知識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如：順序、因果、對比關係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閱讀。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學習以記敘的形式，雖然是描寫生活中的小事，卻能感受幸福味道的寫作方法。</w:t>
            </w: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了解並運用「猛然」、「煞有介事」等生難語詞的意義和用法。</w:t>
            </w: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了解並運用「……於是……」、「……一……就……」等句型。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作業評量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BB6AAD" w:rsidRPr="00831D0B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4-3-2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C047A0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047A0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D" w:rsidRPr="00C047A0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C047A0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完成指派作業上傳至</w:t>
            </w:r>
            <w:r w:rsidRPr="00C047A0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classroom</w:t>
            </w:r>
            <w:r w:rsidRPr="00C047A0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作業區</w:t>
            </w:r>
          </w:p>
        </w:tc>
      </w:tr>
      <w:tr w:rsidR="00BB6AAD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第貳單元生活情味</w:t>
            </w:r>
          </w:p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5-3-5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能運用組織結構的知識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如：順序、因果、對比關係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閱讀。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6-3-2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能練習利用不同的途徑和方式，蒐集各類寫作的材料。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6-3-2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-3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能練習從審題、立意、選材、安排段落及組織等步驟，習寫作文。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認識諧音的語詞並了解使用方法。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讓學生能明白在寫作之前，「審題」是非常重要的步驟。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讓學生能明白「立意」的重要性，也就是確立寫作的方向及中心思想。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能了解設問法的效果與使用方式。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BB6AAD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3-2-2</w:t>
              </w:r>
            </w:smartTag>
          </w:p>
          <w:p w:rsidR="00BB6AAD" w:rsidRPr="00BA4242" w:rsidRDefault="00BB6AAD" w:rsidP="0080045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BB6AAD" w:rsidRDefault="00BB6AAD" w:rsidP="0080045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"/>
                  <w:attr w:name="Month" w:val="3"/>
                  <w:attr w:name="Year" w:val="2004"/>
                </w:smartTagPr>
                <w:r w:rsidRPr="00BA4242">
                  <w:rPr>
                    <w:rFonts w:ascii="標楷體" w:eastAsia="標楷體" w:hAnsi="標楷體"/>
                    <w:bCs/>
                    <w:kern w:val="3"/>
                    <w:szCs w:val="24"/>
                  </w:rPr>
                  <w:t>4-3-2</w:t>
                </w:r>
              </w:smartTag>
            </w:smartTag>
          </w:p>
          <w:p w:rsidR="00BB6AAD" w:rsidRPr="00831D0B" w:rsidRDefault="00BB6AAD" w:rsidP="0080045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: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國語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作文教學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C37F0D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37F0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D" w:rsidRPr="00831D0B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B6AAD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閱讀樂園一</w:t>
            </w:r>
          </w:p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不一樣的房子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能養成耐心聆聽的態度。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能仔細聆聽對方的說明，主動參與溝通和協調。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能和他人交換意見，口述見聞，或當眾作簡要演說。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能透過內容的深究，讓學生了解人類為了適應不同地方的氣候與環境，蓋出不一樣的房子。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能歸納整理文本訊息，推論作者寫作的主旨。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能理解作者安排全文的方式，掌握文本重點。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能藉由問題的討論，養成主動評判文本的習慣與能力。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2-2-3</w:t>
              </w:r>
            </w:smartTag>
          </w:p>
          <w:p w:rsidR="00BB6AAD" w:rsidRPr="00831D0B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3-2-2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C37F0D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37F0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D" w:rsidRPr="00831D0B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B6AAD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第十一週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</w:t>
            </w: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——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開拓視野的觀察</w:t>
            </w:r>
          </w:p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第八課古今西湖詩選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能仔細聆聽對方的說明，主動參與溝通和協調。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能和他人交換意見，口述見聞，或當眾作簡要演說。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能認識文章的各種表述方式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如：敘述、描寫、抒情、說明、議論等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學習以賞析的形式，介紹古詩和現代詩的寫作方法。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了解並應用「空濛」、「淡妝」、「美不勝收」等語詞的意義和用法。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能用白話解釋＜飲湖上初晴後雨＞和＜西湖秋泛＞這兩首詩。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能培養欣賞古詩和現代詩的興趣和情意。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發表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學習態度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BB6AAD" w:rsidRPr="00831D0B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C37F0D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37F0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D" w:rsidRPr="00831D0B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B6AAD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第十二週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</w:t>
            </w: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——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開拓視野的觀察</w:t>
            </w:r>
          </w:p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第九課擅長推理的人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能養成耐心聆聽的態度。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能簡要歸納所聆聽的內容。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能和他人交換意見，口述見聞，或當眾作簡要演說。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-3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能理解簡易的文法及修辭。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學習以記敘的形式，觀察並描寫人物的外貌與性格特徵。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了解並應用「打量」、「謬論」、「尷尬」等語詞的意義和用法。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了解並運用「只要……就……」的等句型。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學習以對話表現手法為主軸的記敘文寫作技巧。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1-2-1</w:t>
              </w:r>
            </w:smartTag>
          </w:p>
          <w:p w:rsidR="00BB6AAD" w:rsidRPr="00831D0B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2-2-3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C37F0D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37F0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D" w:rsidRPr="00C37F0D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C37F0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完成指派作業上傳至</w:t>
            </w:r>
            <w:r w:rsidRPr="00C37F0D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classroom</w:t>
            </w:r>
            <w:r w:rsidRPr="00C37F0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作業區</w:t>
            </w:r>
          </w:p>
        </w:tc>
      </w:tr>
      <w:tr w:rsidR="00BB6AAD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第十三週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</w:t>
            </w: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——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開拓視野的觀察</w:t>
            </w:r>
          </w:p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第十課角力士糞金龜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能在討論或會議中說出重點，充分溝通。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能認識文章的各種表述方式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如：敘述、描寫、抒情、說明、議論等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5-3-5</w:t>
              </w:r>
            </w:smartTag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能運用不同的閱讀策略，增進閱讀的能力。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能學會「皺褶」、「跗節」等生難語詞的意義及用法。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能知道角力士糞金龜的外觀與習性。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能分辨客觀的描寫與主觀的陳述。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能比較自己與作者觀察昆蟲經驗的異同。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學習態度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1-2-1</w:t>
              </w:r>
            </w:smartTag>
          </w:p>
          <w:p w:rsidR="00BB6AAD" w:rsidRPr="00831D0B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2-2-3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C37F0D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37F0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D" w:rsidRPr="00831D0B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B6AAD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第十四週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</w:t>
            </w: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——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開拓視野的觀察</w:t>
            </w:r>
          </w:p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第十一課敏銳觀察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能養成耐心聆聽的態度。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能簡要歸納所聆聽的內容。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能和他人交換意見，口述見聞，或當眾作簡要演說。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學習運用議論的方式，論述敏銳觀察如何促成偉大的發現與創新。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了解並應用「敏銳」、「出版」、「靈光乍現」等語詞的意義和用法。</w:t>
            </w:r>
          </w:p>
          <w:p w:rsidR="00BB6AAD" w:rsidRPr="00F447E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了解並運用「不是……而是……」、「如果……就……」等句型。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態度評量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1-2-1</w:t>
              </w:r>
            </w:smartTag>
          </w:p>
          <w:p w:rsidR="00BB6AAD" w:rsidRPr="00831D0B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2-2-3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F447E2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447E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D" w:rsidRPr="00831D0B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B6AAD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第十五週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</w:t>
            </w: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——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開拓視野的觀察</w:t>
            </w:r>
          </w:p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統整活動三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-3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能理解簡易的文法及修辭。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6-3-2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-3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能練習從審題、立意、選材、安排段落及組織等步驟，習寫作文。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6-3-6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能理解簡單的修辭技巧，並練習應用在實際寫作。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能認識近體詩與現代詩的差異和特色。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能認識類疊修辭的特色。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學習態度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BB6AAD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2-2-1</w:t>
              </w:r>
            </w:smartTag>
          </w:p>
          <w:p w:rsidR="00BB6AAD" w:rsidRPr="00831D0B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: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國語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作文教學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F447E2" w:rsidRDefault="00BB6AAD" w:rsidP="008A6D5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447E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D" w:rsidRPr="00F447E2" w:rsidRDefault="00BB6AAD" w:rsidP="008A6D5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F447E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前往電腦教室進行資料蒐集並進行線上分享</w:t>
            </w:r>
          </w:p>
        </w:tc>
      </w:tr>
      <w:tr w:rsidR="00BB6AAD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第十六週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第肆單元讓愛飛翔</w:t>
            </w:r>
          </w:p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第十二課讓我做你的眼睛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能簡要歸納所聆聽的內容。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-7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能正確記取聆聽內容的細節與要點。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能和他人交換意見，口述見聞，或當眾作簡要演說。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5-3-4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能認識不同的文類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如：詩歌、散文、小說、戲劇等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學習以記敘的形式，描寫人與動物間和諧相處的寫作方式。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了解並應用「限制」、「發威」、「承載」等語詞的意義和用法。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了解並運用「由於……」的句型。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學習以敘事手法為主軸的記敘文寫作技巧。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參與度評量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態度評量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2-3-1</w:t>
              </w:r>
            </w:smartTag>
          </w:p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BB6AAD" w:rsidRPr="00831D0B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2-2-3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AD5FFD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AD5FF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D" w:rsidRPr="00AD5FFD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AD5FF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完成指派作業上傳至</w:t>
            </w:r>
            <w:r w:rsidRPr="00AD5FFD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classroom</w:t>
            </w:r>
            <w:r w:rsidRPr="00AD5FF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作業區</w:t>
            </w:r>
          </w:p>
        </w:tc>
      </w:tr>
      <w:tr w:rsidR="00BB6AAD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第十七週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第肆單元讓愛飛翔</w:t>
            </w:r>
          </w:p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第十三課一萬五千元的學生證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能在討論或會議中說出重點，充分溝通。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  <w:p w:rsidR="00BB6AAD" w:rsidRPr="00831D0B" w:rsidRDefault="00BB6AAD" w:rsidP="00AD5FF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能認識文章的各種表述方式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如：敘述、描寫、抒情、說明、議論等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學習以記敘的形式，介紹物品故事以表達惜福與感恩的寫作方式。</w:t>
            </w: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了解並應用「抵押」、「猶豫」等生難語詞。</w:t>
            </w: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了解並運用「……但是……」等句型。</w:t>
            </w: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學會能常常心懷感激和主動關懷別人。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作業評量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BB6AAD" w:rsidRPr="00831D0B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2-2-3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AD5FFD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AD5FF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D" w:rsidRPr="00831D0B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B6AAD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第十八週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第肆單元讓愛飛翔</w:t>
            </w:r>
          </w:p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第十四課誰該被派去非洲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能養成耐心聆聽的態度。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能在聆聽過程中，有系統的歸納他人發表之內容。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-3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能有條理有系統的說話。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能認識文章的各種表述方式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如：敘述、描寫、抒情、說明、議論等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能學會「奉獻」、「慎重」等生難語詞的意義及用法。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能找出史懷哲與作者個人經驗之共同點。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能體會課文內容並與自己的經驗做比較。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能知道書信的寫法並運用於寫作。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AD5FFD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AD5FFD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BB6AAD" w:rsidRPr="00AD5FFD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AD5FFD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BB6AAD" w:rsidRPr="00AD5FFD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AD5FFD">
                <w:rPr>
                  <w:rFonts w:ascii="標楷體" w:eastAsia="標楷體" w:hAnsi="標楷體"/>
                  <w:bCs/>
                  <w:kern w:val="3"/>
                  <w:szCs w:val="24"/>
                </w:rPr>
                <w:t>2-3-4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AD5FFD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AD5FF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D" w:rsidRPr="00831D0B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B6AAD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bookmarkStart w:id="0" w:name="_GoBack" w:colFirst="6" w:colLast="7"/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第十九週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第肆單元讓愛飛翔</w:t>
            </w:r>
          </w:p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統整活動四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4-3-1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能利用簡易的六書原則，輔助認字，理解字義。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5-3-5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能運用組織結構的知識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如：順序、因果、對比關係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閱讀。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6-3-6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能理解簡單的修辭技巧，並練習應用在實際寫作。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能認識會意字及形聲字的造字原理。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能認識引用修辭的特色及功能。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學習態度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BB6AAD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3-2-2</w:t>
              </w:r>
            </w:smartTag>
          </w:p>
          <w:p w:rsidR="00BB6AAD" w:rsidRPr="00831D0B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: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國語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作文教學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AD5FFD" w:rsidRDefault="00BB6AAD" w:rsidP="008A6D5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AD5FF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D" w:rsidRPr="00AD5FFD" w:rsidRDefault="00BB6AAD" w:rsidP="008A6D5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AD5FF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前往電腦教室進行資料蒐集並進行線上分享</w:t>
            </w:r>
          </w:p>
        </w:tc>
      </w:tr>
      <w:bookmarkEnd w:id="0"/>
      <w:tr w:rsidR="00BB6AAD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第二十週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閱讀樂園二</w:t>
            </w:r>
          </w:p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煙會說話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能養成耐心聆聽的態度。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能仔細聆聽對方的說明，主動參與溝通和協調。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能和他人交換意見，口述見聞，或當眾作簡要演說。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能具體詳細的講述一件事情。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能透過內容的深究，了解生命中任何事物都有人性化和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生命化的一面。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能歸納整理文本訊息，推論作者寫作的主旨。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能理解作者安排全文的方式，掌握文本重點。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能藉由問題的討論，養成主動評判文本的習慣與能力。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BB6AAD" w:rsidRPr="00BA4242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3-3-1</w:t>
              </w:r>
            </w:smartTag>
          </w:p>
          <w:p w:rsidR="00BB6AAD" w:rsidRPr="00831D0B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4-3-4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AD5FFD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AD5FF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D" w:rsidRPr="00831D0B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B6AAD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第二十一週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Default="00BB6AAD" w:rsidP="00C7260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總複習</w:t>
            </w:r>
          </w:p>
          <w:p w:rsidR="00BB6AAD" w:rsidRPr="00831D0B" w:rsidRDefault="00BB6AAD" w:rsidP="00C7260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總複習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能運用注音符號，理解字詞音義，提升閱讀效能。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1-3-3</w:t>
              </w:r>
            </w:smartTag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能運用注音符號，擴充自學能力，提升語文學習效能。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能在聆聽過程中，有系統的歸納他人發表之內容。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-7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能正確記取聆聽內容的細節與要點。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831D0B" w:rsidRDefault="00BB6AAD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能了解全冊各類文體的特色要點及異同。</w:t>
            </w: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能了解各課句型，活用句型於文章中。</w:t>
            </w: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能利用「結構圖」整理所閱讀過的課文或文章。</w:t>
            </w: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複習全冊學過的字詞，並針對特別需要注意的字詞加以反覆練習。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BB6AAD" w:rsidRPr="00BA4242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  <w:p w:rsidR="00BB6AAD" w:rsidRPr="00831D0B" w:rsidRDefault="00BB6AAD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紙筆評量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AAD" w:rsidRPr="00AD5FFD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AD5FFD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BB6AAD" w:rsidRPr="00AD5FFD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AD5FFD">
                <w:rPr>
                  <w:rFonts w:ascii="標楷體" w:eastAsia="標楷體" w:hAnsi="標楷體"/>
                  <w:bCs/>
                  <w:kern w:val="3"/>
                  <w:szCs w:val="24"/>
                </w:rPr>
                <w:t>3-2-2</w:t>
              </w:r>
            </w:smartTag>
            <w:r w:rsidRPr="00AD5FFD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AD5FFD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BB6AAD" w:rsidRPr="00AD5FFD" w:rsidRDefault="00BB6AAD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AD5FFD">
                <w:rPr>
                  <w:rFonts w:ascii="標楷體" w:eastAsia="標楷體" w:hAnsi="標楷體"/>
                  <w:bCs/>
                  <w:kern w:val="3"/>
                  <w:szCs w:val="24"/>
                </w:rPr>
                <w:t>4-3-1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AAD" w:rsidRPr="00AD5FFD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AD5FF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AD" w:rsidRPr="00831D0B" w:rsidRDefault="00BB6AAD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</w:tbl>
    <w:p w:rsidR="00BB6AAD" w:rsidRPr="00831D0B" w:rsidRDefault="00BB6AAD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/>
          <w:kern w:val="3"/>
          <w:szCs w:val="24"/>
        </w:rPr>
      </w:pPr>
      <w:r w:rsidRPr="00831D0B">
        <w:rPr>
          <w:rFonts w:ascii="標楷體" w:eastAsia="標楷體" w:hAnsi="標楷體" w:hint="eastAsia"/>
          <w:kern w:val="3"/>
          <w:szCs w:val="24"/>
        </w:rPr>
        <w:t>註</w:t>
      </w:r>
      <w:r w:rsidRPr="00831D0B">
        <w:rPr>
          <w:rFonts w:ascii="標楷體" w:eastAsia="標楷體" w:hAnsi="標楷體"/>
          <w:kern w:val="3"/>
          <w:szCs w:val="24"/>
        </w:rPr>
        <w:t>1</w:t>
      </w:r>
      <w:r w:rsidRPr="00831D0B">
        <w:rPr>
          <w:rFonts w:ascii="標楷體" w:eastAsia="標楷體" w:hAnsi="標楷體" w:hint="eastAsia"/>
          <w:kern w:val="3"/>
          <w:szCs w:val="24"/>
        </w:rPr>
        <w:t>：若為一個單元或主題跨數週實施，可合併欄位書寫。</w:t>
      </w:r>
    </w:p>
    <w:p w:rsidR="00BB6AAD" w:rsidRPr="00831D0B" w:rsidRDefault="00BB6AAD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Times New Roman" w:hAnsi="Times New Roman"/>
          <w:kern w:val="3"/>
          <w:szCs w:val="24"/>
        </w:rPr>
      </w:pPr>
      <w:r w:rsidRPr="00831D0B">
        <w:rPr>
          <w:rFonts w:ascii="標楷體" w:eastAsia="標楷體" w:hAnsi="標楷體" w:hint="eastAsia"/>
          <w:kern w:val="3"/>
          <w:szCs w:val="24"/>
        </w:rPr>
        <w:t>註</w:t>
      </w:r>
      <w:r w:rsidRPr="00831D0B">
        <w:rPr>
          <w:rFonts w:ascii="標楷體" w:eastAsia="標楷體" w:hAnsi="標楷體"/>
          <w:kern w:val="3"/>
          <w:szCs w:val="24"/>
        </w:rPr>
        <w:t>2</w:t>
      </w:r>
      <w:r w:rsidRPr="00831D0B">
        <w:rPr>
          <w:rFonts w:ascii="標楷體" w:eastAsia="標楷體" w:hAnsi="標楷體" w:hint="eastAsia"/>
          <w:kern w:val="3"/>
          <w:szCs w:val="24"/>
        </w:rPr>
        <w:t>：「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議題融入」中「法定議題」為必要項目：</w:t>
      </w:r>
      <w:r w:rsidRPr="00831D0B">
        <w:rPr>
          <w:rFonts w:ascii="標楷體" w:eastAsia="標楷體" w:hAnsi="標楷體" w:hint="eastAsia"/>
          <w:kern w:val="3"/>
          <w:szCs w:val="24"/>
        </w:rPr>
        <w:t>依每學年度核定函辦理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BB6AAD" w:rsidRPr="00831D0B" w:rsidRDefault="00BB6AAD" w:rsidP="006A6590">
      <w:pPr>
        <w:widowControl/>
        <w:autoSpaceDN w:val="0"/>
        <w:adjustRightInd w:val="0"/>
        <w:snapToGrid w:val="0"/>
        <w:spacing w:line="400" w:lineRule="exact"/>
        <w:ind w:leftChars="154" w:left="2211" w:hangingChars="767" w:hanging="1841"/>
        <w:textAlignment w:val="baseline"/>
        <w:rPr>
          <w:rFonts w:ascii="標楷體" w:eastAsia="標楷體" w:hAnsi="標楷體"/>
          <w:kern w:val="3"/>
          <w:szCs w:val="24"/>
        </w:rPr>
      </w:pPr>
      <w:r w:rsidRPr="00831D0B">
        <w:rPr>
          <w:rFonts w:ascii="標楷體" w:eastAsia="標楷體" w:hAnsi="標楷體"/>
          <w:kern w:val="3"/>
          <w:szCs w:val="24"/>
        </w:rPr>
        <w:t xml:space="preserve">  </w:t>
      </w:r>
      <w:r w:rsidRPr="00831D0B">
        <w:rPr>
          <w:rFonts w:ascii="標楷體" w:eastAsia="標楷體" w:hAnsi="標楷體" w:hint="eastAsia"/>
          <w:kern w:val="3"/>
          <w:szCs w:val="24"/>
        </w:rPr>
        <w:t>請與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 xml:space="preserve"> </w:t>
      </w:r>
      <w:r w:rsidRPr="00831D0B">
        <w:rPr>
          <w:rFonts w:ascii="標楷體" w:eastAsia="標楷體" w:hAnsi="標楷體" w:hint="eastAsia"/>
          <w:kern w:val="3"/>
          <w:sz w:val="28"/>
          <w:szCs w:val="28"/>
          <w:bdr w:val="single" w:sz="4" w:space="0" w:color="auto"/>
        </w:rPr>
        <w:t>附件参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>-2</w:t>
      </w:r>
      <w:r w:rsidRPr="00831D0B">
        <w:rPr>
          <w:rFonts w:ascii="標楷體" w:eastAsia="標楷體" w:hAnsi="標楷體"/>
          <w:kern w:val="3"/>
          <w:sz w:val="28"/>
          <w:szCs w:val="28"/>
        </w:rPr>
        <w:t>(e-2)</w:t>
      </w:r>
      <w:r w:rsidRPr="00831D0B">
        <w:rPr>
          <w:rFonts w:ascii="標楷體" w:eastAsia="標楷體" w:hAnsi="標楷體"/>
          <w:b/>
          <w:kern w:val="3"/>
          <w:sz w:val="32"/>
          <w:szCs w:val="32"/>
        </w:rPr>
        <w:t xml:space="preserve"> </w:t>
      </w:r>
      <w:r w:rsidRPr="00831D0B">
        <w:rPr>
          <w:rFonts w:ascii="標楷體" w:eastAsia="標楷體" w:hAnsi="標楷體" w:hint="eastAsia"/>
          <w:kern w:val="3"/>
          <w:szCs w:val="24"/>
        </w:rPr>
        <w:t>「法律規定教育議題或重要宣導融入課程規劃檢核表」相對照。</w:t>
      </w:r>
    </w:p>
    <w:p w:rsidR="00BB6AAD" w:rsidRPr="00831D0B" w:rsidRDefault="00BB6AAD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hint="eastAsia"/>
          <w:color w:val="FF0000"/>
          <w:kern w:val="3"/>
          <w:szCs w:val="24"/>
        </w:rPr>
        <w:t>註</w:t>
      </w:r>
      <w:r w:rsidRPr="00831D0B">
        <w:rPr>
          <w:rFonts w:ascii="標楷體" w:eastAsia="標楷體" w:hAnsi="標楷體"/>
          <w:color w:val="FF0000"/>
          <w:kern w:val="3"/>
          <w:szCs w:val="24"/>
        </w:rPr>
        <w:t>3</w:t>
      </w:r>
      <w:r w:rsidRPr="00831D0B">
        <w:rPr>
          <w:rFonts w:ascii="標楷體" w:eastAsia="標楷體" w:hAnsi="標楷體" w:hint="eastAsia"/>
          <w:color w:val="FF0000"/>
          <w:kern w:val="3"/>
          <w:szCs w:val="24"/>
        </w:rPr>
        <w:t>：</w:t>
      </w:r>
      <w:r w:rsidRPr="00831D0B">
        <w:rPr>
          <w:rFonts w:ascii="標楷體" w:eastAsia="標楷體" w:hAnsi="標楷體" w:hint="eastAsia"/>
          <w:b/>
          <w:color w:val="FF0000"/>
          <w:kern w:val="3"/>
          <w:szCs w:val="24"/>
          <w:u w:val="single"/>
        </w:rPr>
        <w:t>六年級第二學期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須規劃學生畢業考後至畢業前課程活動之安排。</w:t>
      </w:r>
    </w:p>
    <w:p w:rsidR="00BB6AAD" w:rsidRPr="00831D0B" w:rsidRDefault="00BB6AAD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註</w:t>
      </w:r>
      <w:r w:rsidRPr="00831D0B"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  <w:t>4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：評量方式撰寫請參採「國民小學及國民中學學生成績評量準則」第五條，擇適合評量方式呈現。</w:t>
      </w:r>
    </w:p>
    <w:p w:rsidR="00BB6AAD" w:rsidRPr="00831D0B" w:rsidRDefault="00BB6AAD" w:rsidP="006A6590">
      <w:pPr>
        <w:widowControl/>
        <w:autoSpaceDN w:val="0"/>
        <w:adjustRightInd w:val="0"/>
        <w:snapToGrid w:val="0"/>
        <w:spacing w:line="360" w:lineRule="exact"/>
        <w:textAlignment w:val="baseline"/>
        <w:rPr>
          <w:rFonts w:ascii="標楷體" w:eastAsia="標楷體" w:hAnsi="標楷體" w:cs="DFKaiShu-SB-Estd-BF"/>
          <w:color w:val="FF0000"/>
          <w:kern w:val="0"/>
          <w:szCs w:val="24"/>
        </w:rPr>
      </w:pP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註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5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：依據「高雄市高級中等以下學校線上教學計畫」第七點所示：「鼓勵學校於各領域課程計畫規劃時，每學期至少實施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3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次線上教學」，請各校於每學期各領域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/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科目課程計畫「線上教學」欄，註明預計實施線上教學之進度。</w:t>
      </w:r>
    </w:p>
    <w:p w:rsidR="00BB6AAD" w:rsidRPr="006A6590" w:rsidRDefault="00BB6AAD"/>
    <w:sectPr w:rsidR="00BB6AAD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590"/>
    <w:rsid w:val="00127C8F"/>
    <w:rsid w:val="00142C53"/>
    <w:rsid w:val="00144F86"/>
    <w:rsid w:val="001D4696"/>
    <w:rsid w:val="00272BF4"/>
    <w:rsid w:val="002831C2"/>
    <w:rsid w:val="002C30E2"/>
    <w:rsid w:val="004234DB"/>
    <w:rsid w:val="00487750"/>
    <w:rsid w:val="004C5F4B"/>
    <w:rsid w:val="00605E45"/>
    <w:rsid w:val="00650C29"/>
    <w:rsid w:val="0065790E"/>
    <w:rsid w:val="006A532F"/>
    <w:rsid w:val="006A6590"/>
    <w:rsid w:val="006F4E0B"/>
    <w:rsid w:val="006F4EE9"/>
    <w:rsid w:val="0080045D"/>
    <w:rsid w:val="00831D0B"/>
    <w:rsid w:val="00843186"/>
    <w:rsid w:val="008473F5"/>
    <w:rsid w:val="008A6D5F"/>
    <w:rsid w:val="00941012"/>
    <w:rsid w:val="0099286C"/>
    <w:rsid w:val="009C7125"/>
    <w:rsid w:val="00A032D9"/>
    <w:rsid w:val="00AA137B"/>
    <w:rsid w:val="00AD5FFD"/>
    <w:rsid w:val="00B44BFF"/>
    <w:rsid w:val="00BA4242"/>
    <w:rsid w:val="00BB6AAD"/>
    <w:rsid w:val="00C047A0"/>
    <w:rsid w:val="00C2410F"/>
    <w:rsid w:val="00C37F0D"/>
    <w:rsid w:val="00C7260C"/>
    <w:rsid w:val="00D04734"/>
    <w:rsid w:val="00D33DA0"/>
    <w:rsid w:val="00D64ADB"/>
    <w:rsid w:val="00D9278A"/>
    <w:rsid w:val="00DE077A"/>
    <w:rsid w:val="00F3687A"/>
    <w:rsid w:val="00F447E2"/>
    <w:rsid w:val="00F5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9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23">
    <w:name w:val="4.【教學目標】內文字（1.2.3.）"/>
    <w:basedOn w:val="PlainText"/>
    <w:uiPriority w:val="99"/>
    <w:rsid w:val="00144F8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PlainText">
    <w:name w:val="Plain Text"/>
    <w:basedOn w:val="Normal"/>
    <w:link w:val="PlainTextChar"/>
    <w:uiPriority w:val="99"/>
    <w:rsid w:val="00144F86"/>
    <w:rPr>
      <w:rFonts w:ascii="細明體" w:eastAsia="細明體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9</Pages>
  <Words>972</Words>
  <Characters>5546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lenovo</cp:lastModifiedBy>
  <cp:revision>22</cp:revision>
  <dcterms:created xsi:type="dcterms:W3CDTF">2022-02-16T14:52:00Z</dcterms:created>
  <dcterms:modified xsi:type="dcterms:W3CDTF">2022-06-06T02:41:00Z</dcterms:modified>
</cp:coreProperties>
</file>