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58" w:rsidRPr="00A028EA" w:rsidRDefault="00B8725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</w:t>
      </w:r>
      <w:r w:rsidRPr="00BB076C">
        <w:rPr>
          <w:rFonts w:ascii="標楷體" w:eastAsia="標楷體" w:hAnsi="標楷體" w:hint="eastAsia"/>
          <w:b/>
          <w:sz w:val="28"/>
          <w:szCs w:val="28"/>
        </w:rPr>
        <w:t>小</w:t>
      </w:r>
      <w:r w:rsidRPr="00BB076C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BB076C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BB076C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BB076C">
        <w:rPr>
          <w:rFonts w:ascii="標楷體" w:eastAsia="標楷體" w:hAnsi="標楷體" w:hint="eastAsia"/>
          <w:b/>
          <w:sz w:val="28"/>
          <w:szCs w:val="28"/>
        </w:rPr>
        <w:t>年</w:t>
      </w:r>
      <w:r w:rsidRPr="0010652A">
        <w:rPr>
          <w:rFonts w:ascii="標楷體" w:eastAsia="標楷體" w:hAnsi="標楷體" w:hint="eastAsia"/>
          <w:b/>
          <w:sz w:val="28"/>
          <w:szCs w:val="28"/>
        </w:rPr>
        <w:t>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【資訊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B87258" w:rsidRPr="00404F7F" w:rsidTr="008229A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04F7F" w:rsidRDefault="00B8725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04F7F" w:rsidRDefault="00B8725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單元</w:t>
            </w:r>
            <w:r w:rsidRPr="00404F7F">
              <w:rPr>
                <w:rFonts w:ascii="標楷體" w:eastAsia="標楷體" w:hAnsi="標楷體"/>
                <w:b/>
              </w:rPr>
              <w:t>/</w:t>
            </w:r>
            <w:r w:rsidRPr="00404F7F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04F7F" w:rsidRDefault="00B8725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04F7F" w:rsidRDefault="00B87258" w:rsidP="008229A0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04F7F" w:rsidRDefault="00B8725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04F7F" w:rsidRDefault="00B8725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04F7F" w:rsidRDefault="00B8725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04F7F" w:rsidRDefault="00B87258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 w:hint="eastAsia"/>
              </w:rPr>
              <w:t>線上教學規劃</w:t>
            </w:r>
          </w:p>
          <w:p w:rsidR="00B87258" w:rsidRPr="00404F7F" w:rsidRDefault="00B87258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04F7F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 w:rsidRPr="00404F7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87258" w:rsidRPr="00C2223E" w:rsidTr="004D23A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C2223E" w:rsidRDefault="00B87258" w:rsidP="003C69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3C698A">
            <w:pPr>
              <w:autoSpaceDN/>
              <w:textAlignment w:val="auto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一、簡報初體驗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導引學生了解資訊與日常生活的關係。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A83829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4D23A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C2223E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二、圖文並茂的簡報軟體：背景設計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</w:t>
            </w:r>
            <w:bookmarkStart w:id="0" w:name="_GoBack"/>
            <w:bookmarkEnd w:id="0"/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A83829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8229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C2223E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三、簡報動起來：版面配置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/>
                <w:sz w:val="20"/>
                <w:szCs w:val="20"/>
              </w:rPr>
              <w:t>classeroom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交作業</w:t>
            </w:r>
          </w:p>
        </w:tc>
      </w:tr>
      <w:tr w:rsidR="00B87258" w:rsidRPr="00C2223E" w:rsidTr="00C8661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C2223E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四、簡報分鏡圖：物件動畫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D5468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C8661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C2223E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五、簡報大導演：文字藝術師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D5468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C8661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五、簡報大導演：視訊影片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D5468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C8661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五、簡報大導演：時間控管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D5468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C8661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六、主題簡報製作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D5468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C8661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3C69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3C698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七、智慧財產小達人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【資訊倫理教育】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能認識網路智慧財產權相關法律。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導引學生了解網路資源的應用與相關法律的遵守。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D54685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/>
                <w:sz w:val="20"/>
                <w:szCs w:val="20"/>
              </w:rPr>
              <w:t>classeroom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交作業</w:t>
            </w:r>
          </w:p>
        </w:tc>
      </w:tr>
      <w:tr w:rsidR="00B87258" w:rsidRPr="00C2223E" w:rsidTr="00C8661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八、知識王：問答遊戲規劃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D5468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C8661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八、知識王：</w:t>
            </w:r>
            <w:r>
              <w:rPr>
                <w:rFonts w:ascii="標楷體" w:eastAsia="標楷體" w:hAnsi="標楷體"/>
                <w:sz w:val="20"/>
                <w:szCs w:val="20"/>
              </w:rPr>
              <w:t>SmartArt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圖形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D5468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C8661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八、知識王：互動連結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Default="00B87258">
            <w:r w:rsidRPr="00D5468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8229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八、知識王：簡報製作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/>
                <w:sz w:val="20"/>
                <w:szCs w:val="20"/>
              </w:rPr>
              <w:t>classeroom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交作業</w:t>
            </w:r>
          </w:p>
        </w:tc>
      </w:tr>
      <w:tr w:rsidR="00B87258" w:rsidRPr="00C2223E" w:rsidTr="008229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八、知識王：大家來找碴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458F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能利用簡報軟體編輯並播放簡報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增進學生各種資訊技能，進行資料的搜尋、處理、分析、展示與應用的能力。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7258" w:rsidRPr="00C2223E" w:rsidTr="008229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九、運算思維－</w:t>
            </w:r>
            <w:r>
              <w:rPr>
                <w:rFonts w:ascii="標楷體" w:eastAsia="標楷體" w:hAnsi="標楷體"/>
                <w:sz w:val="20"/>
                <w:szCs w:val="20"/>
              </w:rPr>
              <w:t>WebBit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：介紹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能應用網路的資訊解決問題。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培養學生以資訊技能作為擴展學習與溝通研究工具的習慣。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/>
                <w:sz w:val="20"/>
                <w:szCs w:val="20"/>
              </w:rPr>
              <w:t>webduino</w:t>
            </w:r>
          </w:p>
        </w:tc>
      </w:tr>
      <w:tr w:rsidR="00B87258" w:rsidRPr="00C2223E" w:rsidTr="008229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3C3E4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九、運算思維－</w:t>
            </w:r>
            <w:r>
              <w:rPr>
                <w:rFonts w:ascii="標楷體" w:eastAsia="標楷體" w:hAnsi="標楷體"/>
                <w:sz w:val="20"/>
                <w:szCs w:val="20"/>
              </w:rPr>
              <w:t>WebBit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：介紹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3C3E4D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能應用網路的資訊解決問題。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3C3E4D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培養學生以資訊技能作為擴展學習與溝通研究工具的習慣。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3C3E4D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3C3E4D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3C3E4D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3C3E4D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/>
                <w:sz w:val="20"/>
                <w:szCs w:val="20"/>
              </w:rPr>
              <w:t>webduino</w:t>
            </w:r>
          </w:p>
        </w:tc>
      </w:tr>
      <w:tr w:rsidR="00B87258" w:rsidRPr="00C2223E" w:rsidTr="008229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九、運算思維－</w:t>
            </w:r>
            <w:r>
              <w:rPr>
                <w:rFonts w:ascii="標楷體" w:eastAsia="標楷體" w:hAnsi="標楷體"/>
                <w:sz w:val="20"/>
                <w:szCs w:val="20"/>
              </w:rPr>
              <w:t>WebBit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LED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燈光秀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能應用網路的資訊解決問題。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培養學生以資訊技能作為擴展學習與溝通研究工具的習慣。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/>
                <w:sz w:val="20"/>
                <w:szCs w:val="20"/>
              </w:rPr>
              <w:t>webduino</w:t>
            </w:r>
          </w:p>
        </w:tc>
      </w:tr>
      <w:tr w:rsidR="00B87258" w:rsidRPr="00C2223E" w:rsidTr="008229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十、運算思維－</w:t>
            </w:r>
            <w:r>
              <w:rPr>
                <w:rFonts w:ascii="標楷體" w:eastAsia="標楷體" w:hAnsi="標楷體"/>
                <w:sz w:val="20"/>
                <w:szCs w:val="20"/>
              </w:rPr>
              <w:t>WebBit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LED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燈光秀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能應用網路的資訊解決問題。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培養學生以資訊技能作為擴展學習與溝通研究工具的習慣。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/>
                <w:sz w:val="20"/>
                <w:szCs w:val="20"/>
              </w:rPr>
              <w:t>webduino</w:t>
            </w:r>
          </w:p>
        </w:tc>
      </w:tr>
      <w:tr w:rsidR="00B87258" w:rsidRPr="00C2223E" w:rsidTr="008229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十、運算思維－</w:t>
            </w:r>
            <w:r>
              <w:rPr>
                <w:rFonts w:ascii="標楷體" w:eastAsia="標楷體" w:hAnsi="標楷體"/>
                <w:sz w:val="20"/>
                <w:szCs w:val="20"/>
              </w:rPr>
              <w:t>WebBit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LED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燈光秀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能應用網路的資訊解決問題。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培養學生以資訊技能作為擴展學習與溝通研究工具的習慣。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258" w:rsidRPr="004458FF" w:rsidRDefault="00B87258" w:rsidP="007B035C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/>
                <w:sz w:val="20"/>
                <w:szCs w:val="20"/>
              </w:rPr>
              <w:t>webduino</w:t>
            </w:r>
          </w:p>
        </w:tc>
      </w:tr>
      <w:tr w:rsidR="00B87258" w:rsidRPr="00C2223E" w:rsidTr="008229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Default="00B87258" w:rsidP="008D22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十一、個人資料保護法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【資訊倫理教育】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458FF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能認識智慧財產權相關法律。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8229A0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導引學生了解網路資源的應用與相關法律的遵守。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58" w:rsidRPr="004458FF" w:rsidRDefault="00B87258" w:rsidP="004458FF">
            <w:pPr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  <w:r w:rsidRPr="004458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458FF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258" w:rsidRPr="004458FF" w:rsidRDefault="00B87258" w:rsidP="004458FF">
            <w:pPr>
              <w:autoSpaceDN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87258" w:rsidRPr="00C2223E" w:rsidRDefault="00B87258" w:rsidP="00BA5D28">
      <w:pPr>
        <w:rPr>
          <w:rFonts w:ascii="標楷體" w:eastAsia="標楷體" w:hAnsi="標楷體"/>
        </w:rPr>
      </w:pPr>
    </w:p>
    <w:p w:rsidR="00B87258" w:rsidRPr="00C2223E" w:rsidRDefault="00B8725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B87258" w:rsidRPr="00C2223E" w:rsidRDefault="00B8725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B87258" w:rsidRPr="00C2223E" w:rsidRDefault="00B8725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B87258" w:rsidRDefault="00B8725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B87258" w:rsidRDefault="00B8725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87258" w:rsidRPr="00D336B3" w:rsidRDefault="00B8725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B87258" w:rsidRPr="00BA5D28" w:rsidRDefault="00B87258"/>
    <w:sectPr w:rsidR="00B87258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58" w:rsidRDefault="00B87258" w:rsidP="006428E1">
      <w:r>
        <w:separator/>
      </w:r>
    </w:p>
  </w:endnote>
  <w:endnote w:type="continuationSeparator" w:id="0">
    <w:p w:rsidR="00B87258" w:rsidRDefault="00B87258" w:rsidP="0064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58" w:rsidRDefault="00B87258" w:rsidP="006428E1">
      <w:r>
        <w:separator/>
      </w:r>
    </w:p>
  </w:footnote>
  <w:footnote w:type="continuationSeparator" w:id="0">
    <w:p w:rsidR="00B87258" w:rsidRDefault="00B87258" w:rsidP="00642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D28"/>
    <w:rsid w:val="0000580A"/>
    <w:rsid w:val="00090C65"/>
    <w:rsid w:val="00095601"/>
    <w:rsid w:val="0010652A"/>
    <w:rsid w:val="002F47BD"/>
    <w:rsid w:val="00332D3A"/>
    <w:rsid w:val="0039009C"/>
    <w:rsid w:val="003A70D8"/>
    <w:rsid w:val="003C3E4D"/>
    <w:rsid w:val="003C698A"/>
    <w:rsid w:val="003C778E"/>
    <w:rsid w:val="00404F7F"/>
    <w:rsid w:val="004458FF"/>
    <w:rsid w:val="00464CE4"/>
    <w:rsid w:val="004C27A7"/>
    <w:rsid w:val="004C5B5C"/>
    <w:rsid w:val="004D23A1"/>
    <w:rsid w:val="0050239A"/>
    <w:rsid w:val="005677B8"/>
    <w:rsid w:val="00602477"/>
    <w:rsid w:val="006428E1"/>
    <w:rsid w:val="006A2657"/>
    <w:rsid w:val="007043E4"/>
    <w:rsid w:val="0072246F"/>
    <w:rsid w:val="00791E98"/>
    <w:rsid w:val="007A2A56"/>
    <w:rsid w:val="007B035C"/>
    <w:rsid w:val="007C4440"/>
    <w:rsid w:val="008229A0"/>
    <w:rsid w:val="008256B4"/>
    <w:rsid w:val="0088402B"/>
    <w:rsid w:val="008D2257"/>
    <w:rsid w:val="008F5963"/>
    <w:rsid w:val="009554CF"/>
    <w:rsid w:val="00A028EA"/>
    <w:rsid w:val="00A656AC"/>
    <w:rsid w:val="00A83829"/>
    <w:rsid w:val="00AE762D"/>
    <w:rsid w:val="00AF76A0"/>
    <w:rsid w:val="00B476F2"/>
    <w:rsid w:val="00B657F1"/>
    <w:rsid w:val="00B87258"/>
    <w:rsid w:val="00BA5D28"/>
    <w:rsid w:val="00BB076C"/>
    <w:rsid w:val="00C2223E"/>
    <w:rsid w:val="00C84356"/>
    <w:rsid w:val="00C86617"/>
    <w:rsid w:val="00CC4352"/>
    <w:rsid w:val="00CE57C7"/>
    <w:rsid w:val="00CE7DFD"/>
    <w:rsid w:val="00CF111C"/>
    <w:rsid w:val="00D336B3"/>
    <w:rsid w:val="00D40056"/>
    <w:rsid w:val="00D54685"/>
    <w:rsid w:val="00E035F5"/>
    <w:rsid w:val="00E1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28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28E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335</Words>
  <Characters>1914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lenovo</cp:lastModifiedBy>
  <cp:revision>9</cp:revision>
  <dcterms:created xsi:type="dcterms:W3CDTF">2022-05-30T16:06:00Z</dcterms:created>
  <dcterms:modified xsi:type="dcterms:W3CDTF">2022-06-06T11:09:00Z</dcterms:modified>
</cp:coreProperties>
</file>