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0F" w:rsidRPr="00C2223E" w:rsidRDefault="00EB270F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附件伍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</w:p>
    <w:p w:rsidR="00EB270F" w:rsidRPr="00A028EA" w:rsidRDefault="00EB270F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/>
          <w:sz w:val="28"/>
          <w:szCs w:val="28"/>
          <w:u w:val="single"/>
        </w:rPr>
        <w:t>2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【英語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/>
      </w:tblPr>
      <w:tblGrid>
        <w:gridCol w:w="1009"/>
        <w:gridCol w:w="1343"/>
        <w:gridCol w:w="3008"/>
        <w:gridCol w:w="2322"/>
        <w:gridCol w:w="2432"/>
        <w:gridCol w:w="2297"/>
        <w:gridCol w:w="1355"/>
        <w:gridCol w:w="1538"/>
      </w:tblGrid>
      <w:tr w:rsidR="00EB270F" w:rsidRPr="00B14310" w:rsidTr="001B5555">
        <w:trPr>
          <w:trHeight w:val="1121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CB523B" w:rsidRDefault="00EB270F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CB523B" w:rsidRDefault="00EB270F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單元</w:t>
            </w:r>
            <w:r w:rsidRPr="00CB523B">
              <w:rPr>
                <w:rFonts w:ascii="標楷體" w:eastAsia="標楷體" w:hAnsi="標楷體"/>
                <w:b/>
              </w:rPr>
              <w:t>/</w:t>
            </w:r>
            <w:r w:rsidRPr="00CB523B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CB523B" w:rsidRDefault="00EB270F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CB523B" w:rsidRDefault="00EB270F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CB523B" w:rsidRDefault="00EB270F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CB523B" w:rsidRDefault="00EB270F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0F" w:rsidRPr="00CB523B" w:rsidRDefault="00EB270F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0F" w:rsidRPr="00C2223E" w:rsidRDefault="00EB270F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/>
              </w:rPr>
              <w:t>線上教學規劃</w:t>
            </w:r>
          </w:p>
          <w:p w:rsidR="00EB270F" w:rsidRDefault="00EB270F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EB270F" w:rsidRPr="00B14310" w:rsidTr="001B555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C2223E" w:rsidRDefault="00EB270F" w:rsidP="007A2D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C2223E" w:rsidRDefault="00EB270F" w:rsidP="007A2D8B">
            <w:pPr>
              <w:jc w:val="center"/>
              <w:rPr>
                <w:rFonts w:ascii="標楷體" w:eastAsia="標楷體" w:hAnsi="標楷體"/>
              </w:rPr>
            </w:pPr>
            <w:r w:rsidRPr="00B14310">
              <w:rPr>
                <w:rFonts w:hint="eastAsia"/>
                <w:sz w:val="16"/>
                <w:szCs w:val="16"/>
              </w:rPr>
              <w:t>課前準備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7A2D8B">
            <w:pPr>
              <w:snapToGrid w:val="0"/>
              <w:spacing w:line="220" w:lineRule="exact"/>
              <w:ind w:left="480" w:right="57" w:hangingChars="300" w:hanging="48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1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1-1-7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能聽懂常用的教室用語及日常生活用語。</w:t>
            </w:r>
          </w:p>
          <w:p w:rsidR="00EB270F" w:rsidRPr="00B14310" w:rsidRDefault="00EB270F" w:rsidP="007A2D8B">
            <w:pPr>
              <w:snapToGrid w:val="0"/>
              <w:spacing w:line="220" w:lineRule="exact"/>
              <w:ind w:right="57"/>
              <w:rPr>
                <w:rFonts w:ascii="PMingLiU" w:hAnsi="PMingLiU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B14310">
                <w:rPr>
                  <w:rFonts w:ascii="PMingLiU" w:hAnsi="PMingLiU"/>
                  <w:sz w:val="16"/>
                  <w:szCs w:val="16"/>
                </w:rPr>
                <w:t>3-1-3</w:t>
              </w:r>
            </w:smartTag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能看懂簡易的英文標示。</w:t>
            </w:r>
          </w:p>
          <w:p w:rsidR="00EB270F" w:rsidRPr="00B14310" w:rsidRDefault="00EB270F" w:rsidP="007A2D8B">
            <w:pPr>
              <w:snapToGrid w:val="0"/>
              <w:spacing w:line="220" w:lineRule="exact"/>
              <w:ind w:left="480" w:right="57" w:hangingChars="300" w:hanging="480"/>
              <w:rPr>
                <w:rFonts w:ascii="PMingLiU" w:hAnsi="PMingLiU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5"/>
              </w:smartTagPr>
              <w:r w:rsidRPr="00B14310">
                <w:rPr>
                  <w:rFonts w:ascii="PMingLiU" w:hAnsi="PMingLiU"/>
                  <w:sz w:val="16"/>
                  <w:szCs w:val="16"/>
                </w:rPr>
                <w:t>5-1-5</w:t>
              </w:r>
            </w:smartTag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能聽懂日常生活應對中常用的語句，並能作適當的回應。</w:t>
            </w:r>
          </w:p>
          <w:p w:rsidR="00EB270F" w:rsidRPr="00B14310" w:rsidRDefault="00EB270F" w:rsidP="007A2D8B">
            <w:pPr>
              <w:snapToGrid w:val="0"/>
              <w:spacing w:line="220" w:lineRule="exact"/>
              <w:ind w:left="480" w:right="57" w:hangingChars="300" w:hanging="480"/>
              <w:rPr>
                <w:rFonts w:ascii="PMingLiU" w:hAnsi="PMingLiU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5-1-6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能運用字母拼讀法（</w:t>
            </w:r>
            <w:r w:rsidRPr="00B14310">
              <w:rPr>
                <w:rFonts w:ascii="PMingLiU" w:hAnsi="PMingLiU"/>
                <w:kern w:val="0"/>
                <w:sz w:val="16"/>
                <w:szCs w:val="16"/>
              </w:rPr>
              <w:t>phonics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）。</w:t>
            </w:r>
          </w:p>
          <w:p w:rsidR="00EB270F" w:rsidRPr="00636F1A" w:rsidRDefault="00EB270F" w:rsidP="00637F31">
            <w:pPr>
              <w:snapToGrid w:val="0"/>
              <w:spacing w:line="220" w:lineRule="exact"/>
              <w:ind w:left="720" w:right="57" w:hangingChars="300" w:hanging="720"/>
              <w:rPr>
                <w:rFonts w:ascii="標楷體" w:eastAsia="標楷體" w:hAnsi="標楷體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1B5555">
            <w:pPr>
              <w:widowControl w:val="0"/>
              <w:numPr>
                <w:ilvl w:val="0"/>
                <w:numId w:val="20"/>
              </w:numPr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認識並能根據教師所使用之教室用語做出指令的動作。</w:t>
            </w:r>
          </w:p>
          <w:p w:rsidR="00EB270F" w:rsidRPr="00B14310" w:rsidRDefault="00EB270F" w:rsidP="001B5555">
            <w:pPr>
              <w:widowControl w:val="0"/>
              <w:numPr>
                <w:ilvl w:val="0"/>
                <w:numId w:val="20"/>
              </w:numPr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能辨識並唸出長</w:t>
            </w:r>
            <w:r w:rsidRPr="00B14310">
              <w:rPr>
                <w:rFonts w:ascii="PMingLiU" w:hAnsi="PMingLiU" w:hint="eastAsia"/>
                <w:color w:val="000000"/>
                <w:sz w:val="16"/>
                <w:szCs w:val="16"/>
              </w:rPr>
              <w:t>、</w:t>
            </w:r>
            <w:r w:rsidRPr="00B14310">
              <w:rPr>
                <w:rFonts w:hint="eastAsia"/>
                <w:color w:val="000000"/>
                <w:sz w:val="16"/>
                <w:szCs w:val="16"/>
              </w:rPr>
              <w:t>短母音音組。</w:t>
            </w:r>
          </w:p>
          <w:p w:rsidR="00EB270F" w:rsidRPr="00B14310" w:rsidRDefault="00EB270F" w:rsidP="001B5555">
            <w:pPr>
              <w:widowControl w:val="0"/>
              <w:numPr>
                <w:ilvl w:val="0"/>
                <w:numId w:val="20"/>
              </w:numPr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能正確拼讀發音例字。</w:t>
            </w:r>
          </w:p>
          <w:p w:rsidR="00EB270F" w:rsidRPr="00B14310" w:rsidRDefault="00EB270F" w:rsidP="001B5555">
            <w:pPr>
              <w:widowControl w:val="0"/>
              <w:numPr>
                <w:ilvl w:val="0"/>
                <w:numId w:val="20"/>
              </w:numPr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能認識並說出角色名字。</w:t>
            </w:r>
          </w:p>
          <w:p w:rsidR="00EB270F" w:rsidRPr="006E6FDE" w:rsidRDefault="00EB270F" w:rsidP="007A2D8B">
            <w:pPr>
              <w:rPr>
                <w:rFonts w:ascii="標楷體" w:eastAsia="標楷體" w:hAnsi="標楷體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能應用第四冊的單字與句型表達時間</w:t>
            </w:r>
            <w:r w:rsidRPr="00B14310">
              <w:rPr>
                <w:rFonts w:ascii="PMingLiU" w:hAnsi="PMingLiU" w:hint="eastAsia"/>
                <w:color w:val="000000"/>
                <w:sz w:val="16"/>
                <w:szCs w:val="16"/>
              </w:rPr>
              <w:t>、</w:t>
            </w:r>
            <w:r w:rsidRPr="00B14310">
              <w:rPr>
                <w:rFonts w:hint="eastAsia"/>
                <w:color w:val="000000"/>
                <w:sz w:val="16"/>
                <w:szCs w:val="16"/>
              </w:rPr>
              <w:t>從事的活動及位置。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7A2D8B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sz w:val="16"/>
                <w:szCs w:val="16"/>
              </w:rPr>
              <w:t xml:space="preserve">1. </w:t>
            </w:r>
            <w:r w:rsidRPr="00B14310">
              <w:rPr>
                <w:rFonts w:hint="eastAsia"/>
                <w:sz w:val="16"/>
                <w:szCs w:val="16"/>
              </w:rPr>
              <w:t>實踐</w:t>
            </w:r>
          </w:p>
          <w:p w:rsidR="00EB270F" w:rsidRPr="00C2223E" w:rsidRDefault="00EB270F" w:rsidP="007A2D8B">
            <w:pPr>
              <w:rPr>
                <w:rFonts w:ascii="標楷體" w:eastAsia="標楷體" w:hAnsi="標楷體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C2223E" w:rsidRDefault="00EB270F" w:rsidP="007A2D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0F" w:rsidRPr="00F54CD2" w:rsidRDefault="00EB270F" w:rsidP="005942B0">
            <w:pPr>
              <w:jc w:val="both"/>
              <w:rPr>
                <w:rFonts w:ascii="標楷體" w:eastAsia="標楷體" w:hAnsi="標楷體"/>
              </w:rPr>
            </w:pPr>
            <w:r w:rsidRPr="00F54CD2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F" w:rsidRPr="00831D0B" w:rsidRDefault="00EB270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B270F" w:rsidRPr="00B14310" w:rsidTr="001B555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C2223E" w:rsidRDefault="00EB270F" w:rsidP="007A2D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B14310" w:rsidRDefault="00EB270F" w:rsidP="007A2D8B">
            <w:pPr>
              <w:jc w:val="center"/>
              <w:rPr>
                <w:sz w:val="16"/>
                <w:szCs w:val="16"/>
              </w:rPr>
            </w:pPr>
            <w:r w:rsidRPr="00B14310">
              <w:rPr>
                <w:rFonts w:hint="eastAsia"/>
                <w:sz w:val="16"/>
                <w:szCs w:val="16"/>
              </w:rPr>
              <w:t>第五冊複習</w:t>
            </w:r>
          </w:p>
          <w:p w:rsidR="00EB270F" w:rsidRPr="00C2223E" w:rsidRDefault="00EB270F" w:rsidP="007A2D8B">
            <w:pPr>
              <w:jc w:val="center"/>
              <w:rPr>
                <w:rFonts w:ascii="標楷體" w:eastAsia="標楷體" w:hAnsi="標楷體"/>
              </w:rPr>
            </w:pPr>
            <w:r w:rsidRPr="00B14310">
              <w:rPr>
                <w:sz w:val="16"/>
                <w:szCs w:val="16"/>
              </w:rPr>
              <w:t>Starter Unit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7A2D8B">
            <w:pPr>
              <w:snapToGrid w:val="0"/>
              <w:spacing w:line="220" w:lineRule="exact"/>
              <w:ind w:left="480" w:right="57" w:hangingChars="300" w:hanging="48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1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1-1-7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能聽懂常用的教室用語及日常生活用語。</w:t>
            </w:r>
          </w:p>
          <w:p w:rsidR="00EB270F" w:rsidRPr="00B14310" w:rsidRDefault="00EB270F" w:rsidP="007A2D8B">
            <w:pPr>
              <w:snapToGrid w:val="0"/>
              <w:spacing w:line="220" w:lineRule="exact"/>
              <w:ind w:right="57"/>
              <w:rPr>
                <w:rFonts w:ascii="PMingLiU" w:hAnsi="PMingLiU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B14310">
                <w:rPr>
                  <w:rFonts w:ascii="PMingLiU" w:hAnsi="PMingLiU"/>
                  <w:sz w:val="16"/>
                  <w:szCs w:val="16"/>
                </w:rPr>
                <w:t>3-1-3</w:t>
              </w:r>
            </w:smartTag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能看懂簡易的英文標示。</w:t>
            </w:r>
          </w:p>
          <w:p w:rsidR="00EB270F" w:rsidRPr="00B14310" w:rsidRDefault="00EB270F" w:rsidP="007A2D8B">
            <w:pPr>
              <w:snapToGrid w:val="0"/>
              <w:spacing w:line="220" w:lineRule="exact"/>
              <w:ind w:left="480" w:right="57" w:hangingChars="300" w:hanging="480"/>
              <w:rPr>
                <w:rFonts w:ascii="PMingLiU" w:hAnsi="PMingLiU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5"/>
              </w:smartTagPr>
              <w:r w:rsidRPr="00B14310">
                <w:rPr>
                  <w:rFonts w:ascii="PMingLiU" w:hAnsi="PMingLiU"/>
                  <w:sz w:val="16"/>
                  <w:szCs w:val="16"/>
                </w:rPr>
                <w:t>5-1-5</w:t>
              </w:r>
            </w:smartTag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能聽懂日常生活應對中常用的語句，並能作適當的回應。</w:t>
            </w:r>
          </w:p>
          <w:p w:rsidR="00EB270F" w:rsidRPr="00B14310" w:rsidRDefault="00EB270F" w:rsidP="007A2D8B">
            <w:pPr>
              <w:snapToGrid w:val="0"/>
              <w:spacing w:line="220" w:lineRule="exact"/>
              <w:ind w:left="480" w:right="57" w:hangingChars="300" w:hanging="480"/>
              <w:rPr>
                <w:rFonts w:ascii="PMingLiU" w:hAnsi="PMingLiU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5-1-6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能運用字母拼讀法（</w:t>
            </w:r>
            <w:r w:rsidRPr="00B14310">
              <w:rPr>
                <w:rFonts w:ascii="PMingLiU" w:hAnsi="PMingLiU"/>
                <w:kern w:val="0"/>
                <w:sz w:val="16"/>
                <w:szCs w:val="16"/>
              </w:rPr>
              <w:t>phonics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）。</w:t>
            </w:r>
          </w:p>
          <w:p w:rsidR="00EB270F" w:rsidRPr="00B14310" w:rsidRDefault="00EB270F" w:rsidP="007A2D8B">
            <w:pPr>
              <w:snapToGrid w:val="0"/>
              <w:spacing w:line="220" w:lineRule="exact"/>
              <w:ind w:left="480" w:right="57" w:hangingChars="300" w:hanging="480"/>
              <w:rPr>
                <w:rFonts w:ascii="PMingLiU" w:hAnsi="PMingLiU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1B5555">
            <w:pPr>
              <w:numPr>
                <w:ilvl w:val="0"/>
                <w:numId w:val="21"/>
              </w:numPr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能與他人打招呼，並能適當的回應。</w:t>
            </w:r>
          </w:p>
          <w:p w:rsidR="00EB270F" w:rsidRPr="00B14310" w:rsidRDefault="00EB270F" w:rsidP="001B5555">
            <w:pPr>
              <w:numPr>
                <w:ilvl w:val="0"/>
                <w:numId w:val="21"/>
              </w:numPr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能了解故事對話之主要內容，並能根據圖片或是提示進行角色扮演。</w:t>
            </w:r>
          </w:p>
          <w:p w:rsidR="00EB270F" w:rsidRPr="00B14310" w:rsidRDefault="00EB270F" w:rsidP="001B5555">
            <w:pPr>
              <w:numPr>
                <w:ilvl w:val="0"/>
                <w:numId w:val="21"/>
              </w:numPr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kern w:val="0"/>
                <w:sz w:val="16"/>
                <w:szCs w:val="16"/>
              </w:rPr>
              <w:t>能聽辨複合子音</w:t>
            </w:r>
            <w:r w:rsidRPr="00B14310">
              <w:rPr>
                <w:kern w:val="0"/>
                <w:sz w:val="16"/>
                <w:szCs w:val="16"/>
              </w:rPr>
              <w:t>ch</w:t>
            </w:r>
            <w:r w:rsidRPr="00B14310">
              <w:rPr>
                <w:rFonts w:hint="eastAsia"/>
                <w:kern w:val="0"/>
                <w:sz w:val="16"/>
                <w:szCs w:val="16"/>
              </w:rPr>
              <w:t>和</w:t>
            </w:r>
            <w:r w:rsidRPr="00B14310">
              <w:rPr>
                <w:kern w:val="0"/>
                <w:sz w:val="16"/>
                <w:szCs w:val="16"/>
              </w:rPr>
              <w:t>sh</w:t>
            </w:r>
            <w:r w:rsidRPr="00B14310">
              <w:rPr>
                <w:rFonts w:hint="eastAsia"/>
                <w:kern w:val="0"/>
                <w:sz w:val="16"/>
                <w:szCs w:val="16"/>
              </w:rPr>
              <w:t>之發音，並能運用字母拼讀法讀出發音例字及韻文。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7A2D8B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sz w:val="16"/>
                <w:szCs w:val="16"/>
              </w:rPr>
              <w:t xml:space="preserve">1. </w:t>
            </w:r>
            <w:r w:rsidRPr="00B14310">
              <w:rPr>
                <w:rFonts w:hint="eastAsia"/>
                <w:sz w:val="16"/>
                <w:szCs w:val="16"/>
              </w:rPr>
              <w:t>實踐</w:t>
            </w:r>
          </w:p>
          <w:p w:rsidR="00EB270F" w:rsidRPr="00C2223E" w:rsidRDefault="00EB270F" w:rsidP="007A2D8B">
            <w:pPr>
              <w:rPr>
                <w:rFonts w:ascii="標楷體" w:eastAsia="標楷體" w:hAnsi="標楷體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C2223E" w:rsidRDefault="00EB270F" w:rsidP="007A2D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0F" w:rsidRPr="00487750" w:rsidRDefault="00EB270F" w:rsidP="005942B0">
            <w:pPr>
              <w:jc w:val="both"/>
              <w:rPr>
                <w:rFonts w:ascii="標楷體" w:eastAsia="標楷體" w:hAnsi="標楷體"/>
              </w:rPr>
            </w:pPr>
            <w:r w:rsidRPr="00487750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F" w:rsidRPr="00487750" w:rsidRDefault="00EB270F" w:rsidP="005942B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87750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487750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487750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</w:tc>
      </w:tr>
      <w:tr w:rsidR="00EB270F" w:rsidRPr="00B14310" w:rsidTr="001B555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C2223E" w:rsidRDefault="00EB270F" w:rsidP="008343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B14310" w:rsidRDefault="00EB270F" w:rsidP="00834368">
            <w:pPr>
              <w:jc w:val="center"/>
              <w:rPr>
                <w:color w:val="000000"/>
                <w:sz w:val="16"/>
              </w:rPr>
            </w:pPr>
            <w:r w:rsidRPr="00B14310">
              <w:rPr>
                <w:rFonts w:hint="eastAsia"/>
                <w:color w:val="000000"/>
                <w:sz w:val="16"/>
              </w:rPr>
              <w:t>星期</w:t>
            </w:r>
          </w:p>
          <w:p w:rsidR="00EB270F" w:rsidRPr="00C2223E" w:rsidRDefault="00EB270F" w:rsidP="00834368">
            <w:pPr>
              <w:jc w:val="center"/>
              <w:rPr>
                <w:rFonts w:ascii="標楷體" w:eastAsia="標楷體" w:hAnsi="標楷體"/>
              </w:rPr>
            </w:pPr>
            <w:r w:rsidRPr="00B14310">
              <w:rPr>
                <w:color w:val="000000"/>
                <w:sz w:val="16"/>
              </w:rPr>
              <w:t>Unit 1  What Day Is Today?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1-1-8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能聽懂簡易句型的句子。</w:t>
            </w:r>
          </w:p>
          <w:p w:rsidR="00EB270F" w:rsidRPr="00B14310" w:rsidRDefault="00EB270F" w:rsidP="00834368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2-1-3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能說出課堂中所習得的詞彙。</w:t>
            </w:r>
          </w:p>
          <w:p w:rsidR="00EB270F" w:rsidRPr="00B14310" w:rsidRDefault="00EB270F" w:rsidP="00834368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3-1-2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能辨識課堂中習得的詞彙。</w:t>
            </w:r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    </w:t>
            </w:r>
          </w:p>
          <w:p w:rsidR="00EB270F" w:rsidRPr="00B14310" w:rsidRDefault="00EB270F" w:rsidP="00834368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3-1-5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能看懂簡單的句子。</w:t>
            </w:r>
          </w:p>
          <w:p w:rsidR="00EB270F" w:rsidRPr="00844132" w:rsidRDefault="00EB270F" w:rsidP="00834368">
            <w:pPr>
              <w:rPr>
                <w:rFonts w:ascii="標楷體" w:eastAsia="標楷體" w:hAnsi="標楷體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3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sz w:val="16"/>
              </w:rPr>
            </w:pPr>
            <w:r w:rsidRPr="00B14310">
              <w:rPr>
                <w:rFonts w:hint="eastAsia"/>
                <w:sz w:val="16"/>
              </w:rPr>
              <w:t>能了解圖片情境、認識故事寓意，並能跟著老師或</w:t>
            </w:r>
            <w:r w:rsidRPr="00B14310">
              <w:rPr>
                <w:sz w:val="16"/>
              </w:rPr>
              <w:t xml:space="preserve"> CD</w:t>
            </w:r>
            <w:r w:rsidRPr="00B14310">
              <w:rPr>
                <w:rFonts w:hint="eastAsia"/>
                <w:sz w:val="16"/>
              </w:rPr>
              <w:t>朗讀故事與對話。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3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sz w:val="16"/>
              </w:rPr>
              <w:t>能表達</w:t>
            </w:r>
            <w:r w:rsidRPr="00B14310">
              <w:rPr>
                <w:rFonts w:hint="eastAsia"/>
                <w:color w:val="000000"/>
                <w:sz w:val="16"/>
                <w:szCs w:val="16"/>
              </w:rPr>
              <w:t>今天是星期幾及天氣狀況。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3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sz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能閱讀本單元故事，並進行相關閱讀理解活動。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3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sz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能仿寫本課所學習的字彙。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sz w:val="16"/>
                <w:szCs w:val="16"/>
              </w:rPr>
              <w:t xml:space="preserve">1.  </w:t>
            </w:r>
            <w:r w:rsidRPr="00B14310">
              <w:rPr>
                <w:rFonts w:hint="eastAsia"/>
                <w:sz w:val="16"/>
                <w:szCs w:val="16"/>
              </w:rPr>
              <w:t>實踐</w:t>
            </w:r>
          </w:p>
          <w:p w:rsidR="00EB270F" w:rsidRPr="00C2223E" w:rsidRDefault="00EB270F" w:rsidP="00834368">
            <w:pPr>
              <w:rPr>
                <w:rFonts w:ascii="標楷體" w:eastAsia="標楷體" w:hAnsi="標楷體"/>
              </w:rPr>
            </w:pPr>
            <w:r w:rsidRPr="00B14310">
              <w:rPr>
                <w:sz w:val="16"/>
                <w:szCs w:val="16"/>
              </w:rPr>
              <w:t xml:space="preserve">2. </w:t>
            </w:r>
            <w:r w:rsidRPr="00B14310">
              <w:rPr>
                <w:rFonts w:hint="eastAsia"/>
                <w:sz w:val="16"/>
                <w:szCs w:val="16"/>
              </w:rPr>
              <w:t>作業評量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rFonts w:hint="eastAsia"/>
                <w:sz w:val="16"/>
                <w:szCs w:val="16"/>
              </w:rPr>
              <w:t>【家政教育】</w:t>
            </w:r>
          </w:p>
          <w:p w:rsidR="00EB270F" w:rsidRPr="00DC5F4F" w:rsidRDefault="00EB270F" w:rsidP="00834368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B14310">
                <w:rPr>
                  <w:snapToGrid w:val="0"/>
                  <w:color w:val="000000"/>
                  <w:sz w:val="16"/>
                  <w:szCs w:val="16"/>
                </w:rPr>
                <w:t>3-2-3</w:t>
              </w:r>
            </w:smartTag>
            <w:r w:rsidRPr="00B14310">
              <w:rPr>
                <w:rFonts w:hint="eastAsia"/>
                <w:snapToGrid w:val="0"/>
                <w:color w:val="000000"/>
                <w:sz w:val="16"/>
                <w:szCs w:val="16"/>
              </w:rPr>
              <w:t>養成良好的生活習慣。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0F" w:rsidRPr="00487750" w:rsidRDefault="00EB270F" w:rsidP="005942B0">
            <w:pPr>
              <w:jc w:val="both"/>
              <w:rPr>
                <w:rFonts w:ascii="標楷體" w:eastAsia="標楷體" w:hAnsi="標楷體"/>
              </w:rPr>
            </w:pPr>
            <w:r w:rsidRPr="00487750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F" w:rsidRPr="00831D0B" w:rsidRDefault="00EB270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B270F" w:rsidRPr="00B14310" w:rsidTr="001B555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C2223E" w:rsidRDefault="00EB270F" w:rsidP="008343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B14310" w:rsidRDefault="00EB270F" w:rsidP="00834368">
            <w:pPr>
              <w:jc w:val="center"/>
              <w:rPr>
                <w:color w:val="000000"/>
                <w:sz w:val="16"/>
              </w:rPr>
            </w:pPr>
            <w:r w:rsidRPr="00B14310">
              <w:rPr>
                <w:rFonts w:hint="eastAsia"/>
                <w:color w:val="000000"/>
                <w:sz w:val="16"/>
              </w:rPr>
              <w:t>星期</w:t>
            </w:r>
          </w:p>
          <w:p w:rsidR="00EB270F" w:rsidRPr="00C2223E" w:rsidRDefault="00EB270F" w:rsidP="00834368">
            <w:pPr>
              <w:jc w:val="center"/>
              <w:rPr>
                <w:rFonts w:ascii="標楷體" w:eastAsia="標楷體" w:hAnsi="標楷體"/>
              </w:rPr>
            </w:pPr>
            <w:r w:rsidRPr="00B14310">
              <w:rPr>
                <w:color w:val="000000"/>
                <w:sz w:val="16"/>
              </w:rPr>
              <w:t>Unit 1  What Day Is Today?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14310">
                <w:rPr>
                  <w:rFonts w:ascii="PMingLiU" w:hAnsi="PMingLiU" w:cs="HessHelvetica"/>
                  <w:kern w:val="0"/>
                  <w:sz w:val="16"/>
                  <w:szCs w:val="16"/>
                </w:rPr>
                <w:t>2-1-3</w:t>
              </w:r>
            </w:smartTag>
            <w:r w:rsidRPr="00B14310">
              <w:rPr>
                <w:rFonts w:ascii="PMingLiU" w:hAnsi="PMingLiU" w:cs="HessHelvetica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cs="華康圓體c愀.." w:hint="eastAsia"/>
                <w:kern w:val="0"/>
                <w:sz w:val="16"/>
                <w:szCs w:val="16"/>
              </w:rPr>
              <w:t>能說出課堂中所習得的詞彙。</w:t>
            </w:r>
            <w:r w:rsidRPr="00B14310">
              <w:rPr>
                <w:rFonts w:ascii="PMingLiU" w:hAnsi="PMingLiU" w:cs="華康圓體c愀.."/>
                <w:kern w:val="0"/>
                <w:sz w:val="16"/>
                <w:szCs w:val="16"/>
              </w:rPr>
              <w:t xml:space="preserve"> </w:t>
            </w:r>
          </w:p>
          <w:p w:rsidR="00EB270F" w:rsidRPr="00B14310" w:rsidRDefault="00EB270F" w:rsidP="00834368">
            <w:pPr>
              <w:autoSpaceDE w:val="0"/>
              <w:adjustRightInd w:val="0"/>
              <w:spacing w:line="220" w:lineRule="atLeast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2-1-9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能作簡單的提問、回答和敘述。</w:t>
            </w:r>
          </w:p>
          <w:p w:rsidR="00EB270F" w:rsidRPr="00B14310" w:rsidRDefault="00EB270F" w:rsidP="0083436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B14310">
                <w:rPr>
                  <w:rFonts w:ascii="PMingLiU" w:hAnsi="PMingLiU" w:cs="HessHelvetica"/>
                  <w:kern w:val="0"/>
                  <w:sz w:val="16"/>
                  <w:szCs w:val="16"/>
                </w:rPr>
                <w:t>3-1-7</w:t>
              </w:r>
            </w:smartTag>
            <w:r w:rsidRPr="00B14310">
              <w:rPr>
                <w:rFonts w:ascii="PMingLiU" w:hAnsi="PMingLiU" w:cs="HessHelvetica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cs="華康圓體c愀.." w:hint="eastAsia"/>
                <w:kern w:val="0"/>
                <w:sz w:val="16"/>
                <w:szCs w:val="16"/>
              </w:rPr>
              <w:t>能朗讀課本中的對話和故事。</w:t>
            </w:r>
            <w:r w:rsidRPr="00B14310">
              <w:rPr>
                <w:rFonts w:ascii="PMingLiU" w:hAnsi="PMingLiU" w:cs="華康圓體c愀.."/>
                <w:kern w:val="0"/>
                <w:sz w:val="16"/>
                <w:szCs w:val="16"/>
              </w:rPr>
              <w:t xml:space="preserve"> </w:t>
            </w:r>
          </w:p>
          <w:p w:rsidR="00EB270F" w:rsidRPr="00B14310" w:rsidRDefault="00EB270F" w:rsidP="0083436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5"/>
              </w:smartTagPr>
              <w:r w:rsidRPr="00B14310">
                <w:rPr>
                  <w:rFonts w:ascii="PMingLiU" w:hAnsi="PMingLiU" w:cs="HessHelvetica"/>
                  <w:kern w:val="0"/>
                  <w:sz w:val="16"/>
                  <w:szCs w:val="16"/>
                </w:rPr>
                <w:t>5-1-5</w:t>
              </w:r>
            </w:smartTag>
            <w:r w:rsidRPr="00B14310">
              <w:rPr>
                <w:rFonts w:ascii="PMingLiU" w:hAnsi="PMingLiU" w:cs="HessHelvetica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cs="華康圓體c愀.." w:hint="eastAsia"/>
                <w:kern w:val="0"/>
                <w:sz w:val="16"/>
                <w:szCs w:val="16"/>
              </w:rPr>
              <w:t>能聽懂日常生活應對中常用的語</w:t>
            </w:r>
          </w:p>
          <w:p w:rsidR="00EB270F" w:rsidRPr="00637F31" w:rsidRDefault="00EB270F" w:rsidP="00637F31">
            <w:pPr>
              <w:autoSpaceDE w:val="0"/>
              <w:adjustRightInd w:val="0"/>
              <w:spacing w:line="220" w:lineRule="atLeast"/>
              <w:ind w:leftChars="100" w:left="240" w:firstLineChars="100" w:firstLine="160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r w:rsidRPr="00B14310">
              <w:rPr>
                <w:rFonts w:ascii="PMingLiU" w:hAnsi="PMingLiU" w:cs="華康圓體c愀.." w:hint="eastAsia"/>
                <w:kern w:val="0"/>
                <w:sz w:val="16"/>
                <w:szCs w:val="16"/>
              </w:rPr>
              <w:t>句，並能作適當的回應。</w:t>
            </w:r>
            <w:r w:rsidRPr="00B14310">
              <w:rPr>
                <w:rFonts w:ascii="PMingLiU" w:hAnsi="PMingLiU" w:cs="華康圓體c愀..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sz w:val="16"/>
              </w:rPr>
            </w:pPr>
            <w:r w:rsidRPr="00B14310">
              <w:rPr>
                <w:rFonts w:hint="eastAsia"/>
                <w:sz w:val="16"/>
              </w:rPr>
              <w:t>能聽、說、讀、寫本單元主要代換生字。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sz w:val="16"/>
              </w:rPr>
              <w:t>能聽懂並應用本單元的句型詢問</w:t>
            </w:r>
            <w:r w:rsidRPr="00B14310">
              <w:rPr>
                <w:rFonts w:hint="eastAsia"/>
                <w:color w:val="000000"/>
                <w:sz w:val="16"/>
                <w:szCs w:val="16"/>
              </w:rPr>
              <w:t>及表達今天星期幾。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能以正確語調問答。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能吟唱歌謠並認識當中的字彙。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sz w:val="16"/>
                <w:szCs w:val="16"/>
              </w:rPr>
              <w:t xml:space="preserve">1. </w:t>
            </w:r>
            <w:r w:rsidRPr="00B14310">
              <w:rPr>
                <w:rFonts w:hint="eastAsia"/>
                <w:sz w:val="16"/>
                <w:szCs w:val="16"/>
              </w:rPr>
              <w:t>實踐</w:t>
            </w:r>
          </w:p>
          <w:p w:rsidR="00EB270F" w:rsidRPr="00C2223E" w:rsidRDefault="00EB270F" w:rsidP="00834368">
            <w:pPr>
              <w:rPr>
                <w:rFonts w:ascii="標楷體" w:eastAsia="標楷體" w:hAnsi="標楷體"/>
              </w:rPr>
            </w:pPr>
            <w:r w:rsidRPr="00B14310">
              <w:rPr>
                <w:sz w:val="16"/>
                <w:szCs w:val="16"/>
              </w:rPr>
              <w:t xml:space="preserve">2. </w:t>
            </w:r>
            <w:r w:rsidRPr="00B14310">
              <w:rPr>
                <w:rFonts w:hint="eastAsia"/>
                <w:sz w:val="16"/>
                <w:szCs w:val="16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rFonts w:hint="eastAsia"/>
                <w:sz w:val="16"/>
                <w:szCs w:val="16"/>
              </w:rPr>
              <w:t>【家政教育】</w:t>
            </w:r>
          </w:p>
          <w:p w:rsidR="00EB270F" w:rsidRPr="00B14310" w:rsidRDefault="00EB270F" w:rsidP="00834368">
            <w:pPr>
              <w:snapToGrid w:val="0"/>
              <w:spacing w:line="220" w:lineRule="exac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B14310">
                <w:rPr>
                  <w:snapToGrid w:val="0"/>
                  <w:color w:val="000000"/>
                  <w:sz w:val="16"/>
                  <w:szCs w:val="16"/>
                </w:rPr>
                <w:t>3-2-3</w:t>
              </w:r>
            </w:smartTag>
            <w:r w:rsidRPr="00B14310">
              <w:rPr>
                <w:rFonts w:hint="eastAsia"/>
                <w:snapToGrid w:val="0"/>
                <w:color w:val="000000"/>
                <w:sz w:val="16"/>
                <w:szCs w:val="16"/>
              </w:rPr>
              <w:t>養成良好的生活習慣。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0F" w:rsidRPr="00487750" w:rsidRDefault="00EB270F" w:rsidP="005942B0">
            <w:pPr>
              <w:jc w:val="both"/>
              <w:rPr>
                <w:rFonts w:ascii="標楷體" w:eastAsia="標楷體" w:hAnsi="標楷體"/>
              </w:rPr>
            </w:pPr>
            <w:r w:rsidRPr="00487750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F" w:rsidRPr="00831D0B" w:rsidRDefault="00EB270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B270F" w:rsidRPr="00B14310" w:rsidTr="001B555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C2223E" w:rsidRDefault="00EB270F" w:rsidP="008343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B14310" w:rsidRDefault="00EB270F" w:rsidP="00834368">
            <w:pPr>
              <w:jc w:val="center"/>
              <w:rPr>
                <w:color w:val="000000"/>
                <w:sz w:val="16"/>
              </w:rPr>
            </w:pPr>
            <w:r w:rsidRPr="00B14310">
              <w:rPr>
                <w:rFonts w:hint="eastAsia"/>
                <w:color w:val="000000"/>
                <w:sz w:val="16"/>
              </w:rPr>
              <w:t>星期</w:t>
            </w:r>
          </w:p>
          <w:p w:rsidR="00EB270F" w:rsidRPr="00C2223E" w:rsidRDefault="00EB270F" w:rsidP="00834368">
            <w:pPr>
              <w:jc w:val="center"/>
              <w:rPr>
                <w:rFonts w:ascii="標楷體" w:eastAsia="標楷體" w:hAnsi="標楷體"/>
              </w:rPr>
            </w:pPr>
            <w:r w:rsidRPr="00B14310">
              <w:rPr>
                <w:color w:val="000000"/>
                <w:sz w:val="16"/>
              </w:rPr>
              <w:t>Unit 1  What Day Is Today?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1-1-8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能聽懂簡易句型的句子。</w:t>
            </w:r>
          </w:p>
          <w:p w:rsidR="00EB270F" w:rsidRPr="00B14310" w:rsidRDefault="00EB270F" w:rsidP="00834368">
            <w:pPr>
              <w:snapToGrid w:val="0"/>
              <w:spacing w:line="220" w:lineRule="atLeast"/>
              <w:ind w:right="57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2-1-9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能作簡單的提問、回答和敘述。</w:t>
            </w:r>
          </w:p>
          <w:p w:rsidR="00EB270F" w:rsidRPr="00B14310" w:rsidRDefault="00EB270F" w:rsidP="0083436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3-1-5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能看懂簡單的句子。</w:t>
            </w:r>
          </w:p>
          <w:p w:rsidR="00EB270F" w:rsidRPr="00B14310" w:rsidRDefault="00EB270F" w:rsidP="0083436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3-1-7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能朗讀課本中的對話和故事。</w:t>
            </w:r>
          </w:p>
          <w:p w:rsidR="00EB270F" w:rsidRPr="003975D8" w:rsidRDefault="00EB270F" w:rsidP="00834368">
            <w:pPr>
              <w:rPr>
                <w:rFonts w:ascii="標楷體" w:eastAsia="標楷體" w:hAnsi="標楷體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5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能看懂圖表</w:t>
            </w:r>
            <w:r w:rsidRPr="00B14310">
              <w:rPr>
                <w:color w:val="000000"/>
                <w:sz w:val="16"/>
                <w:szCs w:val="16"/>
              </w:rPr>
              <w:t>(</w:t>
            </w:r>
            <w:r w:rsidRPr="00B14310">
              <w:rPr>
                <w:rFonts w:hint="eastAsia"/>
                <w:color w:val="000000"/>
                <w:sz w:val="16"/>
                <w:szCs w:val="16"/>
              </w:rPr>
              <w:t>月曆</w:t>
            </w:r>
            <w:r w:rsidRPr="00B14310">
              <w:rPr>
                <w:color w:val="000000"/>
                <w:sz w:val="16"/>
                <w:szCs w:val="16"/>
              </w:rPr>
              <w:t>)</w:t>
            </w:r>
            <w:r w:rsidRPr="00B14310">
              <w:rPr>
                <w:rFonts w:hint="eastAsia"/>
                <w:color w:val="000000"/>
                <w:sz w:val="16"/>
                <w:szCs w:val="16"/>
              </w:rPr>
              <w:t>並據以答題。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5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kern w:val="0"/>
                <w:sz w:val="16"/>
                <w:szCs w:val="16"/>
              </w:rPr>
              <w:t>能聽辨長母音</w:t>
            </w:r>
            <w:r w:rsidRPr="00B14310">
              <w:rPr>
                <w:kern w:val="0"/>
                <w:sz w:val="16"/>
                <w:szCs w:val="16"/>
              </w:rPr>
              <w:t>e</w:t>
            </w:r>
            <w:r w:rsidRPr="00B14310">
              <w:rPr>
                <w:rFonts w:hint="eastAsia"/>
                <w:kern w:val="0"/>
                <w:sz w:val="16"/>
                <w:szCs w:val="16"/>
              </w:rPr>
              <w:t>之發音，並能運用發音規則讀出發音代表字及韻文。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5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認識星期名稱字源與行星關係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；</w:t>
            </w:r>
            <w:r w:rsidRPr="00B14310">
              <w:rPr>
                <w:rFonts w:hint="eastAsia"/>
                <w:kern w:val="0"/>
                <w:sz w:val="16"/>
                <w:szCs w:val="16"/>
              </w:rPr>
              <w:t>認識星球名稱</w:t>
            </w:r>
            <w:r w:rsidRPr="00B14310">
              <w:rPr>
                <w:rFonts w:hint="eastAsia"/>
                <w:color w:val="000000"/>
                <w:sz w:val="16"/>
                <w:szCs w:val="16"/>
              </w:rPr>
              <w:t>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5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了解星期名稱的縮寫如何形成並能應用於生活中。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sz w:val="16"/>
                <w:szCs w:val="16"/>
              </w:rPr>
              <w:t xml:space="preserve">1. </w:t>
            </w:r>
            <w:r w:rsidRPr="00B14310">
              <w:rPr>
                <w:rFonts w:hint="eastAsia"/>
                <w:sz w:val="16"/>
                <w:szCs w:val="16"/>
              </w:rPr>
              <w:t>口語評量</w:t>
            </w:r>
          </w:p>
          <w:p w:rsidR="00EB270F" w:rsidRPr="00C2223E" w:rsidRDefault="00EB270F" w:rsidP="00834368">
            <w:pPr>
              <w:rPr>
                <w:rFonts w:ascii="標楷體" w:eastAsia="標楷體" w:hAnsi="標楷體"/>
              </w:rPr>
            </w:pPr>
            <w:r w:rsidRPr="00B14310">
              <w:rPr>
                <w:sz w:val="16"/>
                <w:szCs w:val="16"/>
              </w:rPr>
              <w:t xml:space="preserve">2. </w:t>
            </w:r>
            <w:r w:rsidRPr="00B14310">
              <w:rPr>
                <w:rFonts w:hint="eastAsia"/>
                <w:sz w:val="16"/>
                <w:szCs w:val="16"/>
              </w:rPr>
              <w:t>作業評量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rFonts w:hint="eastAsia"/>
                <w:sz w:val="16"/>
                <w:szCs w:val="16"/>
              </w:rPr>
              <w:t>【家政教育】</w:t>
            </w:r>
          </w:p>
          <w:p w:rsidR="00EB270F" w:rsidRPr="00C2223E" w:rsidRDefault="00EB270F" w:rsidP="00834368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B14310">
                <w:rPr>
                  <w:snapToGrid w:val="0"/>
                  <w:color w:val="000000"/>
                  <w:sz w:val="16"/>
                  <w:szCs w:val="16"/>
                </w:rPr>
                <w:t>3-2-3</w:t>
              </w:r>
            </w:smartTag>
            <w:r w:rsidRPr="00B14310">
              <w:rPr>
                <w:rFonts w:hint="eastAsia"/>
                <w:snapToGrid w:val="0"/>
                <w:color w:val="000000"/>
                <w:sz w:val="16"/>
                <w:szCs w:val="16"/>
              </w:rPr>
              <w:t>養成良好的生活習慣。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0F" w:rsidRPr="00605E45" w:rsidRDefault="00EB270F" w:rsidP="005942B0">
            <w:pPr>
              <w:jc w:val="both"/>
              <w:rPr>
                <w:rFonts w:ascii="標楷體" w:eastAsia="標楷體" w:hAnsi="標楷體"/>
              </w:rPr>
            </w:pPr>
            <w:r w:rsidRPr="00605E45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F" w:rsidRPr="00605E45" w:rsidRDefault="00EB270F" w:rsidP="005942B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05E45">
              <w:rPr>
                <w:rFonts w:ascii="標楷體" w:eastAsia="標楷體" w:hAnsi="標楷體" w:cs="標楷體" w:hint="eastAsia"/>
                <w:sz w:val="20"/>
                <w:szCs w:val="20"/>
              </w:rPr>
              <w:t>前往電腦教室進行資料蒐集並進行線上分享</w:t>
            </w:r>
          </w:p>
        </w:tc>
      </w:tr>
      <w:tr w:rsidR="00EB270F" w:rsidRPr="00B14310" w:rsidTr="001B555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C2223E" w:rsidRDefault="00EB270F" w:rsidP="008343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B14310" w:rsidRDefault="00EB270F" w:rsidP="00834368">
            <w:pPr>
              <w:jc w:val="center"/>
              <w:rPr>
                <w:color w:val="000000"/>
                <w:sz w:val="16"/>
              </w:rPr>
            </w:pPr>
            <w:r w:rsidRPr="00B14310">
              <w:rPr>
                <w:rFonts w:hint="eastAsia"/>
                <w:color w:val="000000"/>
                <w:sz w:val="16"/>
              </w:rPr>
              <w:t>課程</w:t>
            </w:r>
            <w:r w:rsidRPr="00B14310">
              <w:rPr>
                <w:rFonts w:ascii="PMingLiU" w:hAnsi="PMingLiU" w:hint="eastAsia"/>
                <w:color w:val="000000"/>
                <w:sz w:val="16"/>
              </w:rPr>
              <w:t>、</w:t>
            </w:r>
            <w:r w:rsidRPr="00B14310">
              <w:rPr>
                <w:rFonts w:hint="eastAsia"/>
                <w:color w:val="000000"/>
                <w:sz w:val="16"/>
              </w:rPr>
              <w:t>科目</w:t>
            </w:r>
          </w:p>
          <w:p w:rsidR="00EB270F" w:rsidRPr="00C2223E" w:rsidRDefault="00EB270F" w:rsidP="00834368">
            <w:pPr>
              <w:jc w:val="center"/>
              <w:rPr>
                <w:rFonts w:ascii="標楷體" w:eastAsia="標楷體" w:hAnsi="標楷體"/>
              </w:rPr>
            </w:pPr>
            <w:r w:rsidRPr="00B14310">
              <w:rPr>
                <w:color w:val="000000"/>
                <w:sz w:val="16"/>
              </w:rPr>
              <w:t>Unit 2  What Subject Do You Like?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1-1-8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能聽懂簡易句型的句子。</w:t>
            </w:r>
          </w:p>
          <w:p w:rsidR="00EB270F" w:rsidRPr="00B14310" w:rsidRDefault="00EB270F" w:rsidP="00834368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2-1-3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能說出課堂中所習得的詞彙。</w:t>
            </w:r>
          </w:p>
          <w:p w:rsidR="00EB270F" w:rsidRPr="00B14310" w:rsidRDefault="00EB270F" w:rsidP="00834368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3-1-2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能辨識課堂中習得的詞彙。</w:t>
            </w:r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    </w:t>
            </w:r>
          </w:p>
          <w:p w:rsidR="00EB270F" w:rsidRPr="00B14310" w:rsidRDefault="00EB270F" w:rsidP="00834368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3-1-5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能看懂簡單的句子。</w:t>
            </w:r>
          </w:p>
          <w:p w:rsidR="00EB270F" w:rsidRPr="00094521" w:rsidRDefault="00EB270F" w:rsidP="00637F31">
            <w:pPr>
              <w:autoSpaceDE w:val="0"/>
              <w:adjustRightInd w:val="0"/>
              <w:spacing w:line="221" w:lineRule="atLeast"/>
              <w:ind w:left="160" w:hanging="160"/>
              <w:rPr>
                <w:rFonts w:ascii="標楷體" w:eastAsia="標楷體" w:hAnsi="標楷體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6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sz w:val="16"/>
              </w:rPr>
            </w:pPr>
            <w:r w:rsidRPr="00B14310">
              <w:rPr>
                <w:rFonts w:hint="eastAsia"/>
                <w:sz w:val="16"/>
              </w:rPr>
              <w:t>能了解圖片情境、認識故事寓意，並能跟著老師或</w:t>
            </w:r>
            <w:r w:rsidRPr="00B14310">
              <w:rPr>
                <w:sz w:val="16"/>
              </w:rPr>
              <w:t xml:space="preserve"> CD</w:t>
            </w:r>
            <w:r w:rsidRPr="00B14310">
              <w:rPr>
                <w:rFonts w:hint="eastAsia"/>
                <w:sz w:val="16"/>
              </w:rPr>
              <w:t>朗讀故事與對話。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6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sz w:val="16"/>
              </w:rPr>
              <w:t>能聽</w:t>
            </w:r>
            <w:r w:rsidRPr="00B14310">
              <w:rPr>
                <w:rFonts w:ascii="PMingLiU" w:hAnsi="PMingLiU" w:hint="eastAsia"/>
                <w:sz w:val="16"/>
              </w:rPr>
              <w:t>、</w:t>
            </w:r>
            <w:r w:rsidRPr="00B14310">
              <w:rPr>
                <w:rFonts w:hint="eastAsia"/>
                <w:sz w:val="16"/>
              </w:rPr>
              <w:t>說</w:t>
            </w:r>
            <w:r w:rsidRPr="00B14310">
              <w:rPr>
                <w:rFonts w:ascii="PMingLiU" w:hAnsi="PMingLiU" w:hint="eastAsia"/>
                <w:sz w:val="16"/>
              </w:rPr>
              <w:t>、讀、</w:t>
            </w:r>
            <w:r w:rsidRPr="00B14310">
              <w:rPr>
                <w:rFonts w:hint="eastAsia"/>
                <w:sz w:val="16"/>
              </w:rPr>
              <w:t>寫本單元生字。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6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sz w:val="16"/>
              </w:rPr>
              <w:t>能表達</w:t>
            </w:r>
            <w:r w:rsidRPr="00B14310">
              <w:rPr>
                <w:rFonts w:hint="eastAsia"/>
                <w:color w:val="000000"/>
                <w:sz w:val="16"/>
                <w:szCs w:val="16"/>
              </w:rPr>
              <w:t>對課程的喜好。</w:t>
            </w:r>
          </w:p>
          <w:p w:rsidR="00EB270F" w:rsidRPr="00AD42B6" w:rsidRDefault="00EB270F" w:rsidP="001B5555">
            <w:pPr>
              <w:pStyle w:val="ListParagraph"/>
              <w:widowControl w:val="0"/>
              <w:numPr>
                <w:ilvl w:val="0"/>
                <w:numId w:val="6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sz w:val="16"/>
              </w:rPr>
            </w:pPr>
            <w:r w:rsidRPr="007C0F3D">
              <w:rPr>
                <w:rFonts w:hint="eastAsia"/>
                <w:sz w:val="16"/>
              </w:rPr>
              <w:t>能閱讀本單元故事，並進行相關閱讀理解活動。</w:t>
            </w:r>
            <w:r w:rsidRPr="007C0F3D">
              <w:rPr>
                <w:sz w:val="16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sz w:val="16"/>
                <w:szCs w:val="16"/>
              </w:rPr>
              <w:t xml:space="preserve">1.  </w:t>
            </w:r>
            <w:r w:rsidRPr="00B14310">
              <w:rPr>
                <w:rFonts w:hint="eastAsia"/>
                <w:sz w:val="16"/>
                <w:szCs w:val="16"/>
              </w:rPr>
              <w:t>實踐</w:t>
            </w:r>
          </w:p>
          <w:p w:rsidR="00EB270F" w:rsidRPr="00C2223E" w:rsidRDefault="00EB270F" w:rsidP="00834368">
            <w:pPr>
              <w:rPr>
                <w:rFonts w:ascii="標楷體" w:eastAsia="標楷體" w:hAnsi="標楷體"/>
              </w:rPr>
            </w:pPr>
            <w:r w:rsidRPr="00B14310">
              <w:rPr>
                <w:sz w:val="16"/>
                <w:szCs w:val="16"/>
              </w:rPr>
              <w:t xml:space="preserve">2. </w:t>
            </w:r>
            <w:r w:rsidRPr="00B14310">
              <w:rPr>
                <w:rFonts w:hint="eastAsia"/>
                <w:sz w:val="16"/>
                <w:szCs w:val="16"/>
              </w:rPr>
              <w:t>作業評量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rFonts w:hint="eastAsia"/>
                <w:sz w:val="16"/>
                <w:szCs w:val="16"/>
              </w:rPr>
              <w:t>【生涯發展教育】</w:t>
            </w:r>
          </w:p>
          <w:p w:rsidR="00EB270F" w:rsidRDefault="00EB270F" w:rsidP="00834368">
            <w:pPr>
              <w:snapToGrid w:val="0"/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14310">
                <w:rPr>
                  <w:snapToGrid w:val="0"/>
                  <w:color w:val="000000"/>
                  <w:sz w:val="16"/>
                  <w:szCs w:val="16"/>
                </w:rPr>
                <w:t>1-2-1</w:t>
              </w:r>
            </w:smartTag>
            <w:r w:rsidRPr="00B14310">
              <w:rPr>
                <w:rFonts w:hint="eastAsia"/>
                <w:snapToGrid w:val="0"/>
                <w:color w:val="000000"/>
                <w:sz w:val="16"/>
                <w:szCs w:val="16"/>
              </w:rPr>
              <w:t>培養自己的興趣、能力。</w:t>
            </w:r>
          </w:p>
          <w:p w:rsidR="00EB270F" w:rsidRPr="00B14310" w:rsidRDefault="00EB270F" w:rsidP="00834368">
            <w:pPr>
              <w:snapToGrid w:val="0"/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r w:rsidRPr="00CB7C95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CB7C95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CB7C95">
              <w:rPr>
                <w:rFonts w:ascii="標楷體" w:eastAsia="標楷體" w:hAnsi="標楷體" w:hint="eastAsia"/>
                <w:color w:val="3366FF"/>
                <w:sz w:val="20"/>
              </w:rPr>
              <w:t>英語</w:t>
            </w:r>
            <w:r w:rsidRPr="00CB7C95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CB7C95">
              <w:rPr>
                <w:rFonts w:ascii="標楷體" w:eastAsia="標楷體" w:hAnsi="標楷體" w:hint="eastAsia"/>
                <w:color w:val="3366FF"/>
                <w:sz w:val="20"/>
              </w:rPr>
              <w:t>職業試探</w:t>
            </w:r>
            <w:r w:rsidRPr="00CB7C95">
              <w:rPr>
                <w:rFonts w:ascii="標楷體" w:eastAsia="標楷體" w:hAnsi="標楷體"/>
                <w:color w:val="3366FF"/>
                <w:sz w:val="20"/>
              </w:rPr>
              <w:t>-1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0F" w:rsidRPr="00605E45" w:rsidRDefault="00EB270F" w:rsidP="005942B0">
            <w:pPr>
              <w:jc w:val="both"/>
              <w:rPr>
                <w:rFonts w:ascii="標楷體" w:eastAsia="標楷體" w:hAnsi="標楷體"/>
              </w:rPr>
            </w:pPr>
            <w:r w:rsidRPr="00605E45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F" w:rsidRPr="00605E45" w:rsidRDefault="00EB270F" w:rsidP="005942B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05E45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605E45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605E45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</w:tc>
      </w:tr>
      <w:tr w:rsidR="00EB270F" w:rsidRPr="00B14310" w:rsidTr="001B555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C2223E" w:rsidRDefault="00EB270F" w:rsidP="008343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B14310" w:rsidRDefault="00EB270F" w:rsidP="00834368">
            <w:pPr>
              <w:jc w:val="center"/>
              <w:rPr>
                <w:color w:val="000000"/>
                <w:sz w:val="16"/>
              </w:rPr>
            </w:pPr>
            <w:r w:rsidRPr="00B14310">
              <w:rPr>
                <w:rFonts w:hint="eastAsia"/>
                <w:color w:val="000000"/>
                <w:sz w:val="16"/>
              </w:rPr>
              <w:t>課程</w:t>
            </w:r>
            <w:r w:rsidRPr="00B14310">
              <w:rPr>
                <w:rFonts w:ascii="PMingLiU" w:hAnsi="PMingLiU" w:hint="eastAsia"/>
                <w:color w:val="000000"/>
                <w:sz w:val="16"/>
              </w:rPr>
              <w:t>、</w:t>
            </w:r>
            <w:r w:rsidRPr="00B14310">
              <w:rPr>
                <w:rFonts w:hint="eastAsia"/>
                <w:color w:val="000000"/>
                <w:sz w:val="16"/>
              </w:rPr>
              <w:t>科目</w:t>
            </w:r>
          </w:p>
          <w:p w:rsidR="00EB270F" w:rsidRPr="00C2223E" w:rsidRDefault="00EB270F" w:rsidP="00834368">
            <w:pPr>
              <w:jc w:val="center"/>
              <w:rPr>
                <w:rFonts w:ascii="標楷體" w:eastAsia="標楷體" w:hAnsi="標楷體"/>
              </w:rPr>
            </w:pPr>
            <w:r w:rsidRPr="00B14310">
              <w:rPr>
                <w:color w:val="000000"/>
                <w:sz w:val="16"/>
              </w:rPr>
              <w:t>Unit 2  What Subject Do You Like?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14310">
                <w:rPr>
                  <w:rFonts w:ascii="PMingLiU" w:hAnsi="PMingLiU" w:cs="HessHelvetica"/>
                  <w:kern w:val="0"/>
                  <w:sz w:val="16"/>
                  <w:szCs w:val="16"/>
                </w:rPr>
                <w:t>2-1-3</w:t>
              </w:r>
            </w:smartTag>
            <w:r w:rsidRPr="00B14310">
              <w:rPr>
                <w:rFonts w:ascii="PMingLiU" w:hAnsi="PMingLiU" w:cs="HessHelvetica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cs="華康圓體c愀.." w:hint="eastAsia"/>
                <w:kern w:val="0"/>
                <w:sz w:val="16"/>
                <w:szCs w:val="16"/>
              </w:rPr>
              <w:t>能說出課堂中所習得的詞彙。</w:t>
            </w:r>
            <w:r w:rsidRPr="00B14310">
              <w:rPr>
                <w:rFonts w:ascii="PMingLiU" w:hAnsi="PMingLiU" w:cs="華康圓體c愀.."/>
                <w:kern w:val="0"/>
                <w:sz w:val="16"/>
                <w:szCs w:val="16"/>
              </w:rPr>
              <w:t xml:space="preserve"> </w:t>
            </w:r>
          </w:p>
          <w:p w:rsidR="00EB270F" w:rsidRPr="00B14310" w:rsidRDefault="00EB270F" w:rsidP="00834368">
            <w:pPr>
              <w:autoSpaceDE w:val="0"/>
              <w:adjustRightInd w:val="0"/>
              <w:spacing w:line="220" w:lineRule="atLeast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2-1-9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能作簡單的提問、回答和敘述。</w:t>
            </w:r>
          </w:p>
          <w:p w:rsidR="00EB270F" w:rsidRPr="00B14310" w:rsidRDefault="00EB270F" w:rsidP="0083436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B14310">
                <w:rPr>
                  <w:rFonts w:ascii="PMingLiU" w:hAnsi="PMingLiU" w:cs="HessHelvetica"/>
                  <w:kern w:val="0"/>
                  <w:sz w:val="16"/>
                  <w:szCs w:val="16"/>
                </w:rPr>
                <w:t>6-1-1</w:t>
              </w:r>
            </w:smartTag>
            <w:r w:rsidRPr="00B14310">
              <w:rPr>
                <w:rFonts w:ascii="PMingLiU" w:hAnsi="PMingLiU" w:cs="HessHelvetica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cs="華康圓體c愀.." w:hint="eastAsia"/>
                <w:kern w:val="0"/>
                <w:sz w:val="16"/>
                <w:szCs w:val="16"/>
              </w:rPr>
              <w:t>樂於參與各種課堂練習活動。</w:t>
            </w:r>
            <w:r w:rsidRPr="00B14310">
              <w:rPr>
                <w:rFonts w:ascii="PMingLiU" w:hAnsi="PMingLiU" w:cs="華康圓體c愀.."/>
                <w:kern w:val="0"/>
                <w:sz w:val="16"/>
                <w:szCs w:val="16"/>
              </w:rPr>
              <w:t xml:space="preserve"> </w:t>
            </w:r>
          </w:p>
          <w:p w:rsidR="00EB270F" w:rsidRPr="00B14310" w:rsidRDefault="00EB270F" w:rsidP="0083436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 w:cs="CIDFont+F2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7"/>
              </w:smartTagPr>
              <w:r w:rsidRPr="00B14310">
                <w:rPr>
                  <w:rFonts w:ascii="PMingLiU" w:hAnsi="PMingLiU" w:cs="HessHelvetica"/>
                  <w:kern w:val="0"/>
                  <w:sz w:val="16"/>
                  <w:szCs w:val="16"/>
                </w:rPr>
                <w:t>7-1-2</w:t>
              </w:r>
            </w:smartTag>
            <w:r w:rsidRPr="00B14310">
              <w:rPr>
                <w:rFonts w:ascii="PMingLiU" w:hAnsi="PMingLiU" w:cs="HessHelvetica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cs="CIDFont+F2" w:hint="eastAsia"/>
                <w:kern w:val="0"/>
                <w:sz w:val="16"/>
                <w:szCs w:val="16"/>
              </w:rPr>
              <w:t>能認識課堂中所介紹的國內主要</w:t>
            </w:r>
          </w:p>
          <w:p w:rsidR="00EB270F" w:rsidRPr="00094521" w:rsidRDefault="00EB270F" w:rsidP="00834368">
            <w:pPr>
              <w:rPr>
                <w:rFonts w:ascii="標楷體" w:eastAsia="標楷體" w:hAnsi="標楷體"/>
              </w:rPr>
            </w:pPr>
            <w:r w:rsidRPr="00B14310">
              <w:rPr>
                <w:rFonts w:ascii="PMingLiU" w:hAnsi="PMingLiU" w:cs="CIDFont+F2"/>
                <w:kern w:val="0"/>
                <w:sz w:val="16"/>
                <w:szCs w:val="16"/>
              </w:rPr>
              <w:t xml:space="preserve">     </w:t>
            </w:r>
            <w:r w:rsidRPr="00B14310">
              <w:rPr>
                <w:rFonts w:ascii="PMingLiU" w:hAnsi="PMingLiU" w:cs="CIDFont+F2" w:hint="eastAsia"/>
                <w:kern w:val="0"/>
                <w:sz w:val="16"/>
                <w:szCs w:val="16"/>
              </w:rPr>
              <w:t>節慶習俗。</w:t>
            </w:r>
            <w:r w:rsidRPr="00B14310">
              <w:rPr>
                <w:rFonts w:ascii="PMingLiU" w:hAnsi="PMingLiU" w:cs="華康圓體c愀..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7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sz w:val="16"/>
              </w:rPr>
            </w:pPr>
            <w:r w:rsidRPr="00B14310">
              <w:rPr>
                <w:rFonts w:hint="eastAsia"/>
                <w:sz w:val="16"/>
              </w:rPr>
              <w:t>能聽、說、讀、寫本單元主要代換生字。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7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sz w:val="16"/>
              </w:rPr>
              <w:t>能聽懂並應用本單元的句型詢問</w:t>
            </w:r>
            <w:r w:rsidRPr="00B14310">
              <w:rPr>
                <w:rFonts w:hint="eastAsia"/>
                <w:color w:val="000000"/>
                <w:sz w:val="16"/>
                <w:szCs w:val="16"/>
              </w:rPr>
              <w:t>及表達對課程的喜好。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7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能以正確的重音及語調問答。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7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能吟唱節奏韻文並認識當中的字彙。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sz w:val="16"/>
                <w:szCs w:val="16"/>
              </w:rPr>
              <w:t xml:space="preserve">1. </w:t>
            </w:r>
            <w:r w:rsidRPr="00B14310">
              <w:rPr>
                <w:rFonts w:hint="eastAsia"/>
                <w:sz w:val="16"/>
                <w:szCs w:val="16"/>
              </w:rPr>
              <w:t>實踐</w:t>
            </w:r>
          </w:p>
          <w:p w:rsidR="00EB270F" w:rsidRPr="00C2223E" w:rsidRDefault="00EB270F" w:rsidP="00834368">
            <w:pPr>
              <w:rPr>
                <w:rFonts w:ascii="標楷體" w:eastAsia="標楷體" w:hAnsi="標楷體"/>
              </w:rPr>
            </w:pPr>
            <w:r w:rsidRPr="00B14310">
              <w:rPr>
                <w:sz w:val="16"/>
                <w:szCs w:val="16"/>
              </w:rPr>
              <w:t xml:space="preserve">2. </w:t>
            </w:r>
            <w:r w:rsidRPr="00B14310">
              <w:rPr>
                <w:rFonts w:hint="eastAsia"/>
                <w:sz w:val="16"/>
                <w:szCs w:val="16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rFonts w:hint="eastAsia"/>
                <w:sz w:val="16"/>
                <w:szCs w:val="16"/>
              </w:rPr>
              <w:t>【生涯發展教育】</w:t>
            </w:r>
          </w:p>
          <w:p w:rsidR="00EB270F" w:rsidRPr="002C7E2B" w:rsidRDefault="00EB270F" w:rsidP="00834368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14310">
                <w:rPr>
                  <w:snapToGrid w:val="0"/>
                  <w:color w:val="000000"/>
                  <w:sz w:val="16"/>
                  <w:szCs w:val="16"/>
                </w:rPr>
                <w:t>1-2-1</w:t>
              </w:r>
            </w:smartTag>
            <w:r w:rsidRPr="00B14310">
              <w:rPr>
                <w:rFonts w:hint="eastAsia"/>
                <w:snapToGrid w:val="0"/>
                <w:color w:val="000000"/>
                <w:sz w:val="16"/>
                <w:szCs w:val="16"/>
              </w:rPr>
              <w:t>培養自己的興趣、能力。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0F" w:rsidRPr="00605E45" w:rsidRDefault="00EB270F" w:rsidP="005942B0">
            <w:pPr>
              <w:jc w:val="both"/>
              <w:rPr>
                <w:rFonts w:ascii="標楷體" w:eastAsia="標楷體" w:hAnsi="標楷體"/>
              </w:rPr>
            </w:pPr>
            <w:r w:rsidRPr="00605E4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F" w:rsidRPr="00831D0B" w:rsidRDefault="00EB270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B270F" w:rsidRPr="00B14310" w:rsidTr="001B555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Default="00EB270F" w:rsidP="008343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B14310" w:rsidRDefault="00EB270F" w:rsidP="00834368">
            <w:pPr>
              <w:jc w:val="center"/>
              <w:rPr>
                <w:color w:val="000000"/>
                <w:sz w:val="16"/>
              </w:rPr>
            </w:pPr>
            <w:r w:rsidRPr="00B14310">
              <w:rPr>
                <w:rFonts w:hint="eastAsia"/>
                <w:color w:val="000000"/>
                <w:sz w:val="16"/>
              </w:rPr>
              <w:t>課程</w:t>
            </w:r>
            <w:r w:rsidRPr="00B14310">
              <w:rPr>
                <w:rFonts w:ascii="PMingLiU" w:hAnsi="PMingLiU" w:hint="eastAsia"/>
                <w:color w:val="000000"/>
                <w:sz w:val="16"/>
              </w:rPr>
              <w:t>、</w:t>
            </w:r>
            <w:r w:rsidRPr="00B14310">
              <w:rPr>
                <w:rFonts w:hint="eastAsia"/>
                <w:color w:val="000000"/>
                <w:sz w:val="16"/>
              </w:rPr>
              <w:t>科目</w:t>
            </w:r>
          </w:p>
          <w:p w:rsidR="00EB270F" w:rsidRPr="00C2223E" w:rsidRDefault="00EB270F" w:rsidP="00834368">
            <w:pPr>
              <w:jc w:val="center"/>
              <w:rPr>
                <w:rFonts w:ascii="標楷體" w:eastAsia="標楷體" w:hAnsi="標楷體"/>
              </w:rPr>
            </w:pPr>
            <w:r w:rsidRPr="00B14310">
              <w:rPr>
                <w:color w:val="000000"/>
                <w:sz w:val="16"/>
              </w:rPr>
              <w:t>Unit 2  What Subject Do You Like?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1-1-8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能聽懂簡易句型的句子。</w:t>
            </w:r>
          </w:p>
          <w:p w:rsidR="00EB270F" w:rsidRPr="00B14310" w:rsidRDefault="00EB270F" w:rsidP="00834368">
            <w:pPr>
              <w:snapToGrid w:val="0"/>
              <w:spacing w:line="220" w:lineRule="atLeast"/>
              <w:ind w:right="57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2-1-9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能作簡單的提問、回答和敘述。</w:t>
            </w:r>
          </w:p>
          <w:p w:rsidR="00EB270F" w:rsidRPr="00B14310" w:rsidRDefault="00EB270F" w:rsidP="0083436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3-1-5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能看懂簡單的句子。</w:t>
            </w:r>
          </w:p>
          <w:p w:rsidR="00EB270F" w:rsidRPr="00094521" w:rsidRDefault="00EB270F" w:rsidP="00834368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6-1-1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樂於參與各種課堂練習活動。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8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能看懂短文文意並據以答題</w:t>
            </w:r>
            <w:r w:rsidRPr="00B14310">
              <w:rPr>
                <w:rFonts w:ascii="PMingLiU" w:hAnsi="PMingLiU" w:hint="eastAsia"/>
                <w:color w:val="000000"/>
                <w:sz w:val="16"/>
                <w:szCs w:val="16"/>
              </w:rPr>
              <w:t>；</w:t>
            </w:r>
            <w:r w:rsidRPr="00B14310">
              <w:rPr>
                <w:rFonts w:hint="eastAsia"/>
                <w:color w:val="000000"/>
                <w:sz w:val="16"/>
                <w:szCs w:val="16"/>
              </w:rPr>
              <w:t>並能仿寫以介紹自己的喜好與能力。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8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kern w:val="0"/>
                <w:sz w:val="16"/>
                <w:szCs w:val="16"/>
              </w:rPr>
            </w:pPr>
            <w:r w:rsidRPr="00B14310">
              <w:rPr>
                <w:rFonts w:hint="eastAsia"/>
                <w:kern w:val="0"/>
                <w:sz w:val="16"/>
                <w:szCs w:val="16"/>
              </w:rPr>
              <w:t>能聽辨長母音</w:t>
            </w:r>
            <w:r w:rsidRPr="00B14310">
              <w:rPr>
                <w:kern w:val="0"/>
                <w:sz w:val="16"/>
                <w:szCs w:val="16"/>
              </w:rPr>
              <w:t>i</w:t>
            </w:r>
            <w:r w:rsidRPr="00B14310">
              <w:rPr>
                <w:rFonts w:hint="eastAsia"/>
                <w:kern w:val="0"/>
                <w:sz w:val="16"/>
                <w:szCs w:val="16"/>
              </w:rPr>
              <w:t>之發音，並能運用發音規則讀出發音代表字及韻文。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8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認識各國當地盛行之運動</w:t>
            </w:r>
            <w:r w:rsidRPr="00B14310">
              <w:rPr>
                <w:rFonts w:hint="eastAsia"/>
                <w:kern w:val="0"/>
                <w:sz w:val="16"/>
                <w:szCs w:val="16"/>
              </w:rPr>
              <w:t>，並</w:t>
            </w:r>
            <w:r w:rsidRPr="00B14310">
              <w:rPr>
                <w:rFonts w:hint="eastAsia"/>
                <w:color w:val="000000"/>
                <w:sz w:val="16"/>
                <w:szCs w:val="16"/>
              </w:rPr>
              <w:t>能以英文表達運動名稱。</w:t>
            </w:r>
          </w:p>
          <w:p w:rsidR="00EB270F" w:rsidRPr="00AD42B6" w:rsidRDefault="00EB270F" w:rsidP="001B5555">
            <w:pPr>
              <w:pStyle w:val="ListParagraph"/>
              <w:widowControl w:val="0"/>
              <w:numPr>
                <w:ilvl w:val="0"/>
                <w:numId w:val="8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認識生活中常見的頭字語如何形成及其唸法</w:t>
            </w:r>
            <w:r w:rsidRPr="00B14310">
              <w:rPr>
                <w:rFonts w:ascii="PMingLiU" w:hAnsi="PMingLiU" w:hint="eastAsia"/>
                <w:color w:val="000000"/>
                <w:sz w:val="16"/>
                <w:szCs w:val="16"/>
              </w:rPr>
              <w:t>、</w:t>
            </w:r>
            <w:r w:rsidRPr="00B14310">
              <w:rPr>
                <w:rFonts w:hint="eastAsia"/>
                <w:color w:val="000000"/>
                <w:sz w:val="16"/>
                <w:szCs w:val="16"/>
              </w:rPr>
              <w:t>意思</w:t>
            </w:r>
            <w:r w:rsidRPr="00B14310">
              <w:rPr>
                <w:rFonts w:ascii="PMingLiU" w:hAnsi="PMingLiU" w:hint="eastAsia"/>
                <w:color w:val="000000"/>
                <w:sz w:val="16"/>
                <w:szCs w:val="16"/>
              </w:rPr>
              <w:t>，</w:t>
            </w:r>
            <w:r w:rsidRPr="00B14310">
              <w:rPr>
                <w:rFonts w:hint="eastAsia"/>
                <w:color w:val="000000"/>
                <w:sz w:val="16"/>
                <w:szCs w:val="16"/>
              </w:rPr>
              <w:t>並能正確應用於生活中。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sz w:val="16"/>
                <w:szCs w:val="16"/>
              </w:rPr>
              <w:t xml:space="preserve">1. </w:t>
            </w:r>
            <w:r w:rsidRPr="00B14310">
              <w:rPr>
                <w:rFonts w:hint="eastAsia"/>
                <w:sz w:val="16"/>
                <w:szCs w:val="16"/>
              </w:rPr>
              <w:t>口語評量</w:t>
            </w:r>
          </w:p>
          <w:p w:rsidR="00EB270F" w:rsidRPr="00C2223E" w:rsidRDefault="00EB270F" w:rsidP="00834368">
            <w:pPr>
              <w:rPr>
                <w:rFonts w:ascii="標楷體" w:eastAsia="標楷體" w:hAnsi="標楷體"/>
              </w:rPr>
            </w:pPr>
            <w:r w:rsidRPr="00B14310">
              <w:rPr>
                <w:sz w:val="16"/>
                <w:szCs w:val="16"/>
              </w:rPr>
              <w:t xml:space="preserve">2. </w:t>
            </w:r>
            <w:r w:rsidRPr="00B14310">
              <w:rPr>
                <w:rFonts w:hint="eastAsia"/>
                <w:sz w:val="16"/>
                <w:szCs w:val="16"/>
              </w:rPr>
              <w:t>作業評量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rFonts w:hint="eastAsia"/>
                <w:sz w:val="16"/>
                <w:szCs w:val="16"/>
              </w:rPr>
              <w:t>【生涯發展教育】</w:t>
            </w:r>
          </w:p>
          <w:p w:rsidR="00EB270F" w:rsidRPr="002C7E2B" w:rsidRDefault="00EB270F" w:rsidP="00834368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14310">
                <w:rPr>
                  <w:snapToGrid w:val="0"/>
                  <w:color w:val="000000"/>
                  <w:sz w:val="16"/>
                  <w:szCs w:val="16"/>
                </w:rPr>
                <w:t>1-2-1</w:t>
              </w:r>
            </w:smartTag>
            <w:r w:rsidRPr="00B14310">
              <w:rPr>
                <w:rFonts w:hint="eastAsia"/>
                <w:snapToGrid w:val="0"/>
                <w:color w:val="000000"/>
                <w:sz w:val="16"/>
                <w:szCs w:val="16"/>
              </w:rPr>
              <w:t>培養自己的興趣、能力。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0F" w:rsidRPr="00C047A0" w:rsidRDefault="00EB270F" w:rsidP="005942B0">
            <w:pPr>
              <w:jc w:val="both"/>
              <w:rPr>
                <w:rFonts w:ascii="標楷體" w:eastAsia="標楷體" w:hAnsi="標楷體"/>
              </w:rPr>
            </w:pPr>
            <w:r w:rsidRPr="00C047A0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F" w:rsidRPr="00C047A0" w:rsidRDefault="00EB270F" w:rsidP="005942B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047A0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C047A0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C047A0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</w:tc>
      </w:tr>
      <w:tr w:rsidR="00EB270F" w:rsidRPr="00B14310" w:rsidTr="001B555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Default="00EB270F" w:rsidP="002B27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B14310" w:rsidRDefault="00EB270F" w:rsidP="002B2789">
            <w:pPr>
              <w:jc w:val="center"/>
              <w:rPr>
                <w:sz w:val="16"/>
              </w:rPr>
            </w:pPr>
            <w:r w:rsidRPr="00B14310">
              <w:rPr>
                <w:rFonts w:hint="eastAsia"/>
                <w:sz w:val="16"/>
              </w:rPr>
              <w:t>中外節慶：地球日</w:t>
            </w:r>
          </w:p>
          <w:p w:rsidR="00EB270F" w:rsidRPr="00C2223E" w:rsidRDefault="00EB270F" w:rsidP="002B2789">
            <w:pPr>
              <w:jc w:val="center"/>
              <w:rPr>
                <w:rFonts w:ascii="標楷體" w:eastAsia="標楷體" w:hAnsi="標楷體"/>
              </w:rPr>
            </w:pPr>
            <w:r w:rsidRPr="00B14310">
              <w:rPr>
                <w:sz w:val="16"/>
              </w:rPr>
              <w:t>Culture &amp; Fest</w:t>
            </w:r>
            <w:r w:rsidRPr="00B14310">
              <w:rPr>
                <w:sz w:val="16"/>
              </w:rPr>
              <w:t>i</w:t>
            </w:r>
            <w:r w:rsidRPr="00B14310">
              <w:rPr>
                <w:sz w:val="16"/>
              </w:rPr>
              <w:t>vals: Earth Day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2B2789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14310">
                <w:rPr>
                  <w:rFonts w:ascii="PMingLiU" w:hAnsi="PMingLiU" w:cs="HessHelvetica"/>
                  <w:kern w:val="0"/>
                  <w:sz w:val="16"/>
                  <w:szCs w:val="16"/>
                </w:rPr>
                <w:t>2-1-3</w:t>
              </w:r>
            </w:smartTag>
            <w:r w:rsidRPr="00B14310">
              <w:rPr>
                <w:rFonts w:ascii="PMingLiU" w:hAnsi="PMingLiU" w:cs="HessHelvetica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cs="華康圓體c愀.." w:hint="eastAsia"/>
                <w:kern w:val="0"/>
                <w:sz w:val="16"/>
                <w:szCs w:val="16"/>
              </w:rPr>
              <w:t>能說出課堂中所習得的詞彙。</w:t>
            </w:r>
            <w:r w:rsidRPr="00B14310">
              <w:rPr>
                <w:rFonts w:ascii="PMingLiU" w:hAnsi="PMingLiU" w:cs="華康圓體c愀.."/>
                <w:kern w:val="0"/>
                <w:sz w:val="16"/>
                <w:szCs w:val="16"/>
              </w:rPr>
              <w:t xml:space="preserve"> </w:t>
            </w:r>
          </w:p>
          <w:p w:rsidR="00EB270F" w:rsidRPr="00B14310" w:rsidRDefault="00EB270F" w:rsidP="002B2789">
            <w:pPr>
              <w:autoSpaceDE w:val="0"/>
              <w:adjustRightInd w:val="0"/>
              <w:spacing w:line="220" w:lineRule="atLeast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2-1-9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能作簡單的提問、回答和敘述。</w:t>
            </w:r>
          </w:p>
          <w:p w:rsidR="00EB270F" w:rsidRPr="00B14310" w:rsidRDefault="00EB270F" w:rsidP="002B2789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B14310">
                <w:rPr>
                  <w:rFonts w:ascii="PMingLiU" w:hAnsi="PMingLiU" w:cs="HessHelvetica"/>
                  <w:kern w:val="0"/>
                  <w:sz w:val="16"/>
                  <w:szCs w:val="16"/>
                </w:rPr>
                <w:t>3-1-7</w:t>
              </w:r>
            </w:smartTag>
            <w:r w:rsidRPr="00B14310">
              <w:rPr>
                <w:rFonts w:ascii="PMingLiU" w:hAnsi="PMingLiU" w:cs="HessHelvetica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cs="華康圓體c愀.." w:hint="eastAsia"/>
                <w:kern w:val="0"/>
                <w:sz w:val="16"/>
                <w:szCs w:val="16"/>
              </w:rPr>
              <w:t>能朗讀課本中的對話和故事。</w:t>
            </w:r>
            <w:r w:rsidRPr="00B14310">
              <w:rPr>
                <w:rFonts w:ascii="PMingLiU" w:hAnsi="PMingLiU" w:cs="華康圓體c愀.."/>
                <w:kern w:val="0"/>
                <w:sz w:val="16"/>
                <w:szCs w:val="16"/>
              </w:rPr>
              <w:t xml:space="preserve"> </w:t>
            </w:r>
          </w:p>
          <w:p w:rsidR="00EB270F" w:rsidRPr="00B14310" w:rsidRDefault="00EB270F" w:rsidP="002B2789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 w:cs="CIDFont+F2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7"/>
              </w:smartTagPr>
              <w:r w:rsidRPr="00B14310">
                <w:rPr>
                  <w:rFonts w:ascii="PMingLiU" w:hAnsi="PMingLiU" w:cs="HessHelvetica"/>
                  <w:kern w:val="0"/>
                  <w:sz w:val="16"/>
                  <w:szCs w:val="16"/>
                </w:rPr>
                <w:t>7-1-2</w:t>
              </w:r>
            </w:smartTag>
            <w:r w:rsidRPr="00B14310">
              <w:rPr>
                <w:rFonts w:ascii="PMingLiU" w:hAnsi="PMingLiU" w:cs="HessHelvetica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cs="CIDFont+F2" w:hint="eastAsia"/>
                <w:kern w:val="0"/>
                <w:sz w:val="16"/>
                <w:szCs w:val="16"/>
              </w:rPr>
              <w:t>能認識課堂中所介紹的國內外主要</w:t>
            </w:r>
          </w:p>
          <w:p w:rsidR="00EB270F" w:rsidRPr="00094521" w:rsidRDefault="00EB270F" w:rsidP="002B2789">
            <w:pPr>
              <w:rPr>
                <w:rFonts w:ascii="標楷體" w:eastAsia="標楷體" w:hAnsi="標楷體"/>
              </w:rPr>
            </w:pPr>
            <w:r w:rsidRPr="00B14310">
              <w:rPr>
                <w:rFonts w:ascii="PMingLiU" w:hAnsi="PMingLiU" w:cs="CIDFont+F2"/>
                <w:kern w:val="0"/>
                <w:sz w:val="16"/>
                <w:szCs w:val="16"/>
              </w:rPr>
              <w:t xml:space="preserve">     </w:t>
            </w:r>
            <w:r w:rsidRPr="00B14310">
              <w:rPr>
                <w:rFonts w:ascii="PMingLiU" w:hAnsi="PMingLiU" w:cs="CIDFont+F2" w:hint="eastAsia"/>
                <w:kern w:val="0"/>
                <w:sz w:val="16"/>
                <w:szCs w:val="16"/>
              </w:rPr>
              <w:t>節慶習俗。</w:t>
            </w:r>
            <w:r w:rsidRPr="00B14310">
              <w:rPr>
                <w:rFonts w:ascii="PMingLiU" w:hAnsi="PMingLiU" w:cs="華康圓體c愀..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2B2789">
            <w:pPr>
              <w:pStyle w:val="10"/>
              <w:numPr>
                <w:ilvl w:val="0"/>
                <w:numId w:val="22"/>
              </w:numPr>
              <w:spacing w:line="220" w:lineRule="atLeast"/>
              <w:ind w:left="170" w:hanging="170"/>
              <w:rPr>
                <w:rFonts w:ascii="Times New Roman" w:hAnsi="Times New Roman"/>
              </w:rPr>
            </w:pPr>
            <w:r w:rsidRPr="00B14310">
              <w:rPr>
                <w:rFonts w:ascii="Times New Roman" w:hAnsi="Times New Roman" w:hint="eastAsia"/>
              </w:rPr>
              <w:t>能了解</w:t>
            </w:r>
            <w:r w:rsidRPr="00B14310">
              <w:rPr>
                <w:rFonts w:hint="eastAsia"/>
              </w:rPr>
              <w:t>中秋</w:t>
            </w:r>
            <w:r w:rsidRPr="00B14310">
              <w:rPr>
                <w:rFonts w:ascii="Times New Roman" w:hAnsi="Times New Roman" w:hint="eastAsia"/>
              </w:rPr>
              <w:t>節的由來及節慶習俗。</w:t>
            </w:r>
          </w:p>
          <w:p w:rsidR="00EB270F" w:rsidRPr="002B2789" w:rsidRDefault="00EB270F" w:rsidP="002B2789">
            <w:pPr>
              <w:pStyle w:val="10"/>
              <w:numPr>
                <w:ilvl w:val="0"/>
                <w:numId w:val="22"/>
              </w:numPr>
              <w:spacing w:line="220" w:lineRule="atLeast"/>
              <w:ind w:left="170" w:hanging="170"/>
              <w:rPr>
                <w:rFonts w:ascii="標楷體" w:eastAsia="標楷體" w:hAnsi="標楷體"/>
                <w:szCs w:val="16"/>
              </w:rPr>
            </w:pPr>
            <w:r w:rsidRPr="00B14310">
              <w:rPr>
                <w:rFonts w:ascii="Times New Roman" w:hAnsi="Times New Roman" w:hint="eastAsia"/>
              </w:rPr>
              <w:t>能辨識、聽懂、說出</w:t>
            </w:r>
            <w:r w:rsidRPr="00B14310">
              <w:rPr>
                <w:rFonts w:hint="eastAsia"/>
              </w:rPr>
              <w:t>中秋</w:t>
            </w:r>
            <w:r w:rsidRPr="00B14310">
              <w:rPr>
                <w:rFonts w:ascii="Times New Roman" w:hAnsi="Times New Roman" w:hint="eastAsia"/>
              </w:rPr>
              <w:t>節相關的字彙及節慶用語。</w:t>
            </w:r>
          </w:p>
          <w:p w:rsidR="00EB270F" w:rsidRPr="002B2789" w:rsidRDefault="00EB270F" w:rsidP="002B2789">
            <w:pPr>
              <w:pStyle w:val="10"/>
              <w:numPr>
                <w:ilvl w:val="0"/>
                <w:numId w:val="22"/>
              </w:numPr>
              <w:spacing w:line="220" w:lineRule="atLeast"/>
              <w:ind w:left="170" w:hanging="170"/>
              <w:rPr>
                <w:rFonts w:ascii="標楷體" w:eastAsia="標楷體" w:hAnsi="標楷體"/>
                <w:szCs w:val="16"/>
              </w:rPr>
            </w:pPr>
            <w:r w:rsidRPr="00B14310">
              <w:rPr>
                <w:rFonts w:ascii="Times New Roman" w:hAnsi="Times New Roman" w:hint="eastAsia"/>
                <w:szCs w:val="16"/>
              </w:rPr>
              <w:t>能說出</w:t>
            </w:r>
            <w:r w:rsidRPr="00B14310">
              <w:rPr>
                <w:rFonts w:hint="eastAsia"/>
                <w:szCs w:val="16"/>
              </w:rPr>
              <w:t>中秋</w:t>
            </w:r>
            <w:r w:rsidRPr="00B14310">
              <w:rPr>
                <w:rFonts w:ascii="Times New Roman" w:hAnsi="Times New Roman" w:hint="eastAsia"/>
                <w:szCs w:val="16"/>
              </w:rPr>
              <w:t>節的英文名稱並表達所從事之節慶活動。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C2223E" w:rsidRDefault="00EB270F" w:rsidP="002B2789">
            <w:pPr>
              <w:rPr>
                <w:rFonts w:ascii="標楷體" w:eastAsia="標楷體" w:hAnsi="標楷體"/>
              </w:rPr>
            </w:pPr>
            <w:r w:rsidRPr="00B14310">
              <w:rPr>
                <w:sz w:val="16"/>
                <w:szCs w:val="16"/>
              </w:rPr>
              <w:t xml:space="preserve">1. </w:t>
            </w:r>
            <w:r w:rsidRPr="00B14310">
              <w:rPr>
                <w:rFonts w:hint="eastAsia"/>
                <w:sz w:val="16"/>
                <w:szCs w:val="16"/>
              </w:rPr>
              <w:t>實踐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2B2789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B14310">
              <w:rPr>
                <w:rFonts w:hint="eastAsia"/>
                <w:sz w:val="16"/>
                <w:szCs w:val="16"/>
              </w:rPr>
              <w:t>【環境教育】</w:t>
            </w:r>
          </w:p>
          <w:p w:rsidR="00EB270F" w:rsidRPr="00B14310" w:rsidRDefault="00EB270F" w:rsidP="002B2789">
            <w:pPr>
              <w:snapToGrid w:val="0"/>
              <w:spacing w:line="240" w:lineRule="exact"/>
              <w:rPr>
                <w:bCs/>
                <w:snapToGrid w:val="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14310">
                <w:rPr>
                  <w:bCs/>
                  <w:snapToGrid w:val="0"/>
                  <w:kern w:val="0"/>
                  <w:sz w:val="16"/>
                  <w:szCs w:val="16"/>
                </w:rPr>
                <w:t>1-2-1</w:t>
              </w:r>
            </w:smartTag>
            <w:r w:rsidRPr="00B14310">
              <w:rPr>
                <w:rFonts w:hint="eastAsia"/>
                <w:bCs/>
                <w:snapToGrid w:val="0"/>
                <w:kern w:val="0"/>
                <w:sz w:val="16"/>
                <w:szCs w:val="16"/>
              </w:rPr>
              <w:t>覺知環境與個人身心健康的關係。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0F" w:rsidRPr="00C37F0D" w:rsidRDefault="00EB270F" w:rsidP="005942B0">
            <w:pPr>
              <w:jc w:val="both"/>
              <w:rPr>
                <w:rFonts w:ascii="標楷體" w:eastAsia="標楷體" w:hAnsi="標楷體"/>
              </w:rPr>
            </w:pP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F" w:rsidRPr="00831D0B" w:rsidRDefault="00EB270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B270F" w:rsidRPr="00B14310" w:rsidTr="001B555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Default="00EB270F" w:rsidP="00971F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C2223E" w:rsidRDefault="00EB270F" w:rsidP="00971FD7">
            <w:pPr>
              <w:jc w:val="center"/>
              <w:rPr>
                <w:rFonts w:ascii="標楷體" w:eastAsia="標楷體" w:hAnsi="標楷體"/>
              </w:rPr>
            </w:pPr>
            <w:r w:rsidRPr="00B14310">
              <w:rPr>
                <w:rFonts w:hint="eastAsia"/>
                <w:sz w:val="16"/>
              </w:rPr>
              <w:t>期中成績考查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971FD7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2-1-3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能說出課堂中所習得的詞彙。</w:t>
            </w:r>
          </w:p>
          <w:p w:rsidR="00EB270F" w:rsidRPr="00B14310" w:rsidRDefault="00EB270F" w:rsidP="00971FD7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3-1-7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能朗讀課本中的對話和故事。</w:t>
            </w:r>
          </w:p>
          <w:p w:rsidR="00EB270F" w:rsidRPr="00B14310" w:rsidRDefault="00EB270F" w:rsidP="00971FD7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6-1-1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樂於參與各種課堂練習活動。</w:t>
            </w:r>
          </w:p>
          <w:p w:rsidR="00EB270F" w:rsidRPr="00094521" w:rsidRDefault="00EB270F" w:rsidP="00971FD7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6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6-1-2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樂於回答老師或同學所提的問題。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834368" w:rsidRDefault="00EB270F" w:rsidP="00834368">
            <w:pPr>
              <w:pStyle w:val="10"/>
              <w:numPr>
                <w:ilvl w:val="0"/>
                <w:numId w:val="23"/>
              </w:numPr>
              <w:ind w:left="170" w:hanging="170"/>
              <w:rPr>
                <w:rFonts w:ascii="標楷體" w:eastAsia="標楷體" w:hAnsi="標楷體"/>
              </w:rPr>
            </w:pPr>
            <w:r w:rsidRPr="00B14310">
              <w:rPr>
                <w:rFonts w:ascii="Times New Roman" w:hAnsi="Times New Roman" w:hint="eastAsia"/>
              </w:rPr>
              <w:t>熟悉第一至二單元的句型與單字，並能進行整合活動。</w:t>
            </w:r>
          </w:p>
          <w:p w:rsidR="00EB270F" w:rsidRPr="006E6FDE" w:rsidRDefault="00EB270F" w:rsidP="00834368">
            <w:pPr>
              <w:pStyle w:val="10"/>
              <w:numPr>
                <w:ilvl w:val="0"/>
                <w:numId w:val="23"/>
              </w:numPr>
              <w:ind w:left="170" w:hanging="170"/>
              <w:rPr>
                <w:rFonts w:ascii="標楷體" w:eastAsia="標楷體" w:hAnsi="標楷體"/>
              </w:rPr>
            </w:pPr>
            <w:r w:rsidRPr="00B14310">
              <w:rPr>
                <w:rFonts w:ascii="Times New Roman" w:hAnsi="Times New Roman" w:hint="eastAsia"/>
                <w:szCs w:val="16"/>
              </w:rPr>
              <w:t>能看懂對話</w:t>
            </w:r>
            <w:r w:rsidRPr="00B14310">
              <w:rPr>
                <w:rFonts w:hint="eastAsia"/>
                <w:szCs w:val="16"/>
              </w:rPr>
              <w:t>、</w:t>
            </w:r>
            <w:r w:rsidRPr="00B14310">
              <w:rPr>
                <w:rFonts w:ascii="Times New Roman" w:hAnsi="Times New Roman" w:hint="eastAsia"/>
                <w:szCs w:val="16"/>
              </w:rPr>
              <w:t>短文，並</w:t>
            </w:r>
            <w:r w:rsidRPr="00B14310">
              <w:rPr>
                <w:rFonts w:hint="eastAsia"/>
                <w:kern w:val="0"/>
                <w:szCs w:val="16"/>
              </w:rPr>
              <w:t>能依圖示填入重要字詞。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C41870" w:rsidRDefault="00EB270F" w:rsidP="007C0F3D">
            <w:pPr>
              <w:snapToGrid w:val="0"/>
              <w:spacing w:line="22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14310">
              <w:rPr>
                <w:sz w:val="16"/>
                <w:szCs w:val="16"/>
              </w:rPr>
              <w:t xml:space="preserve">1. </w:t>
            </w:r>
            <w:r w:rsidRPr="00B14310">
              <w:rPr>
                <w:rFonts w:hint="eastAsia"/>
                <w:sz w:val="16"/>
                <w:szCs w:val="16"/>
              </w:rPr>
              <w:t>紙筆評量</w:t>
            </w:r>
          </w:p>
          <w:p w:rsidR="00EB270F" w:rsidRPr="00C2223E" w:rsidRDefault="00EB270F" w:rsidP="00971FD7">
            <w:pPr>
              <w:rPr>
                <w:rFonts w:ascii="標楷體" w:eastAsia="標楷體" w:hAnsi="標楷體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2C7E2B" w:rsidRDefault="00EB270F" w:rsidP="00971F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0F" w:rsidRPr="00C37F0D" w:rsidRDefault="00EB270F" w:rsidP="005942B0">
            <w:pPr>
              <w:jc w:val="both"/>
              <w:rPr>
                <w:rFonts w:ascii="標楷體" w:eastAsia="標楷體" w:hAnsi="標楷體"/>
              </w:rPr>
            </w:pP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F" w:rsidRPr="00831D0B" w:rsidRDefault="00EB270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B270F" w:rsidRPr="00B14310" w:rsidTr="001B555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Default="00EB270F" w:rsidP="00971F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B14310" w:rsidRDefault="00EB270F" w:rsidP="007C0F3D">
            <w:pPr>
              <w:jc w:val="center"/>
              <w:rPr>
                <w:sz w:val="16"/>
              </w:rPr>
            </w:pPr>
            <w:r w:rsidRPr="00B14310">
              <w:rPr>
                <w:rFonts w:hint="eastAsia"/>
                <w:sz w:val="16"/>
              </w:rPr>
              <w:t>能綜合應用第一至二單元內容</w:t>
            </w:r>
          </w:p>
          <w:p w:rsidR="00EB270F" w:rsidRPr="00C2223E" w:rsidRDefault="00EB270F" w:rsidP="007C0F3D">
            <w:pPr>
              <w:jc w:val="center"/>
              <w:rPr>
                <w:rFonts w:ascii="標楷體" w:eastAsia="標楷體" w:hAnsi="標楷體"/>
              </w:rPr>
            </w:pPr>
            <w:r w:rsidRPr="00B14310">
              <w:rPr>
                <w:sz w:val="16"/>
              </w:rPr>
              <w:t>Review 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971FD7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1-1-3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能聽辨課堂中所習得的詞彙。</w:t>
            </w:r>
          </w:p>
          <w:p w:rsidR="00EB270F" w:rsidRPr="00B14310" w:rsidRDefault="00EB270F" w:rsidP="00971FD7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5-1-6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能運用字母拼讀法（</w:t>
            </w:r>
            <w:r w:rsidRPr="00B14310">
              <w:rPr>
                <w:rFonts w:ascii="PMingLiU" w:hAnsi="PMingLiU"/>
                <w:kern w:val="0"/>
                <w:sz w:val="16"/>
                <w:szCs w:val="16"/>
              </w:rPr>
              <w:t>phonics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）。</w:t>
            </w:r>
          </w:p>
          <w:p w:rsidR="00EB270F" w:rsidRPr="00B14310" w:rsidRDefault="00EB270F" w:rsidP="00971FD7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5-1-7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能依文字或口語提示寫出重要字</w:t>
            </w:r>
          </w:p>
          <w:p w:rsidR="00EB270F" w:rsidRPr="00B14310" w:rsidRDefault="00EB270F" w:rsidP="00971FD7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   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詞。</w:t>
            </w:r>
          </w:p>
          <w:p w:rsidR="00EB270F" w:rsidRPr="00094521" w:rsidRDefault="00EB270F" w:rsidP="00971FD7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B14310">
                <w:rPr>
                  <w:rFonts w:hAnsi="PMingLiU"/>
                  <w:kern w:val="0"/>
                  <w:sz w:val="16"/>
                  <w:szCs w:val="16"/>
                </w:rPr>
                <w:t>6-1-4</w:t>
              </w:r>
            </w:smartTag>
            <w:r w:rsidRPr="00B14310">
              <w:rPr>
                <w:rFonts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hAnsi="PMingLiU" w:hint="eastAsia"/>
                <w:kern w:val="0"/>
                <w:sz w:val="16"/>
                <w:szCs w:val="16"/>
              </w:rPr>
              <w:t>主動預習、溫習功課。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971FD7">
            <w:pPr>
              <w:pStyle w:val="10"/>
              <w:numPr>
                <w:ilvl w:val="0"/>
                <w:numId w:val="24"/>
              </w:numPr>
              <w:ind w:left="170" w:hanging="170"/>
              <w:rPr>
                <w:rFonts w:ascii="Times New Roman" w:hAnsi="Times New Roman"/>
              </w:rPr>
            </w:pPr>
            <w:r w:rsidRPr="00B14310">
              <w:rPr>
                <w:rFonts w:ascii="Times New Roman" w:hAnsi="Times New Roman" w:hint="eastAsia"/>
              </w:rPr>
              <w:t>熟悉第一至二單元的故事內容，並能看圖回答或描述。</w:t>
            </w:r>
          </w:p>
          <w:p w:rsidR="00EB270F" w:rsidRPr="00B14310" w:rsidRDefault="00EB270F" w:rsidP="00971FD7">
            <w:pPr>
              <w:pStyle w:val="10"/>
              <w:numPr>
                <w:ilvl w:val="0"/>
                <w:numId w:val="24"/>
              </w:numPr>
              <w:ind w:left="170" w:hanging="170"/>
              <w:rPr>
                <w:rFonts w:ascii="Times New Roman" w:hAnsi="Times New Roman"/>
              </w:rPr>
            </w:pPr>
            <w:r w:rsidRPr="00B14310">
              <w:rPr>
                <w:rFonts w:ascii="Times New Roman" w:hAnsi="Times New Roman" w:hint="eastAsia"/>
              </w:rPr>
              <w:t>熟悉第一至二單元的句型與字彙，並能進行整合活動。</w:t>
            </w:r>
          </w:p>
          <w:p w:rsidR="00EB270F" w:rsidRPr="00B14310" w:rsidRDefault="00EB270F" w:rsidP="00971FD7">
            <w:pPr>
              <w:pStyle w:val="10"/>
              <w:numPr>
                <w:ilvl w:val="0"/>
                <w:numId w:val="24"/>
              </w:numPr>
              <w:ind w:left="170" w:hanging="170"/>
              <w:rPr>
                <w:rFonts w:ascii="Times New Roman" w:hAnsi="Times New Roman"/>
              </w:rPr>
            </w:pPr>
            <w:r w:rsidRPr="00B14310">
              <w:rPr>
                <w:rFonts w:ascii="Times New Roman" w:hAnsi="Times New Roman" w:hint="eastAsia"/>
              </w:rPr>
              <w:t>熟悉</w:t>
            </w:r>
            <w:r w:rsidRPr="00B14310">
              <w:rPr>
                <w:rFonts w:ascii="Times New Roman" w:hAnsi="Times New Roman"/>
              </w:rPr>
              <w:t>Starter</w:t>
            </w:r>
            <w:r w:rsidRPr="00B14310">
              <w:rPr>
                <w:rFonts w:ascii="Times New Roman" w:hAnsi="Times New Roman" w:hint="eastAsia"/>
              </w:rPr>
              <w:t>單元至第二單元複合子音的發音，並能進行字母拼讀活動。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C2223E" w:rsidRDefault="00EB270F" w:rsidP="007C0F3D">
            <w:pPr>
              <w:snapToGrid w:val="0"/>
              <w:spacing w:line="220" w:lineRule="exact"/>
              <w:rPr>
                <w:rFonts w:ascii="標楷體" w:eastAsia="標楷體" w:hAnsi="標楷體"/>
              </w:rPr>
            </w:pPr>
            <w:r w:rsidRPr="00B14310">
              <w:rPr>
                <w:sz w:val="16"/>
                <w:szCs w:val="16"/>
              </w:rPr>
              <w:t xml:space="preserve">1. </w:t>
            </w:r>
            <w:r w:rsidRPr="00B14310">
              <w:rPr>
                <w:rFonts w:hint="eastAsia"/>
                <w:sz w:val="16"/>
                <w:szCs w:val="16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2C7E2B" w:rsidRDefault="00EB270F" w:rsidP="00971F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0F" w:rsidRPr="00C37F0D" w:rsidRDefault="00EB270F" w:rsidP="005942B0">
            <w:pPr>
              <w:jc w:val="both"/>
              <w:rPr>
                <w:rFonts w:ascii="標楷體" w:eastAsia="標楷體" w:hAnsi="標楷體"/>
              </w:rPr>
            </w:pP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F" w:rsidRPr="00831D0B" w:rsidRDefault="00EB270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B270F" w:rsidRPr="00B14310" w:rsidTr="001B555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Default="00EB270F" w:rsidP="007A2D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B14310" w:rsidRDefault="00EB270F" w:rsidP="007A2D8B">
            <w:pPr>
              <w:jc w:val="center"/>
              <w:rPr>
                <w:color w:val="000000"/>
                <w:sz w:val="16"/>
              </w:rPr>
            </w:pPr>
            <w:r w:rsidRPr="00B14310">
              <w:rPr>
                <w:rFonts w:hint="eastAsia"/>
                <w:color w:val="000000"/>
                <w:sz w:val="16"/>
              </w:rPr>
              <w:t>物品</w:t>
            </w:r>
          </w:p>
          <w:p w:rsidR="00EB270F" w:rsidRPr="00C2223E" w:rsidRDefault="00EB270F" w:rsidP="007A2D8B">
            <w:pPr>
              <w:jc w:val="center"/>
              <w:rPr>
                <w:rFonts w:ascii="標楷體" w:eastAsia="標楷體" w:hAnsi="標楷體"/>
              </w:rPr>
            </w:pPr>
            <w:r w:rsidRPr="00B14310">
              <w:rPr>
                <w:color w:val="000000"/>
                <w:sz w:val="16"/>
              </w:rPr>
              <w:t>Unit 3  What Does He Need?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7A2D8B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1-1-8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能聽懂簡易句型的句子。</w:t>
            </w:r>
          </w:p>
          <w:p w:rsidR="00EB270F" w:rsidRPr="00B14310" w:rsidRDefault="00EB270F" w:rsidP="007A2D8B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2-1-3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能說出課堂中所習得的詞彙。</w:t>
            </w:r>
          </w:p>
          <w:p w:rsidR="00EB270F" w:rsidRPr="00B14310" w:rsidRDefault="00EB270F" w:rsidP="007A2D8B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3-1-2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能辨識課堂中習得的詞彙。</w:t>
            </w:r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    </w:t>
            </w:r>
          </w:p>
          <w:p w:rsidR="00EB270F" w:rsidRPr="00B14310" w:rsidRDefault="00EB270F" w:rsidP="007A2D8B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3-1-5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能看懂簡單的句子。</w:t>
            </w:r>
          </w:p>
          <w:p w:rsidR="00EB270F" w:rsidRPr="00B14310" w:rsidRDefault="00EB270F" w:rsidP="007A2D8B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4-1-3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能臨摹抄寫課堂中習得的詞彙。</w:t>
            </w:r>
          </w:p>
          <w:p w:rsidR="00EB270F" w:rsidRPr="00B14310" w:rsidRDefault="00EB270F" w:rsidP="007A2D8B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6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6-1-3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對於老師的說明與演示，能集中注</w:t>
            </w:r>
          </w:p>
          <w:p w:rsidR="00EB270F" w:rsidRPr="00094521" w:rsidRDefault="00EB270F" w:rsidP="007A2D8B">
            <w:pPr>
              <w:rPr>
                <w:rFonts w:ascii="標楷體" w:eastAsia="標楷體" w:hAnsi="標楷體"/>
              </w:rPr>
            </w:pPr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   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意力。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12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sz w:val="16"/>
              </w:rPr>
            </w:pPr>
            <w:r w:rsidRPr="00B14310">
              <w:rPr>
                <w:rFonts w:hint="eastAsia"/>
                <w:sz w:val="16"/>
              </w:rPr>
              <w:t>能了解圖片情境、認識故事寓意，並能跟著老師或</w:t>
            </w:r>
            <w:r w:rsidRPr="00B14310">
              <w:rPr>
                <w:sz w:val="16"/>
              </w:rPr>
              <w:t xml:space="preserve"> CD</w:t>
            </w:r>
            <w:r w:rsidRPr="00B14310">
              <w:rPr>
                <w:rFonts w:hint="eastAsia"/>
                <w:sz w:val="16"/>
              </w:rPr>
              <w:t>朗讀故事與對話。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12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sz w:val="16"/>
              </w:rPr>
              <w:t>能聽</w:t>
            </w:r>
            <w:r w:rsidRPr="00B14310">
              <w:rPr>
                <w:rFonts w:ascii="PMingLiU" w:hAnsi="PMingLiU" w:hint="eastAsia"/>
                <w:sz w:val="16"/>
              </w:rPr>
              <w:t>、</w:t>
            </w:r>
            <w:r w:rsidRPr="00B14310">
              <w:rPr>
                <w:rFonts w:hint="eastAsia"/>
                <w:sz w:val="16"/>
              </w:rPr>
              <w:t>說</w:t>
            </w:r>
            <w:r w:rsidRPr="00B14310">
              <w:rPr>
                <w:rFonts w:ascii="PMingLiU" w:hAnsi="PMingLiU" w:hint="eastAsia"/>
                <w:sz w:val="16"/>
              </w:rPr>
              <w:t>、</w:t>
            </w:r>
            <w:r w:rsidRPr="00B14310">
              <w:rPr>
                <w:rFonts w:hint="eastAsia"/>
                <w:sz w:val="16"/>
              </w:rPr>
              <w:t>讀</w:t>
            </w:r>
            <w:r w:rsidRPr="00B14310">
              <w:rPr>
                <w:rFonts w:ascii="PMingLiU" w:hAnsi="PMingLiU" w:hint="eastAsia"/>
                <w:sz w:val="16"/>
              </w:rPr>
              <w:t>、</w:t>
            </w:r>
            <w:r w:rsidRPr="00B14310">
              <w:rPr>
                <w:rFonts w:hint="eastAsia"/>
                <w:sz w:val="16"/>
              </w:rPr>
              <w:t>寫本單元生字。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12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sz w:val="16"/>
              </w:rPr>
              <w:t>能表達</w:t>
            </w:r>
            <w:r w:rsidRPr="00B14310">
              <w:rPr>
                <w:rFonts w:hint="eastAsia"/>
                <w:color w:val="000000"/>
                <w:sz w:val="16"/>
                <w:szCs w:val="16"/>
              </w:rPr>
              <w:t>他人對生活用品的需求。</w:t>
            </w:r>
          </w:p>
          <w:p w:rsidR="00EB270F" w:rsidRPr="00637F31" w:rsidRDefault="00EB270F" w:rsidP="001B5555">
            <w:pPr>
              <w:pStyle w:val="ListParagraph"/>
              <w:widowControl w:val="0"/>
              <w:numPr>
                <w:ilvl w:val="0"/>
                <w:numId w:val="12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sz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能閱讀本單元故事，並進行相關閱讀理解活動。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7A2D8B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sz w:val="16"/>
                <w:szCs w:val="16"/>
              </w:rPr>
              <w:t xml:space="preserve">1.  </w:t>
            </w:r>
            <w:r w:rsidRPr="00B14310">
              <w:rPr>
                <w:rFonts w:hint="eastAsia"/>
                <w:sz w:val="16"/>
                <w:szCs w:val="16"/>
              </w:rPr>
              <w:t>課堂觀察</w:t>
            </w:r>
          </w:p>
          <w:p w:rsidR="00EB270F" w:rsidRPr="00C2223E" w:rsidRDefault="00EB270F" w:rsidP="007A2D8B">
            <w:pPr>
              <w:rPr>
                <w:rFonts w:ascii="標楷體" w:eastAsia="標楷體" w:hAnsi="標楷體"/>
              </w:rPr>
            </w:pPr>
            <w:r w:rsidRPr="00B14310">
              <w:rPr>
                <w:sz w:val="16"/>
                <w:szCs w:val="16"/>
              </w:rPr>
              <w:t xml:space="preserve">2. </w:t>
            </w:r>
            <w:r w:rsidRPr="00B14310">
              <w:rPr>
                <w:rFonts w:hint="eastAsia"/>
                <w:sz w:val="16"/>
                <w:szCs w:val="16"/>
              </w:rPr>
              <w:t>作業評量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7A2D8B">
            <w:pPr>
              <w:rPr>
                <w:sz w:val="16"/>
                <w:szCs w:val="16"/>
              </w:rPr>
            </w:pPr>
            <w:r w:rsidRPr="00B14310">
              <w:rPr>
                <w:rFonts w:hint="eastAsia"/>
                <w:sz w:val="16"/>
                <w:szCs w:val="16"/>
              </w:rPr>
              <w:t>【家政教育】</w:t>
            </w:r>
          </w:p>
          <w:p w:rsidR="00EB270F" w:rsidRPr="00B14310" w:rsidRDefault="00EB270F" w:rsidP="007A2D8B">
            <w:pPr>
              <w:snapToGrid w:val="0"/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B14310">
                <w:rPr>
                  <w:snapToGrid w:val="0"/>
                  <w:color w:val="000000"/>
                  <w:sz w:val="16"/>
                  <w:szCs w:val="16"/>
                </w:rPr>
                <w:t>3-1-1</w:t>
              </w:r>
            </w:smartTag>
            <w:r w:rsidRPr="00B14310">
              <w:rPr>
                <w:rFonts w:hint="eastAsia"/>
                <w:snapToGrid w:val="0"/>
                <w:color w:val="000000"/>
                <w:sz w:val="16"/>
                <w:szCs w:val="16"/>
              </w:rPr>
              <w:t>瞭解自己所擁有的物品並願意與他人分享。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0F" w:rsidRPr="00C37F0D" w:rsidRDefault="00EB270F" w:rsidP="005942B0">
            <w:pPr>
              <w:jc w:val="both"/>
              <w:rPr>
                <w:rFonts w:ascii="標楷體" w:eastAsia="標楷體" w:hAnsi="標楷體"/>
              </w:rPr>
            </w:pP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F" w:rsidRPr="00C37F0D" w:rsidRDefault="00EB270F" w:rsidP="005942B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C37F0D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</w:tc>
      </w:tr>
      <w:tr w:rsidR="00EB270F" w:rsidRPr="00B14310" w:rsidTr="001B555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Default="00EB270F" w:rsidP="008343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B14310" w:rsidRDefault="00EB270F" w:rsidP="00834368">
            <w:pPr>
              <w:jc w:val="center"/>
              <w:rPr>
                <w:color w:val="000000"/>
                <w:sz w:val="16"/>
              </w:rPr>
            </w:pPr>
            <w:r w:rsidRPr="00B14310">
              <w:rPr>
                <w:rFonts w:hint="eastAsia"/>
                <w:color w:val="000000"/>
                <w:sz w:val="16"/>
              </w:rPr>
              <w:t>物品</w:t>
            </w:r>
          </w:p>
          <w:p w:rsidR="00EB270F" w:rsidRPr="00C2223E" w:rsidRDefault="00EB270F" w:rsidP="00834368">
            <w:pPr>
              <w:jc w:val="center"/>
              <w:rPr>
                <w:rFonts w:ascii="標楷體" w:eastAsia="標楷體" w:hAnsi="標楷體"/>
              </w:rPr>
            </w:pPr>
            <w:r w:rsidRPr="00B14310">
              <w:rPr>
                <w:color w:val="000000"/>
                <w:sz w:val="16"/>
              </w:rPr>
              <w:t>Unit 3  What Does He Need?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14310">
                <w:rPr>
                  <w:rFonts w:ascii="PMingLiU" w:hAnsi="PMingLiU" w:cs="HessHelvetica"/>
                  <w:kern w:val="0"/>
                  <w:sz w:val="16"/>
                  <w:szCs w:val="16"/>
                </w:rPr>
                <w:t>2-1-3</w:t>
              </w:r>
            </w:smartTag>
            <w:r w:rsidRPr="00B14310">
              <w:rPr>
                <w:rFonts w:ascii="PMingLiU" w:hAnsi="PMingLiU" w:cs="HessHelvetica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cs="華康圓體c愀.." w:hint="eastAsia"/>
                <w:kern w:val="0"/>
                <w:sz w:val="16"/>
                <w:szCs w:val="16"/>
              </w:rPr>
              <w:t>能說出課堂中所習得的詞彙。</w:t>
            </w:r>
            <w:r w:rsidRPr="00B14310">
              <w:rPr>
                <w:rFonts w:ascii="PMingLiU" w:hAnsi="PMingLiU" w:cs="華康圓體c愀.."/>
                <w:kern w:val="0"/>
                <w:sz w:val="16"/>
                <w:szCs w:val="16"/>
              </w:rPr>
              <w:t xml:space="preserve"> </w:t>
            </w:r>
          </w:p>
          <w:p w:rsidR="00EB270F" w:rsidRPr="00B14310" w:rsidRDefault="00EB270F" w:rsidP="00834368">
            <w:pPr>
              <w:autoSpaceDE w:val="0"/>
              <w:adjustRightInd w:val="0"/>
              <w:spacing w:line="220" w:lineRule="atLeast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2-1-9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能作簡單的提問、回答和敘述。</w:t>
            </w:r>
          </w:p>
          <w:p w:rsidR="00EB270F" w:rsidRPr="00B14310" w:rsidRDefault="00EB270F" w:rsidP="0083436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B14310">
                <w:rPr>
                  <w:rFonts w:ascii="PMingLiU" w:hAnsi="PMingLiU" w:cs="HessHelvetica"/>
                  <w:kern w:val="0"/>
                  <w:sz w:val="16"/>
                  <w:szCs w:val="16"/>
                </w:rPr>
                <w:t>3-1-7</w:t>
              </w:r>
            </w:smartTag>
            <w:r w:rsidRPr="00B14310">
              <w:rPr>
                <w:rFonts w:ascii="PMingLiU" w:hAnsi="PMingLiU" w:cs="HessHelvetica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cs="華康圓體c愀.." w:hint="eastAsia"/>
                <w:kern w:val="0"/>
                <w:sz w:val="16"/>
                <w:szCs w:val="16"/>
              </w:rPr>
              <w:t>能朗讀課本中的對話和故事。</w:t>
            </w:r>
            <w:r w:rsidRPr="00B14310">
              <w:rPr>
                <w:rFonts w:ascii="PMingLiU" w:hAnsi="PMingLiU" w:cs="華康圓體c愀.."/>
                <w:kern w:val="0"/>
                <w:sz w:val="16"/>
                <w:szCs w:val="16"/>
              </w:rPr>
              <w:t xml:space="preserve"> </w:t>
            </w:r>
          </w:p>
          <w:p w:rsidR="00EB270F" w:rsidRPr="00B14310" w:rsidRDefault="00EB270F" w:rsidP="0083436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5"/>
              </w:smartTagPr>
              <w:r w:rsidRPr="00B14310">
                <w:rPr>
                  <w:rFonts w:ascii="PMingLiU" w:hAnsi="PMingLiU" w:cs="HessHelvetica"/>
                  <w:kern w:val="0"/>
                  <w:sz w:val="16"/>
                  <w:szCs w:val="16"/>
                </w:rPr>
                <w:t>5-1-5</w:t>
              </w:r>
            </w:smartTag>
            <w:r w:rsidRPr="00B14310">
              <w:rPr>
                <w:rFonts w:ascii="PMingLiU" w:hAnsi="PMingLiU" w:cs="HessHelvetica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cs="華康圓體c愀.." w:hint="eastAsia"/>
                <w:kern w:val="0"/>
                <w:sz w:val="16"/>
                <w:szCs w:val="16"/>
              </w:rPr>
              <w:t>能聽懂日常生活應對中常用的語</w:t>
            </w:r>
          </w:p>
          <w:p w:rsidR="00EB270F" w:rsidRPr="00637F31" w:rsidRDefault="00EB270F" w:rsidP="00637F31">
            <w:pPr>
              <w:autoSpaceDE w:val="0"/>
              <w:adjustRightInd w:val="0"/>
              <w:spacing w:line="220" w:lineRule="atLeast"/>
              <w:ind w:leftChars="100" w:left="240" w:firstLineChars="100" w:firstLine="160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r w:rsidRPr="00B14310">
              <w:rPr>
                <w:rFonts w:ascii="PMingLiU" w:hAnsi="PMingLiU" w:cs="華康圓體c愀.." w:hint="eastAsia"/>
                <w:kern w:val="0"/>
                <w:sz w:val="16"/>
                <w:szCs w:val="16"/>
              </w:rPr>
              <w:t>句，並能作適當的回應。</w:t>
            </w:r>
            <w:r w:rsidRPr="00B14310">
              <w:rPr>
                <w:rFonts w:ascii="PMingLiU" w:hAnsi="PMingLiU" w:cs="華康圓體c愀..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sz w:val="16"/>
              </w:rPr>
            </w:pPr>
            <w:r w:rsidRPr="00B14310">
              <w:rPr>
                <w:rFonts w:hint="eastAsia"/>
                <w:sz w:val="16"/>
              </w:rPr>
              <w:t>能聽、說、讀、寫本單元主要代換生字。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sz w:val="16"/>
              </w:rPr>
              <w:t>能聽懂並應用本單元的句型詢問</w:t>
            </w:r>
            <w:r w:rsidRPr="00B14310">
              <w:rPr>
                <w:rFonts w:hint="eastAsia"/>
                <w:color w:val="000000"/>
                <w:sz w:val="16"/>
                <w:szCs w:val="16"/>
              </w:rPr>
              <w:t>及表達他人的需求。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能以正確語調問答。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能吟唱節奏韻文並認識當中的字彙。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sz w:val="16"/>
                <w:szCs w:val="16"/>
              </w:rPr>
              <w:t xml:space="preserve">1.  </w:t>
            </w:r>
            <w:r w:rsidRPr="00B14310">
              <w:rPr>
                <w:rFonts w:hint="eastAsia"/>
                <w:sz w:val="16"/>
                <w:szCs w:val="16"/>
              </w:rPr>
              <w:t>實踐</w:t>
            </w:r>
          </w:p>
          <w:p w:rsidR="00EB270F" w:rsidRPr="00C2223E" w:rsidRDefault="00EB270F" w:rsidP="00834368">
            <w:pPr>
              <w:rPr>
                <w:rFonts w:ascii="標楷體" w:eastAsia="標楷體" w:hAnsi="標楷體"/>
              </w:rPr>
            </w:pPr>
            <w:r w:rsidRPr="00B14310">
              <w:rPr>
                <w:sz w:val="16"/>
                <w:szCs w:val="16"/>
              </w:rPr>
              <w:t xml:space="preserve">2. </w:t>
            </w:r>
            <w:r w:rsidRPr="00B14310">
              <w:rPr>
                <w:rFonts w:hint="eastAsia"/>
                <w:sz w:val="16"/>
                <w:szCs w:val="16"/>
              </w:rPr>
              <w:t>作業評量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rPr>
                <w:sz w:val="16"/>
                <w:szCs w:val="16"/>
              </w:rPr>
            </w:pPr>
            <w:r w:rsidRPr="00B14310">
              <w:rPr>
                <w:rFonts w:hint="eastAsia"/>
                <w:sz w:val="16"/>
                <w:szCs w:val="16"/>
              </w:rPr>
              <w:t>【家政教育】</w:t>
            </w:r>
          </w:p>
          <w:p w:rsidR="00EB270F" w:rsidRPr="002C7E2B" w:rsidRDefault="00EB270F" w:rsidP="00834368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B14310">
                <w:rPr>
                  <w:snapToGrid w:val="0"/>
                  <w:color w:val="000000"/>
                  <w:sz w:val="16"/>
                  <w:szCs w:val="16"/>
                </w:rPr>
                <w:t>3-1-1</w:t>
              </w:r>
            </w:smartTag>
            <w:r w:rsidRPr="00B14310">
              <w:rPr>
                <w:rFonts w:hint="eastAsia"/>
                <w:snapToGrid w:val="0"/>
                <w:color w:val="000000"/>
                <w:sz w:val="16"/>
                <w:szCs w:val="16"/>
              </w:rPr>
              <w:t>瞭解自己所擁有的物品並願意與他人分享。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0F" w:rsidRPr="00C37F0D" w:rsidRDefault="00EB270F" w:rsidP="005942B0">
            <w:pPr>
              <w:jc w:val="both"/>
              <w:rPr>
                <w:rFonts w:ascii="標楷體" w:eastAsia="標楷體" w:hAnsi="標楷體"/>
              </w:rPr>
            </w:pP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F" w:rsidRPr="00831D0B" w:rsidRDefault="00EB270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B270F" w:rsidRPr="00B14310" w:rsidTr="001B555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Default="00EB270F" w:rsidP="008343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B14310" w:rsidRDefault="00EB270F" w:rsidP="00834368">
            <w:pPr>
              <w:jc w:val="center"/>
              <w:rPr>
                <w:color w:val="000000"/>
                <w:sz w:val="16"/>
              </w:rPr>
            </w:pPr>
            <w:r w:rsidRPr="00B14310">
              <w:rPr>
                <w:rFonts w:hint="eastAsia"/>
                <w:color w:val="000000"/>
                <w:sz w:val="16"/>
              </w:rPr>
              <w:t>物品</w:t>
            </w:r>
          </w:p>
          <w:p w:rsidR="00EB270F" w:rsidRPr="00C2223E" w:rsidRDefault="00EB270F" w:rsidP="00834368">
            <w:pPr>
              <w:jc w:val="center"/>
              <w:rPr>
                <w:rFonts w:ascii="標楷體" w:eastAsia="標楷體" w:hAnsi="標楷體"/>
              </w:rPr>
            </w:pPr>
            <w:r w:rsidRPr="00B14310">
              <w:rPr>
                <w:color w:val="000000"/>
                <w:sz w:val="16"/>
              </w:rPr>
              <w:t>Unit 3  What Does He Need?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1-1-8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能聽懂簡易句型的句子。</w:t>
            </w:r>
          </w:p>
          <w:p w:rsidR="00EB270F" w:rsidRPr="00B14310" w:rsidRDefault="00EB270F" w:rsidP="00834368">
            <w:pPr>
              <w:snapToGrid w:val="0"/>
              <w:spacing w:line="220" w:lineRule="atLeast"/>
              <w:ind w:right="57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2-1-9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能作簡單的提問、回答和敘述。</w:t>
            </w:r>
          </w:p>
          <w:p w:rsidR="00EB270F" w:rsidRPr="00B14310" w:rsidRDefault="00EB270F" w:rsidP="0083436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3-1-5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能看懂簡單的句子。</w:t>
            </w:r>
          </w:p>
          <w:p w:rsidR="00EB270F" w:rsidRPr="00B14310" w:rsidRDefault="00EB270F" w:rsidP="0083436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3-1-7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能朗讀課本中的對話和故事。</w:t>
            </w:r>
          </w:p>
          <w:p w:rsidR="00EB270F" w:rsidRPr="00094521" w:rsidRDefault="00EB270F" w:rsidP="00834368">
            <w:pPr>
              <w:rPr>
                <w:rFonts w:ascii="標楷體" w:eastAsia="標楷體" w:hAnsi="標楷體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14"/>
              </w:numPr>
              <w:suppressAutoHyphens w:val="0"/>
              <w:autoSpaceDN/>
              <w:spacing w:beforeLines="10" w:line="220" w:lineRule="atLeast"/>
              <w:ind w:left="160" w:hangingChars="100" w:hanging="16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能看懂短文並據以答題。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14"/>
              </w:numPr>
              <w:suppressAutoHyphens w:val="0"/>
              <w:autoSpaceDN/>
              <w:spacing w:beforeLines="10" w:line="220" w:lineRule="atLeast"/>
              <w:ind w:left="160" w:hangingChars="100" w:hanging="16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kern w:val="0"/>
                <w:sz w:val="16"/>
                <w:szCs w:val="16"/>
              </w:rPr>
              <w:t>能聽辨長母音</w:t>
            </w:r>
            <w:r w:rsidRPr="00B14310">
              <w:rPr>
                <w:kern w:val="0"/>
                <w:sz w:val="16"/>
                <w:szCs w:val="16"/>
              </w:rPr>
              <w:t>o</w:t>
            </w:r>
            <w:r w:rsidRPr="00B14310">
              <w:rPr>
                <w:rFonts w:hint="eastAsia"/>
                <w:kern w:val="0"/>
                <w:sz w:val="16"/>
                <w:szCs w:val="16"/>
              </w:rPr>
              <w:t>之發音，並能運用發音規則讀出發音代表字及韻文。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14"/>
              </w:numPr>
              <w:suppressAutoHyphens w:val="0"/>
              <w:autoSpaceDN/>
              <w:spacing w:beforeLines="10" w:line="220" w:lineRule="atLeast"/>
              <w:ind w:left="160" w:hangingChars="100" w:hanging="16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能看懂短句並認識大自然中氣候對地理景觀及生物的影響。</w:t>
            </w:r>
          </w:p>
          <w:p w:rsidR="00EB270F" w:rsidRPr="00B14310" w:rsidRDefault="00EB270F" w:rsidP="00637F31">
            <w:pPr>
              <w:pStyle w:val="ListParagraph"/>
              <w:widowControl w:val="0"/>
              <w:numPr>
                <w:ilvl w:val="0"/>
                <w:numId w:val="14"/>
              </w:numPr>
              <w:suppressAutoHyphens w:val="0"/>
              <w:autoSpaceDN/>
              <w:spacing w:before="10" w:line="220" w:lineRule="atLeast"/>
              <w:ind w:left="160" w:hangingChars="100" w:hanging="160"/>
              <w:textAlignment w:val="auto"/>
              <w:rPr>
                <w:kern w:val="0"/>
                <w:sz w:val="16"/>
                <w:szCs w:val="16"/>
              </w:rPr>
            </w:pPr>
            <w:r w:rsidRPr="00B14310">
              <w:rPr>
                <w:rFonts w:hint="eastAsia"/>
                <w:kern w:val="0"/>
                <w:sz w:val="16"/>
                <w:szCs w:val="16"/>
              </w:rPr>
              <w:t>學習助動詞</w:t>
            </w:r>
            <w:r w:rsidRPr="00B14310">
              <w:rPr>
                <w:kern w:val="0"/>
                <w:sz w:val="16"/>
                <w:szCs w:val="16"/>
              </w:rPr>
              <w:t>do</w:t>
            </w:r>
            <w:r w:rsidRPr="00B14310">
              <w:rPr>
                <w:rFonts w:hint="eastAsia"/>
                <w:kern w:val="0"/>
                <w:sz w:val="16"/>
                <w:szCs w:val="16"/>
              </w:rPr>
              <w:t>和</w:t>
            </w:r>
            <w:r w:rsidRPr="00B14310">
              <w:rPr>
                <w:kern w:val="0"/>
                <w:sz w:val="16"/>
                <w:szCs w:val="16"/>
              </w:rPr>
              <w:t>doe</w:t>
            </w:r>
            <w:r w:rsidRPr="00B14310">
              <w:rPr>
                <w:rFonts w:hint="eastAsia"/>
                <w:kern w:val="0"/>
                <w:sz w:val="16"/>
                <w:szCs w:val="16"/>
              </w:rPr>
              <w:t>用法，並能正確應用於口語表達及句子書寫</w:t>
            </w:r>
            <w:r w:rsidRPr="00B14310">
              <w:rPr>
                <w:rFonts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sz w:val="16"/>
                <w:szCs w:val="16"/>
              </w:rPr>
              <w:t xml:space="preserve">1. </w:t>
            </w:r>
            <w:r w:rsidRPr="00B14310">
              <w:rPr>
                <w:rFonts w:hint="eastAsia"/>
                <w:sz w:val="16"/>
                <w:szCs w:val="16"/>
              </w:rPr>
              <w:t>實踐</w:t>
            </w:r>
          </w:p>
          <w:p w:rsidR="00EB270F" w:rsidRPr="00C2223E" w:rsidRDefault="00EB270F" w:rsidP="00834368">
            <w:pPr>
              <w:rPr>
                <w:rFonts w:ascii="標楷體" w:eastAsia="標楷體" w:hAnsi="標楷體"/>
              </w:rPr>
            </w:pPr>
            <w:r w:rsidRPr="00B14310">
              <w:rPr>
                <w:sz w:val="16"/>
                <w:szCs w:val="16"/>
              </w:rPr>
              <w:t xml:space="preserve">2. </w:t>
            </w:r>
            <w:r w:rsidRPr="00B14310">
              <w:rPr>
                <w:rFonts w:hint="eastAsia"/>
                <w:sz w:val="16"/>
                <w:szCs w:val="16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rPr>
                <w:sz w:val="16"/>
                <w:szCs w:val="16"/>
              </w:rPr>
            </w:pPr>
            <w:r w:rsidRPr="00B14310">
              <w:rPr>
                <w:rFonts w:hint="eastAsia"/>
                <w:sz w:val="16"/>
                <w:szCs w:val="16"/>
              </w:rPr>
              <w:t>【家政教育】</w:t>
            </w:r>
          </w:p>
          <w:p w:rsidR="00EB270F" w:rsidRPr="002C7E2B" w:rsidRDefault="00EB270F" w:rsidP="00834368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B14310">
                <w:rPr>
                  <w:snapToGrid w:val="0"/>
                  <w:color w:val="000000"/>
                  <w:sz w:val="16"/>
                  <w:szCs w:val="16"/>
                </w:rPr>
                <w:t>3-1-1</w:t>
              </w:r>
            </w:smartTag>
            <w:r w:rsidRPr="00B14310">
              <w:rPr>
                <w:rFonts w:hint="eastAsia"/>
                <w:snapToGrid w:val="0"/>
                <w:color w:val="000000"/>
                <w:sz w:val="16"/>
                <w:szCs w:val="16"/>
              </w:rPr>
              <w:t>瞭解自己所擁有的物品並願意與他人分享。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0F" w:rsidRPr="00F447E2" w:rsidRDefault="00EB270F" w:rsidP="005942B0">
            <w:pPr>
              <w:jc w:val="both"/>
              <w:rPr>
                <w:rFonts w:ascii="標楷體" w:eastAsia="標楷體" w:hAnsi="標楷體"/>
              </w:rPr>
            </w:pPr>
            <w:r w:rsidRPr="00F447E2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F" w:rsidRPr="00831D0B" w:rsidRDefault="00EB270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B270F" w:rsidRPr="00B14310" w:rsidTr="001B555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Default="00EB270F" w:rsidP="008343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B14310" w:rsidRDefault="00EB270F" w:rsidP="00834368">
            <w:pPr>
              <w:jc w:val="center"/>
              <w:rPr>
                <w:color w:val="000000"/>
                <w:sz w:val="16"/>
              </w:rPr>
            </w:pPr>
            <w:r w:rsidRPr="00B14310">
              <w:rPr>
                <w:rFonts w:hint="eastAsia"/>
                <w:color w:val="000000"/>
                <w:sz w:val="16"/>
              </w:rPr>
              <w:t>服裝</w:t>
            </w:r>
          </w:p>
          <w:p w:rsidR="00EB270F" w:rsidRPr="00C2223E" w:rsidRDefault="00EB270F" w:rsidP="00834368">
            <w:pPr>
              <w:jc w:val="center"/>
              <w:rPr>
                <w:rFonts w:ascii="標楷體" w:eastAsia="標楷體" w:hAnsi="標楷體"/>
              </w:rPr>
            </w:pPr>
            <w:r w:rsidRPr="00B14310">
              <w:rPr>
                <w:color w:val="000000"/>
                <w:sz w:val="16"/>
              </w:rPr>
              <w:t>Unit 4  How Much Is the T-shirt?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1-1-8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能聽懂簡易句型的句子。</w:t>
            </w:r>
          </w:p>
          <w:p w:rsidR="00EB270F" w:rsidRPr="00B14310" w:rsidRDefault="00EB270F" w:rsidP="00834368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2-1-3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能說出課堂中所習得的詞彙。</w:t>
            </w:r>
          </w:p>
          <w:p w:rsidR="00EB270F" w:rsidRPr="00B14310" w:rsidRDefault="00EB270F" w:rsidP="00834368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3-1-2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能辨識課堂中習得的詞彙。</w:t>
            </w:r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    </w:t>
            </w:r>
          </w:p>
          <w:p w:rsidR="00EB270F" w:rsidRPr="00B14310" w:rsidRDefault="00EB270F" w:rsidP="00834368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3-1-5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能看懂簡單的句子。</w:t>
            </w:r>
          </w:p>
          <w:p w:rsidR="00EB270F" w:rsidRPr="00094521" w:rsidRDefault="00EB270F" w:rsidP="00834368">
            <w:pPr>
              <w:rPr>
                <w:rFonts w:ascii="標楷體" w:eastAsia="標楷體" w:hAnsi="標楷體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15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sz w:val="16"/>
              </w:rPr>
            </w:pPr>
            <w:r w:rsidRPr="00B14310">
              <w:rPr>
                <w:rFonts w:hint="eastAsia"/>
                <w:sz w:val="16"/>
              </w:rPr>
              <w:t>能了解圖片情境、認識故事寓意，並能跟著老師或</w:t>
            </w:r>
            <w:r w:rsidRPr="00B14310">
              <w:rPr>
                <w:sz w:val="16"/>
              </w:rPr>
              <w:t xml:space="preserve"> CD</w:t>
            </w:r>
            <w:r w:rsidRPr="00B14310">
              <w:rPr>
                <w:rFonts w:hint="eastAsia"/>
                <w:sz w:val="16"/>
              </w:rPr>
              <w:t>朗讀故事與對話。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15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sz w:val="16"/>
              </w:rPr>
              <w:t>能聽</w:t>
            </w:r>
            <w:r w:rsidRPr="00B14310">
              <w:rPr>
                <w:rFonts w:ascii="PMingLiU" w:hAnsi="PMingLiU" w:hint="eastAsia"/>
                <w:sz w:val="16"/>
              </w:rPr>
              <w:t>、</w:t>
            </w:r>
            <w:r w:rsidRPr="00B14310">
              <w:rPr>
                <w:rFonts w:hint="eastAsia"/>
                <w:sz w:val="16"/>
              </w:rPr>
              <w:t>說</w:t>
            </w:r>
            <w:r w:rsidRPr="00B14310">
              <w:rPr>
                <w:rFonts w:ascii="PMingLiU" w:hAnsi="PMingLiU" w:hint="eastAsia"/>
                <w:sz w:val="16"/>
              </w:rPr>
              <w:t>、讀、寫</w:t>
            </w:r>
            <w:r w:rsidRPr="00B14310">
              <w:rPr>
                <w:rFonts w:hint="eastAsia"/>
                <w:sz w:val="16"/>
              </w:rPr>
              <w:t>本單元生字。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15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sz w:val="16"/>
              </w:rPr>
              <w:t>能表達</w:t>
            </w:r>
            <w:r w:rsidRPr="00B14310">
              <w:rPr>
                <w:rFonts w:hint="eastAsia"/>
                <w:color w:val="000000"/>
                <w:sz w:val="16"/>
                <w:szCs w:val="16"/>
              </w:rPr>
              <w:t>服飾用品價格。</w:t>
            </w:r>
          </w:p>
          <w:p w:rsidR="00EB270F" w:rsidRPr="00637F31" w:rsidRDefault="00EB270F" w:rsidP="001B5555">
            <w:pPr>
              <w:pStyle w:val="ListParagraph"/>
              <w:widowControl w:val="0"/>
              <w:numPr>
                <w:ilvl w:val="0"/>
                <w:numId w:val="15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sz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能閱讀本單元故事，並進行相關閱讀理解活動。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sz w:val="16"/>
                <w:szCs w:val="16"/>
              </w:rPr>
              <w:t xml:space="preserve">1.  </w:t>
            </w:r>
            <w:r w:rsidRPr="00B14310">
              <w:rPr>
                <w:rFonts w:hint="eastAsia"/>
                <w:sz w:val="16"/>
                <w:szCs w:val="16"/>
              </w:rPr>
              <w:t>實踐</w:t>
            </w:r>
          </w:p>
          <w:p w:rsidR="00EB270F" w:rsidRPr="00C2223E" w:rsidRDefault="00EB270F" w:rsidP="00834368">
            <w:pPr>
              <w:rPr>
                <w:rFonts w:ascii="標楷體" w:eastAsia="標楷體" w:hAnsi="標楷體"/>
              </w:rPr>
            </w:pPr>
            <w:r w:rsidRPr="00B14310">
              <w:rPr>
                <w:sz w:val="16"/>
                <w:szCs w:val="16"/>
              </w:rPr>
              <w:t xml:space="preserve">2. </w:t>
            </w:r>
            <w:r w:rsidRPr="00B14310">
              <w:rPr>
                <w:rFonts w:hint="eastAsia"/>
                <w:sz w:val="16"/>
                <w:szCs w:val="16"/>
              </w:rPr>
              <w:t>作業評量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834368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rFonts w:hint="eastAsia"/>
                <w:sz w:val="16"/>
                <w:szCs w:val="16"/>
              </w:rPr>
              <w:t>【家政教育】</w:t>
            </w:r>
          </w:p>
          <w:p w:rsidR="00EB270F" w:rsidRPr="00B14310" w:rsidRDefault="00EB270F" w:rsidP="00682843">
            <w:pPr>
              <w:snapToGrid w:val="0"/>
              <w:spacing w:line="220" w:lineRule="exac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14310">
                <w:rPr>
                  <w:snapToGrid w:val="0"/>
                  <w:color w:val="000000"/>
                  <w:sz w:val="16"/>
                  <w:szCs w:val="16"/>
                </w:rPr>
                <w:t>2-2-1</w:t>
              </w:r>
            </w:smartTag>
            <w:r w:rsidRPr="00B14310">
              <w:rPr>
                <w:rFonts w:hint="eastAsia"/>
                <w:snapToGrid w:val="0"/>
                <w:color w:val="000000"/>
                <w:sz w:val="16"/>
                <w:szCs w:val="16"/>
              </w:rPr>
              <w:t>認識常見的織品。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0F" w:rsidRPr="00F447E2" w:rsidRDefault="00EB270F" w:rsidP="005942B0">
            <w:pPr>
              <w:jc w:val="both"/>
              <w:rPr>
                <w:rFonts w:ascii="標楷體" w:eastAsia="標楷體" w:hAnsi="標楷體"/>
              </w:rPr>
            </w:pPr>
            <w:r w:rsidRPr="00F447E2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F" w:rsidRPr="00F447E2" w:rsidRDefault="00EB270F" w:rsidP="005942B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447E2">
              <w:rPr>
                <w:rFonts w:ascii="標楷體" w:eastAsia="標楷體" w:hAnsi="標楷體" w:cs="標楷體" w:hint="eastAsia"/>
                <w:sz w:val="20"/>
                <w:szCs w:val="20"/>
              </w:rPr>
              <w:t>前往電腦教室進行資料蒐集並進行線上分享</w:t>
            </w:r>
          </w:p>
        </w:tc>
      </w:tr>
      <w:tr w:rsidR="00EB270F" w:rsidRPr="00B14310" w:rsidTr="001B555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Default="00EB270F" w:rsidP="006828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B14310" w:rsidRDefault="00EB270F" w:rsidP="00682843">
            <w:pPr>
              <w:jc w:val="center"/>
              <w:rPr>
                <w:color w:val="000000"/>
                <w:sz w:val="16"/>
              </w:rPr>
            </w:pPr>
            <w:r w:rsidRPr="00B14310">
              <w:rPr>
                <w:rFonts w:hint="eastAsia"/>
                <w:color w:val="000000"/>
                <w:sz w:val="16"/>
              </w:rPr>
              <w:t>服裝</w:t>
            </w:r>
          </w:p>
          <w:p w:rsidR="00EB270F" w:rsidRPr="00C2223E" w:rsidRDefault="00EB270F" w:rsidP="00682843">
            <w:pPr>
              <w:jc w:val="center"/>
              <w:rPr>
                <w:rFonts w:ascii="標楷體" w:eastAsia="標楷體" w:hAnsi="標楷體"/>
              </w:rPr>
            </w:pPr>
            <w:r w:rsidRPr="00B14310">
              <w:rPr>
                <w:color w:val="000000"/>
                <w:sz w:val="16"/>
              </w:rPr>
              <w:t>Unit 4  How Much Is the T-shirt?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682843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14310">
                <w:rPr>
                  <w:rFonts w:ascii="PMingLiU" w:hAnsi="PMingLiU" w:cs="HessHelvetica"/>
                  <w:kern w:val="0"/>
                  <w:sz w:val="16"/>
                  <w:szCs w:val="16"/>
                </w:rPr>
                <w:t>2-1-3</w:t>
              </w:r>
            </w:smartTag>
            <w:r w:rsidRPr="00B14310">
              <w:rPr>
                <w:rFonts w:ascii="PMingLiU" w:hAnsi="PMingLiU" w:cs="HessHelvetica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cs="華康圓體c愀.." w:hint="eastAsia"/>
                <w:kern w:val="0"/>
                <w:sz w:val="16"/>
                <w:szCs w:val="16"/>
              </w:rPr>
              <w:t>能說出課堂中所習得的詞彙。</w:t>
            </w:r>
            <w:r w:rsidRPr="00B14310">
              <w:rPr>
                <w:rFonts w:ascii="PMingLiU" w:hAnsi="PMingLiU" w:cs="華康圓體c愀.."/>
                <w:kern w:val="0"/>
                <w:sz w:val="16"/>
                <w:szCs w:val="16"/>
              </w:rPr>
              <w:t xml:space="preserve"> </w:t>
            </w:r>
          </w:p>
          <w:p w:rsidR="00EB270F" w:rsidRPr="00B14310" w:rsidRDefault="00EB270F" w:rsidP="00682843">
            <w:pPr>
              <w:autoSpaceDE w:val="0"/>
              <w:adjustRightInd w:val="0"/>
              <w:spacing w:line="220" w:lineRule="atLeast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2-1-9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能作簡單的提問、回答和敘述。</w:t>
            </w:r>
          </w:p>
          <w:p w:rsidR="00EB270F" w:rsidRPr="00B14310" w:rsidRDefault="00EB270F" w:rsidP="00682843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B14310">
                <w:rPr>
                  <w:rFonts w:ascii="PMingLiU" w:hAnsi="PMingLiU" w:cs="HessHelvetica"/>
                  <w:kern w:val="0"/>
                  <w:sz w:val="16"/>
                  <w:szCs w:val="16"/>
                </w:rPr>
                <w:t>3-1-7</w:t>
              </w:r>
            </w:smartTag>
            <w:r w:rsidRPr="00B14310">
              <w:rPr>
                <w:rFonts w:ascii="PMingLiU" w:hAnsi="PMingLiU" w:cs="HessHelvetica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cs="華康圓體c愀.." w:hint="eastAsia"/>
                <w:kern w:val="0"/>
                <w:sz w:val="16"/>
                <w:szCs w:val="16"/>
              </w:rPr>
              <w:t>能朗讀課本中的對話和故事。</w:t>
            </w:r>
            <w:r w:rsidRPr="00B14310">
              <w:rPr>
                <w:rFonts w:ascii="PMingLiU" w:hAnsi="PMingLiU" w:cs="華康圓體c愀.."/>
                <w:kern w:val="0"/>
                <w:sz w:val="16"/>
                <w:szCs w:val="16"/>
              </w:rPr>
              <w:t xml:space="preserve"> </w:t>
            </w:r>
          </w:p>
          <w:p w:rsidR="00EB270F" w:rsidRPr="00B14310" w:rsidRDefault="00EB270F" w:rsidP="00682843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5"/>
              </w:smartTagPr>
              <w:r w:rsidRPr="00B14310">
                <w:rPr>
                  <w:rFonts w:ascii="PMingLiU" w:hAnsi="PMingLiU" w:cs="HessHelvetica"/>
                  <w:kern w:val="0"/>
                  <w:sz w:val="16"/>
                  <w:szCs w:val="16"/>
                </w:rPr>
                <w:t>5-1-5</w:t>
              </w:r>
            </w:smartTag>
            <w:r w:rsidRPr="00B14310">
              <w:rPr>
                <w:rFonts w:ascii="PMingLiU" w:hAnsi="PMingLiU" w:cs="HessHelvetica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cs="華康圓體c愀.." w:hint="eastAsia"/>
                <w:kern w:val="0"/>
                <w:sz w:val="16"/>
                <w:szCs w:val="16"/>
              </w:rPr>
              <w:t>能聽懂日常生活應對中常用的語</w:t>
            </w:r>
          </w:p>
          <w:p w:rsidR="00EB270F" w:rsidRPr="00B14310" w:rsidRDefault="00EB270F" w:rsidP="00682843">
            <w:pPr>
              <w:autoSpaceDE w:val="0"/>
              <w:adjustRightInd w:val="0"/>
              <w:spacing w:line="220" w:lineRule="atLeast"/>
              <w:ind w:leftChars="100" w:left="240" w:firstLineChars="100" w:firstLine="160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r w:rsidRPr="00B14310">
              <w:rPr>
                <w:rFonts w:ascii="PMingLiU" w:hAnsi="PMingLiU" w:cs="華康圓體c愀.." w:hint="eastAsia"/>
                <w:kern w:val="0"/>
                <w:sz w:val="16"/>
                <w:szCs w:val="16"/>
              </w:rPr>
              <w:t>句，並能作適當的回應。</w:t>
            </w:r>
            <w:r w:rsidRPr="00B14310">
              <w:rPr>
                <w:rFonts w:ascii="PMingLiU" w:hAnsi="PMingLiU" w:cs="華康圓體c愀.."/>
                <w:kern w:val="0"/>
                <w:sz w:val="16"/>
                <w:szCs w:val="16"/>
              </w:rPr>
              <w:t xml:space="preserve"> </w:t>
            </w:r>
          </w:p>
          <w:p w:rsidR="00EB270F" w:rsidRPr="00094521" w:rsidRDefault="00EB270F" w:rsidP="00682843">
            <w:pPr>
              <w:rPr>
                <w:rFonts w:ascii="標楷體" w:eastAsia="標楷體" w:hAnsi="標楷體"/>
              </w:rPr>
            </w:pPr>
            <w:r w:rsidRPr="00B14310">
              <w:rPr>
                <w:rFonts w:ascii="PMingLiU" w:hAnsi="PMingLiU" w:cs="華康圓體c愀..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16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sz w:val="16"/>
              </w:rPr>
            </w:pPr>
            <w:r w:rsidRPr="00B14310">
              <w:rPr>
                <w:rFonts w:hint="eastAsia"/>
                <w:sz w:val="16"/>
              </w:rPr>
              <w:t>能聽、說、讀、寫本單元主要代換生字。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16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sz w:val="16"/>
              </w:rPr>
              <w:t>能聽懂並應用本單元的句型詢問</w:t>
            </w:r>
            <w:r w:rsidRPr="00B14310">
              <w:rPr>
                <w:rFonts w:hint="eastAsia"/>
                <w:color w:val="000000"/>
                <w:sz w:val="16"/>
                <w:szCs w:val="16"/>
              </w:rPr>
              <w:t>及表達服飾用品的價格。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16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能依情境使用生活禮儀用語請教他人資訊。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16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能以正確語調問答。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682843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sz w:val="16"/>
                <w:szCs w:val="16"/>
              </w:rPr>
              <w:t xml:space="preserve">1. </w:t>
            </w:r>
            <w:r w:rsidRPr="00B14310">
              <w:rPr>
                <w:rFonts w:hint="eastAsia"/>
                <w:sz w:val="16"/>
                <w:szCs w:val="16"/>
              </w:rPr>
              <w:t>實踐</w:t>
            </w:r>
          </w:p>
          <w:p w:rsidR="00EB270F" w:rsidRPr="00C2223E" w:rsidRDefault="00EB270F" w:rsidP="00682843">
            <w:pPr>
              <w:rPr>
                <w:rFonts w:ascii="標楷體" w:eastAsia="標楷體" w:hAnsi="標楷體"/>
              </w:rPr>
            </w:pPr>
            <w:r w:rsidRPr="00B14310">
              <w:rPr>
                <w:sz w:val="16"/>
                <w:szCs w:val="16"/>
              </w:rPr>
              <w:t xml:space="preserve">2. </w:t>
            </w:r>
            <w:r w:rsidRPr="00B14310">
              <w:rPr>
                <w:rFonts w:hint="eastAsia"/>
                <w:sz w:val="16"/>
                <w:szCs w:val="16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682843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rFonts w:hint="eastAsia"/>
                <w:sz w:val="16"/>
                <w:szCs w:val="16"/>
              </w:rPr>
              <w:t>【家政教育】</w:t>
            </w:r>
          </w:p>
          <w:p w:rsidR="00EB270F" w:rsidRPr="002C7E2B" w:rsidRDefault="00EB270F" w:rsidP="00682843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14310">
                <w:rPr>
                  <w:snapToGrid w:val="0"/>
                  <w:color w:val="000000"/>
                  <w:sz w:val="16"/>
                  <w:szCs w:val="16"/>
                </w:rPr>
                <w:t>2-2-1</w:t>
              </w:r>
            </w:smartTag>
            <w:r w:rsidRPr="00B14310">
              <w:rPr>
                <w:rFonts w:hint="eastAsia"/>
                <w:snapToGrid w:val="0"/>
                <w:color w:val="000000"/>
                <w:sz w:val="16"/>
                <w:szCs w:val="16"/>
              </w:rPr>
              <w:t>認識常見的織品。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0F" w:rsidRPr="00AD5FFD" w:rsidRDefault="00EB270F" w:rsidP="005942B0">
            <w:pPr>
              <w:jc w:val="both"/>
              <w:rPr>
                <w:rFonts w:ascii="標楷體" w:eastAsia="標楷體" w:hAnsi="標楷體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F" w:rsidRPr="00AD5FFD" w:rsidRDefault="00EB270F" w:rsidP="005942B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AD5FFD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</w:tc>
      </w:tr>
      <w:tr w:rsidR="00EB270F" w:rsidRPr="00B14310" w:rsidTr="001B555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Default="00EB270F" w:rsidP="006828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B14310" w:rsidRDefault="00EB270F" w:rsidP="00682843">
            <w:pPr>
              <w:jc w:val="center"/>
              <w:rPr>
                <w:color w:val="000000"/>
                <w:sz w:val="16"/>
              </w:rPr>
            </w:pPr>
            <w:r w:rsidRPr="00B14310">
              <w:rPr>
                <w:rFonts w:hint="eastAsia"/>
                <w:color w:val="000000"/>
                <w:sz w:val="16"/>
              </w:rPr>
              <w:t>服裝</w:t>
            </w:r>
          </w:p>
          <w:p w:rsidR="00EB270F" w:rsidRPr="00C2223E" w:rsidRDefault="00EB270F" w:rsidP="00682843">
            <w:pPr>
              <w:jc w:val="center"/>
              <w:rPr>
                <w:rFonts w:ascii="標楷體" w:eastAsia="標楷體" w:hAnsi="標楷體"/>
              </w:rPr>
            </w:pPr>
            <w:r w:rsidRPr="00B14310">
              <w:rPr>
                <w:color w:val="000000"/>
                <w:sz w:val="16"/>
              </w:rPr>
              <w:t>Unit 4  How Much Is the T-shirt?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682843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1-1-8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能聽懂簡易句型的句子。</w:t>
            </w:r>
          </w:p>
          <w:p w:rsidR="00EB270F" w:rsidRPr="00B14310" w:rsidRDefault="00EB270F" w:rsidP="00682843">
            <w:pPr>
              <w:snapToGrid w:val="0"/>
              <w:spacing w:line="220" w:lineRule="atLeast"/>
              <w:ind w:right="57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2-1-9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能作簡單的提問、回答和敘述。</w:t>
            </w:r>
          </w:p>
          <w:p w:rsidR="00EB270F" w:rsidRPr="00B14310" w:rsidRDefault="00EB270F" w:rsidP="00682843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3-1-5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能看懂簡單的句子。</w:t>
            </w:r>
          </w:p>
          <w:p w:rsidR="00EB270F" w:rsidRPr="00B14310" w:rsidRDefault="00EB270F" w:rsidP="00682843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3-1-7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能朗讀課本中的對話和故事。</w:t>
            </w:r>
          </w:p>
          <w:p w:rsidR="00EB270F" w:rsidRPr="00094521" w:rsidRDefault="00EB270F" w:rsidP="00682843">
            <w:pPr>
              <w:rPr>
                <w:rFonts w:ascii="標楷體" w:eastAsia="標楷體" w:hAnsi="標楷體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能看懂</w:t>
            </w:r>
            <w:r w:rsidRPr="00B14310">
              <w:rPr>
                <w:color w:val="000000"/>
                <w:sz w:val="16"/>
                <w:szCs w:val="16"/>
              </w:rPr>
              <w:t>DM</w:t>
            </w:r>
            <w:r w:rsidRPr="00B14310">
              <w:rPr>
                <w:rFonts w:hint="eastAsia"/>
                <w:color w:val="000000"/>
                <w:sz w:val="16"/>
                <w:szCs w:val="16"/>
              </w:rPr>
              <w:t>的訊息並據以答題。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kern w:val="0"/>
                <w:sz w:val="16"/>
                <w:szCs w:val="16"/>
              </w:rPr>
              <w:t>能聽辨長母音</w:t>
            </w:r>
            <w:r w:rsidRPr="00B14310">
              <w:rPr>
                <w:kern w:val="0"/>
                <w:sz w:val="16"/>
                <w:szCs w:val="16"/>
              </w:rPr>
              <w:t>u</w:t>
            </w:r>
            <w:r w:rsidRPr="00B14310">
              <w:rPr>
                <w:rFonts w:hint="eastAsia"/>
                <w:kern w:val="0"/>
                <w:sz w:val="16"/>
                <w:szCs w:val="16"/>
              </w:rPr>
              <w:t>之發音，並能運用發音規則讀出發音代表字及韻文。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color w:val="000000"/>
                <w:sz w:val="16"/>
                <w:szCs w:val="16"/>
              </w:rPr>
              <w:t>能看懂生活圖表</w:t>
            </w:r>
            <w:r w:rsidRPr="00B14310">
              <w:rPr>
                <w:color w:val="000000"/>
                <w:sz w:val="16"/>
                <w:szCs w:val="16"/>
              </w:rPr>
              <w:t>(</w:t>
            </w:r>
            <w:r w:rsidRPr="00B14310">
              <w:rPr>
                <w:rFonts w:hint="eastAsia"/>
                <w:color w:val="000000"/>
                <w:sz w:val="16"/>
                <w:szCs w:val="16"/>
              </w:rPr>
              <w:t>網路購物</w:t>
            </w:r>
            <w:r w:rsidRPr="00B14310">
              <w:rPr>
                <w:color w:val="000000"/>
                <w:sz w:val="16"/>
                <w:szCs w:val="16"/>
              </w:rPr>
              <w:t>)</w:t>
            </w:r>
            <w:r w:rsidRPr="00B14310">
              <w:rPr>
                <w:rFonts w:hint="eastAsia"/>
                <w:color w:val="000000"/>
                <w:sz w:val="16"/>
                <w:szCs w:val="16"/>
              </w:rPr>
              <w:t>的資訊並能據以答題。</w:t>
            </w:r>
          </w:p>
          <w:p w:rsidR="00EB270F" w:rsidRPr="00B14310" w:rsidRDefault="00EB270F" w:rsidP="001B5555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B14310">
              <w:rPr>
                <w:rFonts w:hint="eastAsia"/>
                <w:kern w:val="0"/>
                <w:sz w:val="16"/>
                <w:szCs w:val="16"/>
              </w:rPr>
              <w:t>能看懂句子、依圖示回答，並能臨摹抄寫課堂中習得的句子。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682843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sz w:val="16"/>
                <w:szCs w:val="16"/>
              </w:rPr>
              <w:t xml:space="preserve">1. </w:t>
            </w:r>
            <w:r w:rsidRPr="00B14310">
              <w:rPr>
                <w:rFonts w:hint="eastAsia"/>
                <w:sz w:val="16"/>
                <w:szCs w:val="16"/>
              </w:rPr>
              <w:t>口語評量</w:t>
            </w:r>
          </w:p>
          <w:p w:rsidR="00EB270F" w:rsidRPr="00C2223E" w:rsidRDefault="00EB270F" w:rsidP="00682843">
            <w:pPr>
              <w:rPr>
                <w:rFonts w:ascii="標楷體" w:eastAsia="標楷體" w:hAnsi="標楷體"/>
              </w:rPr>
            </w:pPr>
            <w:r w:rsidRPr="00B14310">
              <w:rPr>
                <w:sz w:val="16"/>
                <w:szCs w:val="16"/>
              </w:rPr>
              <w:t xml:space="preserve">2. </w:t>
            </w:r>
            <w:r w:rsidRPr="00B14310">
              <w:rPr>
                <w:rFonts w:hint="eastAsia"/>
                <w:sz w:val="16"/>
                <w:szCs w:val="16"/>
              </w:rPr>
              <w:t>作業評量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682843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rFonts w:hint="eastAsia"/>
                <w:sz w:val="16"/>
                <w:szCs w:val="16"/>
              </w:rPr>
              <w:t>【家政教育】</w:t>
            </w:r>
          </w:p>
          <w:p w:rsidR="00EB270F" w:rsidRPr="002C7E2B" w:rsidRDefault="00EB270F" w:rsidP="00682843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B14310">
                <w:rPr>
                  <w:snapToGrid w:val="0"/>
                  <w:color w:val="000000"/>
                  <w:sz w:val="16"/>
                  <w:szCs w:val="16"/>
                </w:rPr>
                <w:t>2-2-1</w:t>
              </w:r>
            </w:smartTag>
            <w:r w:rsidRPr="00B14310">
              <w:rPr>
                <w:rFonts w:hint="eastAsia"/>
                <w:snapToGrid w:val="0"/>
                <w:color w:val="000000"/>
                <w:sz w:val="16"/>
                <w:szCs w:val="16"/>
              </w:rPr>
              <w:t>認識常見的織品。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0F" w:rsidRPr="00AD5FFD" w:rsidRDefault="00EB270F" w:rsidP="005942B0">
            <w:pPr>
              <w:jc w:val="both"/>
              <w:rPr>
                <w:rFonts w:ascii="標楷體" w:eastAsia="標楷體" w:hAnsi="標楷體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F" w:rsidRPr="00831D0B" w:rsidRDefault="00EB270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B270F" w:rsidRPr="00B14310" w:rsidTr="001B555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Default="00EB270F" w:rsidP="00C51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B14310" w:rsidRDefault="00EB270F" w:rsidP="00C51618">
            <w:pPr>
              <w:jc w:val="center"/>
              <w:rPr>
                <w:sz w:val="16"/>
              </w:rPr>
            </w:pPr>
            <w:r w:rsidRPr="00B14310">
              <w:rPr>
                <w:rFonts w:hint="eastAsia"/>
                <w:sz w:val="16"/>
              </w:rPr>
              <w:t>能綜合應用第一至四單元內容</w:t>
            </w:r>
          </w:p>
          <w:p w:rsidR="00EB270F" w:rsidRPr="00C2223E" w:rsidRDefault="00EB270F" w:rsidP="00C51618">
            <w:pPr>
              <w:jc w:val="center"/>
              <w:rPr>
                <w:rFonts w:ascii="標楷體" w:eastAsia="標楷體" w:hAnsi="標楷體"/>
              </w:rPr>
            </w:pPr>
            <w:r w:rsidRPr="00B14310">
              <w:rPr>
                <w:sz w:val="16"/>
              </w:rPr>
              <w:t>Review 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C5161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2-1-3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能說出課堂中所習得的詞彙。</w:t>
            </w:r>
          </w:p>
          <w:p w:rsidR="00EB270F" w:rsidRPr="00B14310" w:rsidRDefault="00EB270F" w:rsidP="00C5161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3-1-7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能朗讀課本中的對話和故事。</w:t>
            </w:r>
          </w:p>
          <w:p w:rsidR="00EB270F" w:rsidRPr="00B14310" w:rsidRDefault="00EB270F" w:rsidP="00C5161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4-1-6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能依圖畫、圖示填寫重要字詞。</w:t>
            </w:r>
          </w:p>
          <w:p w:rsidR="00EB270F" w:rsidRPr="00B14310" w:rsidRDefault="00EB270F" w:rsidP="00C5161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5-1-2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能聽懂及辨識課堂中所習得的英</w:t>
            </w:r>
          </w:p>
          <w:p w:rsidR="00EB270F" w:rsidRPr="00637F31" w:rsidRDefault="00EB270F" w:rsidP="00637F31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   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語詞彙。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C51618" w:rsidRDefault="00EB270F" w:rsidP="00C51618">
            <w:pPr>
              <w:pStyle w:val="10"/>
              <w:numPr>
                <w:ilvl w:val="0"/>
                <w:numId w:val="26"/>
              </w:numPr>
              <w:ind w:left="160" w:hangingChars="100" w:hanging="160"/>
              <w:rPr>
                <w:rFonts w:ascii="標楷體" w:eastAsia="標楷體" w:hAnsi="標楷體"/>
              </w:rPr>
            </w:pPr>
            <w:r w:rsidRPr="00B14310">
              <w:rPr>
                <w:rFonts w:ascii="Times New Roman" w:hAnsi="Times New Roman" w:hint="eastAsia"/>
              </w:rPr>
              <w:t>熟悉第一至二單元的句型與單字，並能進行整合活動。</w:t>
            </w:r>
          </w:p>
          <w:p w:rsidR="00EB270F" w:rsidRPr="00C51618" w:rsidRDefault="00EB270F" w:rsidP="00C51618">
            <w:pPr>
              <w:pStyle w:val="10"/>
              <w:numPr>
                <w:ilvl w:val="0"/>
                <w:numId w:val="26"/>
              </w:numPr>
              <w:ind w:left="170" w:hanging="170"/>
              <w:rPr>
                <w:rFonts w:ascii="標楷體" w:eastAsia="標楷體" w:hAnsi="標楷體"/>
              </w:rPr>
            </w:pPr>
            <w:r w:rsidRPr="00B14310">
              <w:rPr>
                <w:rFonts w:ascii="Times New Roman" w:hAnsi="Times New Roman" w:hint="eastAsia"/>
                <w:szCs w:val="16"/>
              </w:rPr>
              <w:t>能看懂對話</w:t>
            </w:r>
            <w:r w:rsidRPr="00B14310">
              <w:rPr>
                <w:rFonts w:hint="eastAsia"/>
                <w:szCs w:val="16"/>
              </w:rPr>
              <w:t>、</w:t>
            </w:r>
            <w:r w:rsidRPr="00B14310">
              <w:rPr>
                <w:rFonts w:ascii="Times New Roman" w:hAnsi="Times New Roman" w:hint="eastAsia"/>
                <w:szCs w:val="16"/>
              </w:rPr>
              <w:t>短文，並</w:t>
            </w:r>
            <w:r w:rsidRPr="00B14310">
              <w:rPr>
                <w:rFonts w:hint="eastAsia"/>
                <w:kern w:val="0"/>
                <w:szCs w:val="16"/>
              </w:rPr>
              <w:t>能依圖示填入重要字詞。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C2223E" w:rsidRDefault="00EB270F" w:rsidP="00C51618">
            <w:pPr>
              <w:rPr>
                <w:rFonts w:ascii="標楷體" w:eastAsia="標楷體" w:hAnsi="標楷體"/>
              </w:rPr>
            </w:pPr>
            <w:r w:rsidRPr="00B14310">
              <w:rPr>
                <w:sz w:val="16"/>
                <w:szCs w:val="16"/>
              </w:rPr>
              <w:t xml:space="preserve">1. </w:t>
            </w:r>
            <w:r w:rsidRPr="00B14310">
              <w:rPr>
                <w:rFonts w:hint="eastAsia"/>
                <w:sz w:val="16"/>
                <w:szCs w:val="16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2C7E2B" w:rsidRDefault="00EB270F" w:rsidP="00C516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0F" w:rsidRPr="00AD5FFD" w:rsidRDefault="00EB270F" w:rsidP="005942B0">
            <w:pPr>
              <w:jc w:val="both"/>
              <w:rPr>
                <w:rFonts w:ascii="標楷體" w:eastAsia="標楷體" w:hAnsi="標楷體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F" w:rsidRPr="00831D0B" w:rsidRDefault="00EB270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B270F" w:rsidRPr="00B14310" w:rsidTr="001B555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Default="00EB270F" w:rsidP="00C51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C2223E" w:rsidRDefault="00EB270F" w:rsidP="00C51618">
            <w:pPr>
              <w:jc w:val="center"/>
              <w:rPr>
                <w:rFonts w:ascii="標楷體" w:eastAsia="標楷體" w:hAnsi="標楷體"/>
              </w:rPr>
            </w:pPr>
            <w:r w:rsidRPr="00B14310">
              <w:rPr>
                <w:rFonts w:hint="eastAsia"/>
                <w:sz w:val="16"/>
              </w:rPr>
              <w:t>期末成績考查</w:t>
            </w:r>
            <w:r w:rsidRPr="00B14310">
              <w:rPr>
                <w:sz w:val="16"/>
              </w:rPr>
              <w:t xml:space="preserve"> &amp; </w:t>
            </w:r>
            <w:r w:rsidRPr="00B14310">
              <w:rPr>
                <w:rFonts w:hint="eastAsia"/>
                <w:sz w:val="16"/>
              </w:rPr>
              <w:t>成果發表準備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C5161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1-1-3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能聽辨課堂中所習得的詞彙。</w:t>
            </w:r>
          </w:p>
          <w:p w:rsidR="00EB270F" w:rsidRPr="00B14310" w:rsidRDefault="00EB270F" w:rsidP="00C5161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3-1-2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能辨識課堂中習得的詞彙。</w:t>
            </w:r>
          </w:p>
          <w:p w:rsidR="00EB270F" w:rsidRPr="00B14310" w:rsidRDefault="00EB270F" w:rsidP="00C5161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5-1-7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能依文字或口語提示寫出重要字</w:t>
            </w:r>
          </w:p>
          <w:p w:rsidR="00EB270F" w:rsidRPr="00B14310" w:rsidRDefault="00EB270F" w:rsidP="00C51618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   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詞。</w:t>
            </w:r>
          </w:p>
          <w:p w:rsidR="00EB270F" w:rsidRPr="00094521" w:rsidRDefault="00EB270F" w:rsidP="00C51618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B14310">
                <w:rPr>
                  <w:rFonts w:hAnsi="PMingLiU"/>
                  <w:kern w:val="0"/>
                  <w:sz w:val="16"/>
                  <w:szCs w:val="16"/>
                </w:rPr>
                <w:t>6-1-4</w:t>
              </w:r>
            </w:smartTag>
            <w:r w:rsidRPr="00B14310">
              <w:rPr>
                <w:rFonts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hAnsi="PMingLiU" w:hint="eastAsia"/>
                <w:kern w:val="0"/>
                <w:sz w:val="16"/>
                <w:szCs w:val="16"/>
              </w:rPr>
              <w:t>主動預習、溫習功課。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C51618">
            <w:pPr>
              <w:pStyle w:val="10"/>
              <w:numPr>
                <w:ilvl w:val="0"/>
                <w:numId w:val="25"/>
              </w:numPr>
              <w:ind w:left="160" w:hangingChars="100" w:hanging="160"/>
              <w:rPr>
                <w:rFonts w:ascii="Times New Roman" w:hAnsi="Times New Roman"/>
              </w:rPr>
            </w:pPr>
            <w:r w:rsidRPr="00B14310">
              <w:rPr>
                <w:rFonts w:ascii="Times New Roman" w:hAnsi="Times New Roman" w:hint="eastAsia"/>
              </w:rPr>
              <w:t>熟悉第一至二單元的故事內容，並能看圖回答或描述。</w:t>
            </w:r>
          </w:p>
          <w:p w:rsidR="00EB270F" w:rsidRPr="00B14310" w:rsidRDefault="00EB270F" w:rsidP="00C51618">
            <w:pPr>
              <w:pStyle w:val="10"/>
              <w:numPr>
                <w:ilvl w:val="0"/>
                <w:numId w:val="25"/>
              </w:numPr>
              <w:ind w:left="170" w:hanging="170"/>
              <w:rPr>
                <w:rFonts w:ascii="Times New Roman" w:hAnsi="Times New Roman"/>
              </w:rPr>
            </w:pPr>
            <w:r w:rsidRPr="00B14310">
              <w:rPr>
                <w:rFonts w:ascii="Times New Roman" w:hAnsi="Times New Roman" w:hint="eastAsia"/>
              </w:rPr>
              <w:t>熟悉第一至二單元的句型與字彙，並能進行整合活動。</w:t>
            </w:r>
          </w:p>
          <w:p w:rsidR="00EB270F" w:rsidRPr="00B14310" w:rsidRDefault="00EB270F" w:rsidP="00C51618">
            <w:pPr>
              <w:pStyle w:val="10"/>
              <w:numPr>
                <w:ilvl w:val="0"/>
                <w:numId w:val="25"/>
              </w:numPr>
              <w:ind w:left="170" w:hanging="170"/>
              <w:rPr>
                <w:rFonts w:ascii="Times New Roman" w:hAnsi="Times New Roman"/>
              </w:rPr>
            </w:pPr>
            <w:r w:rsidRPr="00B14310">
              <w:rPr>
                <w:rFonts w:hint="eastAsia"/>
                <w:szCs w:val="16"/>
              </w:rPr>
              <w:t>熟悉</w:t>
            </w:r>
            <w:r w:rsidRPr="00B14310">
              <w:rPr>
                <w:szCs w:val="16"/>
              </w:rPr>
              <w:t>Starter</w:t>
            </w:r>
            <w:r w:rsidRPr="00B14310">
              <w:rPr>
                <w:rFonts w:hint="eastAsia"/>
                <w:szCs w:val="16"/>
              </w:rPr>
              <w:t>單元至第二單元複合子音的發音，並能進行字母拼讀活動。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C41870" w:rsidRDefault="00EB270F" w:rsidP="00C51618">
            <w:pPr>
              <w:snapToGrid w:val="0"/>
              <w:spacing w:line="22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14310">
              <w:rPr>
                <w:sz w:val="16"/>
                <w:szCs w:val="16"/>
              </w:rPr>
              <w:t xml:space="preserve">1. </w:t>
            </w:r>
            <w:r w:rsidRPr="00B14310">
              <w:rPr>
                <w:rFonts w:hint="eastAsia"/>
                <w:sz w:val="16"/>
                <w:szCs w:val="16"/>
              </w:rPr>
              <w:t>紙筆評量</w:t>
            </w:r>
          </w:p>
          <w:p w:rsidR="00EB270F" w:rsidRPr="00C2223E" w:rsidRDefault="00EB270F" w:rsidP="00C516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2C7E2B" w:rsidRDefault="00EB270F" w:rsidP="00C516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0F" w:rsidRPr="00AD5FFD" w:rsidRDefault="00EB270F" w:rsidP="005942B0">
            <w:pPr>
              <w:jc w:val="both"/>
              <w:rPr>
                <w:rFonts w:ascii="標楷體" w:eastAsia="標楷體" w:hAnsi="標楷體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F" w:rsidRPr="00AD5FFD" w:rsidRDefault="00EB270F" w:rsidP="005942B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前往電腦教室進行資料蒐集並進行線上分享</w:t>
            </w:r>
          </w:p>
        </w:tc>
      </w:tr>
      <w:tr w:rsidR="00EB270F" w:rsidRPr="00B14310" w:rsidTr="001B555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Default="00EB270F" w:rsidP="000F79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C2223E" w:rsidRDefault="00EB270F" w:rsidP="000F799D">
            <w:pPr>
              <w:jc w:val="center"/>
              <w:rPr>
                <w:rFonts w:ascii="標楷體" w:eastAsia="標楷體" w:hAnsi="標楷體"/>
              </w:rPr>
            </w:pPr>
            <w:r w:rsidRPr="00B14310">
              <w:rPr>
                <w:rFonts w:hint="eastAsia"/>
                <w:sz w:val="16"/>
              </w:rPr>
              <w:t>成果發表</w:t>
            </w:r>
            <w:r w:rsidRPr="00B14310">
              <w:rPr>
                <w:sz w:val="16"/>
              </w:rPr>
              <w:t>/</w:t>
            </w:r>
            <w:r w:rsidRPr="00B14310">
              <w:rPr>
                <w:rFonts w:hint="eastAsia"/>
                <w:sz w:val="16"/>
              </w:rPr>
              <w:t>休業式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0F799D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2-1-3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能說出課堂中所習得的詞彙。</w:t>
            </w:r>
          </w:p>
          <w:p w:rsidR="00EB270F" w:rsidRPr="00B14310" w:rsidRDefault="00EB270F" w:rsidP="000F799D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3-1-7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能朗讀課本中的對話和故事。</w:t>
            </w:r>
          </w:p>
          <w:p w:rsidR="00EB270F" w:rsidRPr="00B14310" w:rsidRDefault="00EB270F" w:rsidP="000F799D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4-1-6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能依圖畫、圖示填寫重要字詞。</w:t>
            </w:r>
          </w:p>
          <w:p w:rsidR="00EB270F" w:rsidRPr="00B14310" w:rsidRDefault="00EB270F" w:rsidP="000F799D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5-1-2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能聽懂及辨識課堂中所習得的英</w:t>
            </w:r>
          </w:p>
          <w:p w:rsidR="00EB270F" w:rsidRPr="00637F31" w:rsidRDefault="00EB270F" w:rsidP="00637F31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   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語詞彙。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C51618" w:rsidRDefault="00EB270F" w:rsidP="00AD42B6">
            <w:pPr>
              <w:pStyle w:val="10"/>
              <w:ind w:left="0"/>
              <w:rPr>
                <w:rFonts w:ascii="標楷體" w:eastAsia="標楷體" w:hAnsi="標楷體"/>
              </w:rPr>
            </w:pPr>
            <w:r w:rsidRPr="00AD42B6"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、</w:t>
            </w:r>
            <w:r w:rsidRPr="00B14310">
              <w:rPr>
                <w:rFonts w:ascii="Times New Roman" w:hAnsi="Times New Roman" w:hint="eastAsia"/>
              </w:rPr>
              <w:t>熟悉第一至二單元的句型與單字，並能進行整合活動。</w:t>
            </w:r>
          </w:p>
          <w:p w:rsidR="00EB270F" w:rsidRPr="006E6FDE" w:rsidRDefault="00EB270F" w:rsidP="000F799D">
            <w:pPr>
              <w:rPr>
                <w:rFonts w:ascii="標楷體" w:eastAsia="標楷體" w:hAnsi="標楷體"/>
              </w:rPr>
            </w:pPr>
            <w:r w:rsidRPr="00AD42B6"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B14310">
              <w:rPr>
                <w:rFonts w:hint="eastAsia"/>
                <w:sz w:val="16"/>
                <w:szCs w:val="16"/>
              </w:rPr>
              <w:t>能看懂對話、短文，並</w:t>
            </w:r>
            <w:r w:rsidRPr="00B14310">
              <w:rPr>
                <w:rFonts w:hint="eastAsia"/>
                <w:kern w:val="0"/>
                <w:sz w:val="16"/>
                <w:szCs w:val="16"/>
              </w:rPr>
              <w:t>能依圖示填入重要字詞。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C2223E" w:rsidRDefault="00EB270F" w:rsidP="000F799D">
            <w:pPr>
              <w:rPr>
                <w:rFonts w:ascii="標楷體" w:eastAsia="標楷體" w:hAnsi="標楷體"/>
              </w:rPr>
            </w:pPr>
            <w:r w:rsidRPr="00B14310">
              <w:rPr>
                <w:sz w:val="16"/>
                <w:szCs w:val="16"/>
              </w:rPr>
              <w:t xml:space="preserve">1. </w:t>
            </w:r>
            <w:r w:rsidRPr="00B14310">
              <w:rPr>
                <w:rFonts w:hint="eastAsia"/>
                <w:sz w:val="16"/>
                <w:szCs w:val="16"/>
              </w:rPr>
              <w:t>實踐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2C7E2B" w:rsidRDefault="00EB270F" w:rsidP="000F79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0F" w:rsidRPr="00AD5FFD" w:rsidRDefault="00EB270F" w:rsidP="005942B0">
            <w:pPr>
              <w:jc w:val="both"/>
              <w:rPr>
                <w:rFonts w:ascii="標楷體" w:eastAsia="標楷體" w:hAnsi="標楷體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F" w:rsidRPr="00831D0B" w:rsidRDefault="00EB270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B270F" w:rsidRPr="00B14310" w:rsidTr="001B555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Default="00EB270F" w:rsidP="000F79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C2223E" w:rsidRDefault="00EB270F" w:rsidP="000F799D">
            <w:pPr>
              <w:jc w:val="center"/>
              <w:rPr>
                <w:rFonts w:ascii="標楷體" w:eastAsia="標楷體" w:hAnsi="標楷體"/>
              </w:rPr>
            </w:pPr>
            <w:r w:rsidRPr="00B14310">
              <w:rPr>
                <w:rFonts w:hint="eastAsia"/>
                <w:sz w:val="16"/>
              </w:rPr>
              <w:t>成果發表</w:t>
            </w:r>
            <w:r w:rsidRPr="00B14310">
              <w:rPr>
                <w:sz w:val="16"/>
              </w:rPr>
              <w:t>/</w:t>
            </w:r>
            <w:r w:rsidRPr="00B14310">
              <w:rPr>
                <w:rFonts w:hint="eastAsia"/>
                <w:sz w:val="16"/>
              </w:rPr>
              <w:t>休業式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B14310" w:rsidRDefault="00EB270F" w:rsidP="000F799D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2-1-3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能說出課堂中所習得的詞彙。</w:t>
            </w:r>
          </w:p>
          <w:p w:rsidR="00EB270F" w:rsidRPr="00B14310" w:rsidRDefault="00EB270F" w:rsidP="000F799D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3-1-7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能朗讀課本中的對話和故事。</w:t>
            </w:r>
          </w:p>
          <w:p w:rsidR="00EB270F" w:rsidRPr="00B14310" w:rsidRDefault="00EB270F" w:rsidP="000F799D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6-1-1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樂於參與各種課堂練習活動。</w:t>
            </w:r>
          </w:p>
          <w:p w:rsidR="00EB270F" w:rsidRPr="00094521" w:rsidRDefault="00EB270F" w:rsidP="000F799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6"/>
              </w:smartTagPr>
              <w:r w:rsidRPr="00B14310">
                <w:rPr>
                  <w:rFonts w:ascii="PMingLiU" w:hAnsi="PMingLiU"/>
                  <w:kern w:val="0"/>
                  <w:sz w:val="16"/>
                  <w:szCs w:val="16"/>
                </w:rPr>
                <w:t>6-1-2</w:t>
              </w:r>
            </w:smartTag>
            <w:r w:rsidRPr="00B14310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B14310">
              <w:rPr>
                <w:rFonts w:ascii="PMingLiU" w:hAnsi="PMingLiU" w:hint="eastAsia"/>
                <w:kern w:val="0"/>
                <w:sz w:val="16"/>
                <w:szCs w:val="16"/>
              </w:rPr>
              <w:t>樂於回答老師或同學所提的問題。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C51618" w:rsidRDefault="00EB270F" w:rsidP="00AD42B6">
            <w:pPr>
              <w:pStyle w:val="10"/>
              <w:ind w:left="0"/>
              <w:rPr>
                <w:rFonts w:ascii="標楷體" w:eastAsia="標楷體" w:hAnsi="標楷體"/>
              </w:rPr>
            </w:pPr>
            <w:r w:rsidRPr="00AD42B6"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、</w:t>
            </w:r>
            <w:r w:rsidRPr="00B14310">
              <w:rPr>
                <w:rFonts w:ascii="Times New Roman" w:hAnsi="Times New Roman" w:hint="eastAsia"/>
              </w:rPr>
              <w:t>熟悉第一至二單元的句型與單字，並能進行整合活動。</w:t>
            </w:r>
          </w:p>
          <w:p w:rsidR="00EB270F" w:rsidRPr="00986017" w:rsidRDefault="00EB270F" w:rsidP="000F799D">
            <w:pPr>
              <w:rPr>
                <w:rFonts w:ascii="標楷體" w:eastAsia="標楷體" w:hAnsi="標楷體"/>
              </w:rPr>
            </w:pPr>
            <w:r w:rsidRPr="00AD42B6"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、</w:t>
            </w:r>
            <w:r w:rsidRPr="00B14310">
              <w:rPr>
                <w:rFonts w:hint="eastAsia"/>
                <w:sz w:val="16"/>
                <w:szCs w:val="16"/>
              </w:rPr>
              <w:t>能看懂對話、短文，並</w:t>
            </w:r>
            <w:r w:rsidRPr="00B14310">
              <w:rPr>
                <w:rFonts w:hint="eastAsia"/>
                <w:kern w:val="0"/>
                <w:sz w:val="16"/>
                <w:szCs w:val="16"/>
              </w:rPr>
              <w:t>能依圖示填入重要字詞。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70F" w:rsidRPr="00C2223E" w:rsidRDefault="00EB270F" w:rsidP="000F799D">
            <w:pPr>
              <w:jc w:val="center"/>
              <w:rPr>
                <w:rFonts w:ascii="標楷體" w:eastAsia="標楷體" w:hAnsi="標楷體"/>
              </w:rPr>
            </w:pPr>
            <w:r w:rsidRPr="00B14310">
              <w:rPr>
                <w:sz w:val="16"/>
                <w:szCs w:val="16"/>
              </w:rPr>
              <w:t xml:space="preserve">1. </w:t>
            </w:r>
            <w:r w:rsidRPr="00B14310">
              <w:rPr>
                <w:rFonts w:hint="eastAsia"/>
                <w:sz w:val="16"/>
                <w:szCs w:val="16"/>
              </w:rPr>
              <w:t>實踐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70F" w:rsidRPr="002C7E2B" w:rsidRDefault="00EB270F" w:rsidP="000F799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0F" w:rsidRPr="00AD5FFD" w:rsidRDefault="00EB270F" w:rsidP="005942B0">
            <w:pPr>
              <w:jc w:val="both"/>
              <w:rPr>
                <w:rFonts w:ascii="標楷體" w:eastAsia="標楷體" w:hAnsi="標楷體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F" w:rsidRPr="00831D0B" w:rsidRDefault="00EB270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</w:tbl>
    <w:p w:rsidR="00EB270F" w:rsidRDefault="00EB270F" w:rsidP="00A028EA">
      <w:pPr>
        <w:rPr>
          <w:rFonts w:ascii="標楷體" w:eastAsia="標楷體" w:hAnsi="標楷體"/>
        </w:rPr>
      </w:pPr>
    </w:p>
    <w:p w:rsidR="00EB270F" w:rsidRPr="0032606C" w:rsidRDefault="00EB270F" w:rsidP="00DC5F4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一、下</w:t>
      </w:r>
      <w:r w:rsidRPr="009B4521">
        <w:rPr>
          <w:rFonts w:ascii="標楷體" w:eastAsia="標楷體" w:hAnsi="標楷體" w:hint="eastAsia"/>
        </w:rPr>
        <w:t>學期上課總日數</w:t>
      </w:r>
      <w:r w:rsidRPr="009B4521"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96</w:t>
      </w:r>
      <w:r w:rsidRPr="009B4521">
        <w:rPr>
          <w:rFonts w:ascii="標楷體" w:eastAsia="標楷體" w:hAnsi="標楷體" w:hint="eastAsia"/>
        </w:rPr>
        <w:t>天。</w:t>
      </w:r>
    </w:p>
    <w:p w:rsidR="00EB270F" w:rsidRPr="00C2223E" w:rsidRDefault="00EB270F" w:rsidP="00DC5F4F">
      <w:pPr>
        <w:rPr>
          <w:rFonts w:ascii="標楷體" w:eastAsia="標楷體" w:hAnsi="標楷體"/>
        </w:rPr>
      </w:pPr>
      <w:r w:rsidRPr="0032606C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下學期：</w:t>
      </w:r>
      <w:r w:rsidRPr="001E5788"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2</w:t>
      </w:r>
      <w:r w:rsidRPr="001E5788">
        <w:rPr>
          <w:rFonts w:ascii="標楷體" w:eastAsia="標楷體" w:hAnsi="標楷體" w:hint="eastAsia"/>
        </w:rPr>
        <w:t>年</w:t>
      </w:r>
      <w:r w:rsidRPr="001E5788">
        <w:rPr>
          <w:rFonts w:ascii="標楷體" w:eastAsia="標楷體" w:hAnsi="標楷體"/>
        </w:rPr>
        <w:t>2</w:t>
      </w:r>
      <w:r w:rsidRPr="001E5788">
        <w:rPr>
          <w:rFonts w:ascii="標楷體" w:eastAsia="標楷體" w:hAnsi="標楷體" w:hint="eastAsia"/>
        </w:rPr>
        <w:t>月</w:t>
      </w:r>
      <w:r w:rsidRPr="001E5788">
        <w:rPr>
          <w:rFonts w:ascii="標楷體" w:eastAsia="標楷體" w:hAnsi="標楷體"/>
        </w:rPr>
        <w:t>28</w:t>
      </w:r>
      <w:r w:rsidRPr="001E5788">
        <w:rPr>
          <w:rFonts w:ascii="標楷體" w:eastAsia="標楷體" w:hAnsi="標楷體" w:hint="eastAsia"/>
        </w:rPr>
        <w:t>日</w:t>
      </w:r>
      <w:r w:rsidRPr="001E5788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 w:rsidRPr="001E5788">
        <w:rPr>
          <w:rFonts w:ascii="標楷體" w:eastAsia="標楷體" w:hAnsi="標楷體"/>
        </w:rPr>
        <w:t>)</w:t>
      </w:r>
      <w:r w:rsidRPr="001E5788">
        <w:rPr>
          <w:rFonts w:ascii="標楷體" w:eastAsia="標楷體" w:hAnsi="標楷體" w:hint="eastAsia"/>
        </w:rPr>
        <w:t>和平紀念日</w:t>
      </w:r>
      <w:r>
        <w:rPr>
          <w:rFonts w:ascii="標楷體" w:eastAsia="標楷體" w:hAnsi="標楷體" w:hint="eastAsia"/>
        </w:rPr>
        <w:t>、</w:t>
      </w:r>
      <w:r w:rsidRPr="001E5788"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2</w:t>
      </w:r>
      <w:r w:rsidRPr="001E578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4</w:t>
      </w:r>
      <w:r w:rsidRPr="001E578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4</w:t>
      </w:r>
      <w:r w:rsidRPr="001E5788">
        <w:rPr>
          <w:rFonts w:ascii="標楷體" w:eastAsia="標楷體" w:hAnsi="標楷體" w:hint="eastAsia"/>
        </w:rPr>
        <w:t>日</w:t>
      </w:r>
      <w:r w:rsidRPr="001E5788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 w:rsidRPr="001E5788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兒童節、</w:t>
      </w:r>
      <w:r w:rsidRPr="001E5788"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2</w:t>
      </w:r>
      <w:r w:rsidRPr="001E578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4</w:t>
      </w:r>
      <w:r w:rsidRPr="001E578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5</w:t>
      </w:r>
      <w:r w:rsidRPr="001E5788">
        <w:rPr>
          <w:rFonts w:ascii="標楷體" w:eastAsia="標楷體" w:hAnsi="標楷體" w:hint="eastAsia"/>
        </w:rPr>
        <w:t>日</w:t>
      </w:r>
      <w:r w:rsidRPr="001E5788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1E5788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清明節、</w:t>
      </w:r>
      <w:r w:rsidRPr="001E5788"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2</w:t>
      </w:r>
      <w:r w:rsidRPr="001E578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6</w:t>
      </w:r>
      <w:r w:rsidRPr="001E578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23</w:t>
      </w:r>
      <w:r w:rsidRPr="001E5788">
        <w:rPr>
          <w:rFonts w:ascii="標楷體" w:eastAsia="標楷體" w:hAnsi="標楷體" w:hint="eastAsia"/>
        </w:rPr>
        <w:t>日</w:t>
      </w:r>
      <w:r w:rsidRPr="001E5788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 w:rsidRPr="001E5788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端午節</w:t>
      </w:r>
      <w:r w:rsidRPr="00052B7F">
        <w:rPr>
          <w:rFonts w:ascii="標楷體" w:eastAsia="標楷體" w:hAnsi="標楷體" w:hint="eastAsia"/>
        </w:rPr>
        <w:t>，共放假</w:t>
      </w:r>
      <w:r w:rsidRPr="00052B7F">
        <w:rPr>
          <w:rFonts w:ascii="標楷體" w:eastAsia="標楷體" w:hAnsi="標楷體"/>
        </w:rPr>
        <w:t>4</w:t>
      </w:r>
      <w:r w:rsidRPr="00052B7F">
        <w:rPr>
          <w:rFonts w:ascii="標楷體" w:eastAsia="標楷體" w:hAnsi="標楷體" w:hint="eastAsia"/>
        </w:rPr>
        <w:t>天</w:t>
      </w:r>
      <w:r>
        <w:rPr>
          <w:rFonts w:ascii="標楷體" w:eastAsia="標楷體" w:hAnsi="標楷體" w:hint="eastAsia"/>
        </w:rPr>
        <w:t>。</w:t>
      </w:r>
    </w:p>
    <w:p w:rsidR="00EB270F" w:rsidRPr="00BC72DA" w:rsidRDefault="00EB270F" w:rsidP="00A028EA">
      <w:pPr>
        <w:rPr>
          <w:rFonts w:ascii="標楷體" w:eastAsia="標楷體" w:hAnsi="標楷體"/>
        </w:rPr>
      </w:pPr>
    </w:p>
    <w:p w:rsidR="00EB270F" w:rsidRPr="00C2223E" w:rsidRDefault="00EB270F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EB270F" w:rsidRPr="00C2223E" w:rsidRDefault="00EB270F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EB270F" w:rsidRPr="00C2223E" w:rsidRDefault="00EB270F" w:rsidP="00371B12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EB270F" w:rsidRDefault="00EB270F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EB270F" w:rsidRDefault="00EB270F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EB270F" w:rsidRPr="00D336B3" w:rsidRDefault="00EB270F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p w:rsidR="00EB270F" w:rsidRPr="00216396" w:rsidRDefault="00EB270F" w:rsidP="00216396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EB270F" w:rsidRPr="00216396" w:rsidSect="00216396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70F" w:rsidRDefault="00EB270F">
      <w:r>
        <w:separator/>
      </w:r>
    </w:p>
  </w:endnote>
  <w:endnote w:type="continuationSeparator" w:id="0">
    <w:p w:rsidR="00EB270F" w:rsidRDefault="00EB2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PMingLi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圓體c愀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HessHelvetic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IDFont+F2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70F" w:rsidRDefault="00EB270F">
      <w:r>
        <w:rPr>
          <w:color w:val="000000"/>
        </w:rPr>
        <w:separator/>
      </w:r>
    </w:p>
  </w:footnote>
  <w:footnote w:type="continuationSeparator" w:id="0">
    <w:p w:rsidR="00EB270F" w:rsidRDefault="00EB2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74BF"/>
    <w:multiLevelType w:val="hybridMultilevel"/>
    <w:tmpl w:val="714CD45A"/>
    <w:lvl w:ilvl="0" w:tplc="546291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5906216"/>
    <w:multiLevelType w:val="hybridMultilevel"/>
    <w:tmpl w:val="9A3A173A"/>
    <w:lvl w:ilvl="0" w:tplc="FB1E51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E7F3190"/>
    <w:multiLevelType w:val="hybridMultilevel"/>
    <w:tmpl w:val="35D0E550"/>
    <w:lvl w:ilvl="0" w:tplc="546291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2DD31D5"/>
    <w:multiLevelType w:val="hybridMultilevel"/>
    <w:tmpl w:val="4E50D266"/>
    <w:lvl w:ilvl="0" w:tplc="546291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44E0871"/>
    <w:multiLevelType w:val="hybridMultilevel"/>
    <w:tmpl w:val="1E8437B2"/>
    <w:lvl w:ilvl="0" w:tplc="546291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53F1DDC"/>
    <w:multiLevelType w:val="hybridMultilevel"/>
    <w:tmpl w:val="6B5C495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6B06E26"/>
    <w:multiLevelType w:val="hybridMultilevel"/>
    <w:tmpl w:val="162AA310"/>
    <w:lvl w:ilvl="0" w:tplc="546291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70C20E4"/>
    <w:multiLevelType w:val="hybridMultilevel"/>
    <w:tmpl w:val="91004C44"/>
    <w:lvl w:ilvl="0" w:tplc="546291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D1B2517"/>
    <w:multiLevelType w:val="hybridMultilevel"/>
    <w:tmpl w:val="2B501A2A"/>
    <w:lvl w:ilvl="0" w:tplc="34A0502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9">
    <w:nsid w:val="30475F6B"/>
    <w:multiLevelType w:val="hybridMultilevel"/>
    <w:tmpl w:val="C4EAE5FA"/>
    <w:lvl w:ilvl="0" w:tplc="546291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4710FBB"/>
    <w:multiLevelType w:val="hybridMultilevel"/>
    <w:tmpl w:val="4E023214"/>
    <w:lvl w:ilvl="0" w:tplc="546291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4C36B6D"/>
    <w:multiLevelType w:val="hybridMultilevel"/>
    <w:tmpl w:val="054CA52C"/>
    <w:lvl w:ilvl="0" w:tplc="FB1E51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EFE6131"/>
    <w:multiLevelType w:val="hybridMultilevel"/>
    <w:tmpl w:val="DDB892E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00C4A94"/>
    <w:multiLevelType w:val="hybridMultilevel"/>
    <w:tmpl w:val="9A3A173A"/>
    <w:lvl w:ilvl="0" w:tplc="FB1E51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2C52ED5"/>
    <w:multiLevelType w:val="hybridMultilevel"/>
    <w:tmpl w:val="29C006CE"/>
    <w:lvl w:ilvl="0" w:tplc="546291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83E3E07"/>
    <w:multiLevelType w:val="hybridMultilevel"/>
    <w:tmpl w:val="BB2E7008"/>
    <w:lvl w:ilvl="0" w:tplc="546291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51225B9E"/>
    <w:multiLevelType w:val="hybridMultilevel"/>
    <w:tmpl w:val="F446BCB8"/>
    <w:lvl w:ilvl="0" w:tplc="546291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4A42F45"/>
    <w:multiLevelType w:val="hybridMultilevel"/>
    <w:tmpl w:val="9306D656"/>
    <w:lvl w:ilvl="0" w:tplc="546291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4B07FC9"/>
    <w:multiLevelType w:val="hybridMultilevel"/>
    <w:tmpl w:val="AC9EBA2C"/>
    <w:lvl w:ilvl="0" w:tplc="546291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654014E6"/>
    <w:multiLevelType w:val="hybridMultilevel"/>
    <w:tmpl w:val="54608060"/>
    <w:lvl w:ilvl="0" w:tplc="546291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6691C90"/>
    <w:multiLevelType w:val="hybridMultilevel"/>
    <w:tmpl w:val="E3060B5C"/>
    <w:lvl w:ilvl="0" w:tplc="546291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BDB7E79"/>
    <w:multiLevelType w:val="hybridMultilevel"/>
    <w:tmpl w:val="61FC6562"/>
    <w:lvl w:ilvl="0" w:tplc="FB1E51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707921FC"/>
    <w:multiLevelType w:val="hybridMultilevel"/>
    <w:tmpl w:val="054CA52C"/>
    <w:lvl w:ilvl="0" w:tplc="FB1E51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741F2BA9"/>
    <w:multiLevelType w:val="hybridMultilevel"/>
    <w:tmpl w:val="6B6C9E86"/>
    <w:lvl w:ilvl="0" w:tplc="546291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5D40782"/>
    <w:multiLevelType w:val="hybridMultilevel"/>
    <w:tmpl w:val="8ED89DC6"/>
    <w:lvl w:ilvl="0" w:tplc="546291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CBE478C"/>
    <w:multiLevelType w:val="hybridMultilevel"/>
    <w:tmpl w:val="0096E1EE"/>
    <w:lvl w:ilvl="0" w:tplc="546291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0"/>
  </w:num>
  <w:num w:numId="5">
    <w:abstractNumId w:val="15"/>
  </w:num>
  <w:num w:numId="6">
    <w:abstractNumId w:val="4"/>
  </w:num>
  <w:num w:numId="7">
    <w:abstractNumId w:val="24"/>
  </w:num>
  <w:num w:numId="8">
    <w:abstractNumId w:val="19"/>
  </w:num>
  <w:num w:numId="9">
    <w:abstractNumId w:val="3"/>
  </w:num>
  <w:num w:numId="10">
    <w:abstractNumId w:val="2"/>
  </w:num>
  <w:num w:numId="11">
    <w:abstractNumId w:val="20"/>
  </w:num>
  <w:num w:numId="12">
    <w:abstractNumId w:val="9"/>
  </w:num>
  <w:num w:numId="13">
    <w:abstractNumId w:val="10"/>
  </w:num>
  <w:num w:numId="14">
    <w:abstractNumId w:val="17"/>
  </w:num>
  <w:num w:numId="15">
    <w:abstractNumId w:val="14"/>
  </w:num>
  <w:num w:numId="16">
    <w:abstractNumId w:val="23"/>
  </w:num>
  <w:num w:numId="17">
    <w:abstractNumId w:val="25"/>
  </w:num>
  <w:num w:numId="18">
    <w:abstractNumId w:val="6"/>
  </w:num>
  <w:num w:numId="19">
    <w:abstractNumId w:val="16"/>
  </w:num>
  <w:num w:numId="20">
    <w:abstractNumId w:val="5"/>
  </w:num>
  <w:num w:numId="21">
    <w:abstractNumId w:val="12"/>
  </w:num>
  <w:num w:numId="22">
    <w:abstractNumId w:val="21"/>
  </w:num>
  <w:num w:numId="23">
    <w:abstractNumId w:val="13"/>
  </w:num>
  <w:num w:numId="24">
    <w:abstractNumId w:val="11"/>
  </w:num>
  <w:num w:numId="25">
    <w:abstractNumId w:val="22"/>
  </w:num>
  <w:num w:numId="26">
    <w:abstractNumId w:val="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bordersDoNotSurroundHeader/>
  <w:bordersDoNotSurroundFooter/>
  <w:defaultTabStop w:val="480"/>
  <w:autoHyphenation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32"/>
    <w:rsid w:val="000024EF"/>
    <w:rsid w:val="00005C36"/>
    <w:rsid w:val="000073FD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2B7F"/>
    <w:rsid w:val="00055542"/>
    <w:rsid w:val="00055D5C"/>
    <w:rsid w:val="00057867"/>
    <w:rsid w:val="00061821"/>
    <w:rsid w:val="00061D94"/>
    <w:rsid w:val="00075676"/>
    <w:rsid w:val="000763E5"/>
    <w:rsid w:val="00084AE8"/>
    <w:rsid w:val="000924A6"/>
    <w:rsid w:val="00093F2D"/>
    <w:rsid w:val="00093FB0"/>
    <w:rsid w:val="00094521"/>
    <w:rsid w:val="000955D6"/>
    <w:rsid w:val="000970BA"/>
    <w:rsid w:val="000A0A44"/>
    <w:rsid w:val="000B3796"/>
    <w:rsid w:val="000B71A3"/>
    <w:rsid w:val="000C3592"/>
    <w:rsid w:val="000C61FE"/>
    <w:rsid w:val="000C6F11"/>
    <w:rsid w:val="000D7181"/>
    <w:rsid w:val="000E4DE0"/>
    <w:rsid w:val="000E6BF3"/>
    <w:rsid w:val="000F799D"/>
    <w:rsid w:val="0010652A"/>
    <w:rsid w:val="001150B4"/>
    <w:rsid w:val="00115339"/>
    <w:rsid w:val="00115773"/>
    <w:rsid w:val="001165FF"/>
    <w:rsid w:val="00127A97"/>
    <w:rsid w:val="0013293E"/>
    <w:rsid w:val="00132F64"/>
    <w:rsid w:val="00133296"/>
    <w:rsid w:val="0013688A"/>
    <w:rsid w:val="00143828"/>
    <w:rsid w:val="00151722"/>
    <w:rsid w:val="0015399A"/>
    <w:rsid w:val="00160DFB"/>
    <w:rsid w:val="00162F8E"/>
    <w:rsid w:val="001656BE"/>
    <w:rsid w:val="00187B04"/>
    <w:rsid w:val="00191190"/>
    <w:rsid w:val="001A49E3"/>
    <w:rsid w:val="001A53D8"/>
    <w:rsid w:val="001A7230"/>
    <w:rsid w:val="001B2866"/>
    <w:rsid w:val="001B5555"/>
    <w:rsid w:val="001C3F3B"/>
    <w:rsid w:val="001C648B"/>
    <w:rsid w:val="001C66AC"/>
    <w:rsid w:val="001D3486"/>
    <w:rsid w:val="001E1373"/>
    <w:rsid w:val="001E5788"/>
    <w:rsid w:val="001F3F87"/>
    <w:rsid w:val="001F66BB"/>
    <w:rsid w:val="0020359C"/>
    <w:rsid w:val="00203DE3"/>
    <w:rsid w:val="00204ED0"/>
    <w:rsid w:val="0020657C"/>
    <w:rsid w:val="00210EBD"/>
    <w:rsid w:val="00216396"/>
    <w:rsid w:val="00223808"/>
    <w:rsid w:val="00225607"/>
    <w:rsid w:val="002276DB"/>
    <w:rsid w:val="00234226"/>
    <w:rsid w:val="002366B9"/>
    <w:rsid w:val="00236ACB"/>
    <w:rsid w:val="00237D24"/>
    <w:rsid w:val="00242D70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0CA5"/>
    <w:rsid w:val="00281079"/>
    <w:rsid w:val="00286008"/>
    <w:rsid w:val="00286ED4"/>
    <w:rsid w:val="00293228"/>
    <w:rsid w:val="002A166B"/>
    <w:rsid w:val="002A3415"/>
    <w:rsid w:val="002A4709"/>
    <w:rsid w:val="002A5CE7"/>
    <w:rsid w:val="002A6592"/>
    <w:rsid w:val="002B2204"/>
    <w:rsid w:val="002B2789"/>
    <w:rsid w:val="002B46B1"/>
    <w:rsid w:val="002B7186"/>
    <w:rsid w:val="002C02E1"/>
    <w:rsid w:val="002C32FD"/>
    <w:rsid w:val="002C7E2B"/>
    <w:rsid w:val="002D170C"/>
    <w:rsid w:val="002D17BE"/>
    <w:rsid w:val="002D615B"/>
    <w:rsid w:val="002D68FF"/>
    <w:rsid w:val="002E755A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3FCB"/>
    <w:rsid w:val="003244CD"/>
    <w:rsid w:val="0032606C"/>
    <w:rsid w:val="00330D25"/>
    <w:rsid w:val="00336391"/>
    <w:rsid w:val="003374F8"/>
    <w:rsid w:val="00340D0B"/>
    <w:rsid w:val="003412DE"/>
    <w:rsid w:val="00351E16"/>
    <w:rsid w:val="003523D6"/>
    <w:rsid w:val="003526E9"/>
    <w:rsid w:val="00354FB1"/>
    <w:rsid w:val="003552B1"/>
    <w:rsid w:val="00355CA1"/>
    <w:rsid w:val="00365BFE"/>
    <w:rsid w:val="00367FB3"/>
    <w:rsid w:val="00371B12"/>
    <w:rsid w:val="00385C65"/>
    <w:rsid w:val="00386436"/>
    <w:rsid w:val="00387F57"/>
    <w:rsid w:val="00393CAB"/>
    <w:rsid w:val="003975D8"/>
    <w:rsid w:val="003A3DDD"/>
    <w:rsid w:val="003A791F"/>
    <w:rsid w:val="003B43F2"/>
    <w:rsid w:val="003C08C7"/>
    <w:rsid w:val="003C1628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87750"/>
    <w:rsid w:val="004965D5"/>
    <w:rsid w:val="00497A17"/>
    <w:rsid w:val="004A0E93"/>
    <w:rsid w:val="004A2467"/>
    <w:rsid w:val="004A48BC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0577C"/>
    <w:rsid w:val="00513908"/>
    <w:rsid w:val="00514584"/>
    <w:rsid w:val="00516147"/>
    <w:rsid w:val="00521FE3"/>
    <w:rsid w:val="00522154"/>
    <w:rsid w:val="00524D78"/>
    <w:rsid w:val="00525621"/>
    <w:rsid w:val="00541AE2"/>
    <w:rsid w:val="0054528E"/>
    <w:rsid w:val="005463E0"/>
    <w:rsid w:val="005526CB"/>
    <w:rsid w:val="00552A95"/>
    <w:rsid w:val="00554EEB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410"/>
    <w:rsid w:val="00582632"/>
    <w:rsid w:val="00583434"/>
    <w:rsid w:val="00583947"/>
    <w:rsid w:val="00584B81"/>
    <w:rsid w:val="00591212"/>
    <w:rsid w:val="00591FF4"/>
    <w:rsid w:val="0059428D"/>
    <w:rsid w:val="005942B0"/>
    <w:rsid w:val="005A0577"/>
    <w:rsid w:val="005B2C0B"/>
    <w:rsid w:val="005C0A7F"/>
    <w:rsid w:val="005C1C1A"/>
    <w:rsid w:val="005C2E69"/>
    <w:rsid w:val="005D2EE8"/>
    <w:rsid w:val="005D3927"/>
    <w:rsid w:val="005D501D"/>
    <w:rsid w:val="005D5FFC"/>
    <w:rsid w:val="005D657F"/>
    <w:rsid w:val="005D7C42"/>
    <w:rsid w:val="005E150A"/>
    <w:rsid w:val="005E22DE"/>
    <w:rsid w:val="005F399E"/>
    <w:rsid w:val="00602125"/>
    <w:rsid w:val="00605E45"/>
    <w:rsid w:val="00611817"/>
    <w:rsid w:val="006124DD"/>
    <w:rsid w:val="0061445D"/>
    <w:rsid w:val="006211B1"/>
    <w:rsid w:val="00636F1A"/>
    <w:rsid w:val="00637F31"/>
    <w:rsid w:val="00640E6D"/>
    <w:rsid w:val="00643499"/>
    <w:rsid w:val="00646E34"/>
    <w:rsid w:val="00654DC4"/>
    <w:rsid w:val="006602C6"/>
    <w:rsid w:val="00661ACD"/>
    <w:rsid w:val="00662A73"/>
    <w:rsid w:val="006630ED"/>
    <w:rsid w:val="00665CDD"/>
    <w:rsid w:val="00674959"/>
    <w:rsid w:val="00676F4E"/>
    <w:rsid w:val="0067722E"/>
    <w:rsid w:val="006776ED"/>
    <w:rsid w:val="00682843"/>
    <w:rsid w:val="00685668"/>
    <w:rsid w:val="00692C2E"/>
    <w:rsid w:val="00696E62"/>
    <w:rsid w:val="00696FA0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B7BF3"/>
    <w:rsid w:val="006C570E"/>
    <w:rsid w:val="006D10C2"/>
    <w:rsid w:val="006D4A25"/>
    <w:rsid w:val="006D7CA8"/>
    <w:rsid w:val="006E4CB3"/>
    <w:rsid w:val="006E607E"/>
    <w:rsid w:val="006E62D9"/>
    <w:rsid w:val="006E6FD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32B1F"/>
    <w:rsid w:val="00741A2E"/>
    <w:rsid w:val="0074342C"/>
    <w:rsid w:val="00743772"/>
    <w:rsid w:val="0074750B"/>
    <w:rsid w:val="007560D5"/>
    <w:rsid w:val="00761F4B"/>
    <w:rsid w:val="00767927"/>
    <w:rsid w:val="0077023A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A2D8B"/>
    <w:rsid w:val="007B19D5"/>
    <w:rsid w:val="007B33A5"/>
    <w:rsid w:val="007B3BF1"/>
    <w:rsid w:val="007B6127"/>
    <w:rsid w:val="007C0F3D"/>
    <w:rsid w:val="007C1EAF"/>
    <w:rsid w:val="007C3DCC"/>
    <w:rsid w:val="007C4440"/>
    <w:rsid w:val="007C447F"/>
    <w:rsid w:val="007C6D19"/>
    <w:rsid w:val="007D08DF"/>
    <w:rsid w:val="007D58ED"/>
    <w:rsid w:val="007D68A3"/>
    <w:rsid w:val="007E5E46"/>
    <w:rsid w:val="007E7252"/>
    <w:rsid w:val="007F5B6B"/>
    <w:rsid w:val="00800303"/>
    <w:rsid w:val="00803599"/>
    <w:rsid w:val="00814060"/>
    <w:rsid w:val="00825DAD"/>
    <w:rsid w:val="00830048"/>
    <w:rsid w:val="00831D0B"/>
    <w:rsid w:val="00834368"/>
    <w:rsid w:val="008353D8"/>
    <w:rsid w:val="0083588B"/>
    <w:rsid w:val="00843CA7"/>
    <w:rsid w:val="00844132"/>
    <w:rsid w:val="00852F4C"/>
    <w:rsid w:val="00856735"/>
    <w:rsid w:val="00870547"/>
    <w:rsid w:val="00875281"/>
    <w:rsid w:val="00875D6C"/>
    <w:rsid w:val="00881177"/>
    <w:rsid w:val="008844BE"/>
    <w:rsid w:val="0089064C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D3A74"/>
    <w:rsid w:val="008E033A"/>
    <w:rsid w:val="008E04C2"/>
    <w:rsid w:val="008E0EED"/>
    <w:rsid w:val="008E546D"/>
    <w:rsid w:val="00902D26"/>
    <w:rsid w:val="00902EDF"/>
    <w:rsid w:val="00912EE4"/>
    <w:rsid w:val="00914A9E"/>
    <w:rsid w:val="009159FF"/>
    <w:rsid w:val="00915FB8"/>
    <w:rsid w:val="00933D66"/>
    <w:rsid w:val="00937AE5"/>
    <w:rsid w:val="0094080C"/>
    <w:rsid w:val="0094319E"/>
    <w:rsid w:val="009433A5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1FD7"/>
    <w:rsid w:val="00974B74"/>
    <w:rsid w:val="00976CF9"/>
    <w:rsid w:val="00976E2D"/>
    <w:rsid w:val="0098098D"/>
    <w:rsid w:val="00981223"/>
    <w:rsid w:val="0098199F"/>
    <w:rsid w:val="00986017"/>
    <w:rsid w:val="009909CE"/>
    <w:rsid w:val="00992113"/>
    <w:rsid w:val="00992451"/>
    <w:rsid w:val="009B29CC"/>
    <w:rsid w:val="009B2CF6"/>
    <w:rsid w:val="009B413C"/>
    <w:rsid w:val="009B4521"/>
    <w:rsid w:val="009B5FEE"/>
    <w:rsid w:val="009C2673"/>
    <w:rsid w:val="009D1ACD"/>
    <w:rsid w:val="009E0F99"/>
    <w:rsid w:val="009E59E0"/>
    <w:rsid w:val="009F0EA3"/>
    <w:rsid w:val="009F2AC8"/>
    <w:rsid w:val="009F32AE"/>
    <w:rsid w:val="00A00CA8"/>
    <w:rsid w:val="00A028EA"/>
    <w:rsid w:val="00A02D06"/>
    <w:rsid w:val="00A031F6"/>
    <w:rsid w:val="00A0730E"/>
    <w:rsid w:val="00A10AE9"/>
    <w:rsid w:val="00A1282D"/>
    <w:rsid w:val="00A13571"/>
    <w:rsid w:val="00A143ED"/>
    <w:rsid w:val="00A17F65"/>
    <w:rsid w:val="00A20008"/>
    <w:rsid w:val="00A24D46"/>
    <w:rsid w:val="00A26470"/>
    <w:rsid w:val="00A36ED8"/>
    <w:rsid w:val="00A370DA"/>
    <w:rsid w:val="00A412E8"/>
    <w:rsid w:val="00A445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42B6"/>
    <w:rsid w:val="00AD5991"/>
    <w:rsid w:val="00AD5C98"/>
    <w:rsid w:val="00AD5FFD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14310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C72DA"/>
    <w:rsid w:val="00BE059C"/>
    <w:rsid w:val="00BE2641"/>
    <w:rsid w:val="00BE55FC"/>
    <w:rsid w:val="00BE64BA"/>
    <w:rsid w:val="00BE770B"/>
    <w:rsid w:val="00BF10DC"/>
    <w:rsid w:val="00BF417B"/>
    <w:rsid w:val="00BF575F"/>
    <w:rsid w:val="00C03C83"/>
    <w:rsid w:val="00C047A0"/>
    <w:rsid w:val="00C06E54"/>
    <w:rsid w:val="00C07F7E"/>
    <w:rsid w:val="00C12D1B"/>
    <w:rsid w:val="00C14D1A"/>
    <w:rsid w:val="00C15EBB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31C0"/>
    <w:rsid w:val="00C3694C"/>
    <w:rsid w:val="00C37F0D"/>
    <w:rsid w:val="00C41870"/>
    <w:rsid w:val="00C42BFB"/>
    <w:rsid w:val="00C51618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A30A7"/>
    <w:rsid w:val="00CB523B"/>
    <w:rsid w:val="00CB6A47"/>
    <w:rsid w:val="00CB7C95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0AE6"/>
    <w:rsid w:val="00CF42EF"/>
    <w:rsid w:val="00CF503C"/>
    <w:rsid w:val="00D0056F"/>
    <w:rsid w:val="00D0798E"/>
    <w:rsid w:val="00D102F9"/>
    <w:rsid w:val="00D11657"/>
    <w:rsid w:val="00D16FB5"/>
    <w:rsid w:val="00D17EE3"/>
    <w:rsid w:val="00D20BC1"/>
    <w:rsid w:val="00D22EBA"/>
    <w:rsid w:val="00D23647"/>
    <w:rsid w:val="00D3288D"/>
    <w:rsid w:val="00D32EDB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A131F"/>
    <w:rsid w:val="00DA47E3"/>
    <w:rsid w:val="00DB2DB3"/>
    <w:rsid w:val="00DB54A6"/>
    <w:rsid w:val="00DB67A3"/>
    <w:rsid w:val="00DB7562"/>
    <w:rsid w:val="00DC0D9B"/>
    <w:rsid w:val="00DC1732"/>
    <w:rsid w:val="00DC2939"/>
    <w:rsid w:val="00DC2980"/>
    <w:rsid w:val="00DC4E0D"/>
    <w:rsid w:val="00DC5F4F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270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071B8"/>
    <w:rsid w:val="00F144C4"/>
    <w:rsid w:val="00F20F37"/>
    <w:rsid w:val="00F22BE3"/>
    <w:rsid w:val="00F233EC"/>
    <w:rsid w:val="00F32E7D"/>
    <w:rsid w:val="00F40182"/>
    <w:rsid w:val="00F426E7"/>
    <w:rsid w:val="00F447E2"/>
    <w:rsid w:val="00F44EE0"/>
    <w:rsid w:val="00F5000B"/>
    <w:rsid w:val="00F54CD2"/>
    <w:rsid w:val="00F55F80"/>
    <w:rsid w:val="00F57517"/>
    <w:rsid w:val="00F60F11"/>
    <w:rsid w:val="00F652EB"/>
    <w:rsid w:val="00F67D5D"/>
    <w:rsid w:val="00F70C36"/>
    <w:rsid w:val="00F7474D"/>
    <w:rsid w:val="00F75DF2"/>
    <w:rsid w:val="00F80F98"/>
    <w:rsid w:val="00F8464B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0E9B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939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293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4CB3"/>
    <w:rPr>
      <w:rFonts w:ascii="Times New Roman" w:hAnsi="Times New Roman" w:cs="Times New Roman"/>
      <w:kern w:val="3"/>
      <w:sz w:val="20"/>
      <w:szCs w:val="20"/>
    </w:rPr>
  </w:style>
  <w:style w:type="character" w:customStyle="1" w:styleId="a">
    <w:name w:val="頁首 字元"/>
    <w:uiPriority w:val="99"/>
    <w:rsid w:val="00DC2939"/>
    <w:rPr>
      <w:sz w:val="20"/>
    </w:rPr>
  </w:style>
  <w:style w:type="paragraph" w:styleId="Footer">
    <w:name w:val="footer"/>
    <w:basedOn w:val="Normal"/>
    <w:link w:val="FooterChar"/>
    <w:uiPriority w:val="99"/>
    <w:rsid w:val="00DC293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4CB3"/>
    <w:rPr>
      <w:rFonts w:ascii="Times New Roman" w:hAnsi="Times New Roman" w:cs="Times New Roman"/>
      <w:kern w:val="3"/>
      <w:sz w:val="20"/>
      <w:szCs w:val="20"/>
    </w:rPr>
  </w:style>
  <w:style w:type="character" w:customStyle="1" w:styleId="a0">
    <w:name w:val="頁尾 字元"/>
    <w:uiPriority w:val="99"/>
    <w:rsid w:val="00DC2939"/>
    <w:rPr>
      <w:sz w:val="20"/>
    </w:rPr>
  </w:style>
  <w:style w:type="character" w:styleId="PageNumber">
    <w:name w:val="page number"/>
    <w:basedOn w:val="DefaultParagraphFont"/>
    <w:uiPriority w:val="99"/>
    <w:rsid w:val="00DC2939"/>
    <w:rPr>
      <w:rFonts w:cs="Times New Roman"/>
    </w:rPr>
  </w:style>
  <w:style w:type="paragraph" w:styleId="ListParagraph">
    <w:name w:val="List Paragraph"/>
    <w:basedOn w:val="Normal"/>
    <w:uiPriority w:val="99"/>
    <w:qFormat/>
    <w:rsid w:val="00DC2939"/>
    <w:pPr>
      <w:suppressAutoHyphens/>
      <w:ind w:left="480"/>
    </w:pPr>
  </w:style>
  <w:style w:type="character" w:styleId="CommentReference">
    <w:name w:val="annotation reference"/>
    <w:basedOn w:val="DefaultParagraphFont"/>
    <w:uiPriority w:val="99"/>
    <w:rsid w:val="00DC293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DC2939"/>
    <w:pPr>
      <w:suppressAutoHyphens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E4CB3"/>
    <w:rPr>
      <w:rFonts w:ascii="Times New Roman" w:hAnsi="Times New Roman" w:cs="Times New Roman"/>
      <w:kern w:val="3"/>
      <w:sz w:val="24"/>
      <w:szCs w:val="24"/>
    </w:rPr>
  </w:style>
  <w:style w:type="character" w:customStyle="1" w:styleId="a1">
    <w:name w:val="註解文字 字元"/>
    <w:uiPriority w:val="99"/>
    <w:rsid w:val="00DC2939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C2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E4CB3"/>
    <w:rPr>
      <w:b/>
      <w:bCs/>
    </w:rPr>
  </w:style>
  <w:style w:type="character" w:customStyle="1" w:styleId="a2">
    <w:name w:val="註解主旨 字元"/>
    <w:uiPriority w:val="99"/>
    <w:rsid w:val="00DC2939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rsid w:val="00DC2939"/>
    <w:pPr>
      <w:suppressAutoHyphens/>
    </w:pPr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4CB3"/>
    <w:rPr>
      <w:rFonts w:ascii="Cambria" w:eastAsia="新細明體" w:hAnsi="Cambria" w:cs="Times New Roman"/>
      <w:kern w:val="3"/>
      <w:sz w:val="2"/>
    </w:rPr>
  </w:style>
  <w:style w:type="character" w:customStyle="1" w:styleId="a3">
    <w:name w:val="註解方塊文字 字元"/>
    <w:uiPriority w:val="99"/>
    <w:rsid w:val="00DC2939"/>
    <w:rPr>
      <w:rFonts w:ascii="Calibri Light" w:hAnsi="Calibri Light"/>
      <w:sz w:val="18"/>
    </w:rPr>
  </w:style>
  <w:style w:type="paragraph" w:customStyle="1" w:styleId="-11">
    <w:name w:val="彩色清單 - 輔色 11"/>
    <w:basedOn w:val="Normal"/>
    <w:uiPriority w:val="99"/>
    <w:rsid w:val="00DC2939"/>
    <w:pPr>
      <w:suppressAutoHyphens/>
      <w:ind w:left="48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rsid w:val="00DC2939"/>
    <w:pPr>
      <w:suppressAutoHyphens/>
      <w:spacing w:before="100" w:after="100"/>
    </w:pPr>
    <w:rPr>
      <w:rFonts w:ascii="PMingLiU" w:eastAsia="標楷體" w:hAnsi="PMingLiU"/>
      <w:kern w:val="0"/>
    </w:rPr>
  </w:style>
  <w:style w:type="paragraph" w:customStyle="1" w:styleId="TableParagraph">
    <w:name w:val="Table Paragraph"/>
    <w:basedOn w:val="Normal"/>
    <w:uiPriority w:val="99"/>
    <w:rsid w:val="00DC2939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Hyperlink">
    <w:name w:val="Hyperlink"/>
    <w:basedOn w:val="DefaultParagraphFont"/>
    <w:uiPriority w:val="99"/>
    <w:rsid w:val="00DC2939"/>
    <w:rPr>
      <w:rFonts w:cs="Times New Roman"/>
      <w:color w:val="156F82"/>
      <w:u w:val="none"/>
    </w:rPr>
  </w:style>
  <w:style w:type="character" w:customStyle="1" w:styleId="a4">
    <w:name w:val="清單段落 字元"/>
    <w:uiPriority w:val="99"/>
    <w:rsid w:val="00DC2939"/>
    <w:rPr>
      <w:rFonts w:ascii="Times New Roman" w:hAnsi="Times New Roman"/>
      <w:kern w:val="3"/>
      <w:sz w:val="24"/>
    </w:rPr>
  </w:style>
  <w:style w:type="paragraph" w:styleId="BodyText">
    <w:name w:val="Body Text"/>
    <w:basedOn w:val="Normal"/>
    <w:link w:val="BodyTextChar"/>
    <w:uiPriority w:val="99"/>
    <w:rsid w:val="00DC2939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4CB3"/>
    <w:rPr>
      <w:rFonts w:ascii="Times New Roman" w:hAnsi="Times New Roman" w:cs="Times New Roman"/>
      <w:kern w:val="3"/>
      <w:sz w:val="24"/>
      <w:szCs w:val="24"/>
    </w:rPr>
  </w:style>
  <w:style w:type="character" w:customStyle="1" w:styleId="a5">
    <w:name w:val="本文 字元"/>
    <w:uiPriority w:val="99"/>
    <w:rsid w:val="00DC2939"/>
    <w:rPr>
      <w:rFonts w:ascii="細明體" w:eastAsia="細明體" w:hAnsi="細明體"/>
      <w:sz w:val="28"/>
      <w:lang w:val="zh-TW"/>
    </w:rPr>
  </w:style>
  <w:style w:type="table" w:styleId="TableGrid">
    <w:name w:val="Table Grid"/>
    <w:basedOn w:val="TableNormal"/>
    <w:uiPriority w:val="99"/>
    <w:rsid w:val="00F67D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A6DF5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paragraph" w:customStyle="1" w:styleId="Default">
    <w:name w:val="Default"/>
    <w:uiPriority w:val="99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Strong">
    <w:name w:val="Strong"/>
    <w:basedOn w:val="DefaultParagraphFont"/>
    <w:uiPriority w:val="99"/>
    <w:qFormat/>
    <w:rsid w:val="0094434C"/>
    <w:rPr>
      <w:rFonts w:cs="Times New Roman"/>
      <w:b/>
      <w:bCs/>
    </w:rPr>
  </w:style>
  <w:style w:type="paragraph" w:customStyle="1" w:styleId="1">
    <w:name w:val="純文字1"/>
    <w:basedOn w:val="Normal"/>
    <w:uiPriority w:val="99"/>
    <w:rsid w:val="00A412E8"/>
    <w:pPr>
      <w:widowControl w:val="0"/>
      <w:autoSpaceDN/>
      <w:adjustRightInd w:val="0"/>
    </w:pPr>
    <w:rPr>
      <w:rFonts w:ascii="細明體" w:eastAsia="細明體" w:hAnsi="Courier New"/>
      <w:kern w:val="2"/>
      <w:szCs w:val="20"/>
    </w:rPr>
  </w:style>
  <w:style w:type="paragraph" w:customStyle="1" w:styleId="10">
    <w:name w:val="課程樣式1"/>
    <w:basedOn w:val="Normal"/>
    <w:uiPriority w:val="99"/>
    <w:rsid w:val="001A49E3"/>
    <w:pPr>
      <w:widowControl w:val="0"/>
      <w:autoSpaceDN/>
      <w:spacing w:line="240" w:lineRule="exact"/>
      <w:ind w:left="57" w:right="57"/>
      <w:textAlignment w:val="auto"/>
    </w:pPr>
    <w:rPr>
      <w:rFonts w:ascii="PMingLiU" w:hAnsi="PMingLiU"/>
      <w:kern w:val="2"/>
      <w:sz w:val="16"/>
      <w:szCs w:val="20"/>
    </w:rPr>
  </w:style>
  <w:style w:type="paragraph" w:customStyle="1" w:styleId="4123">
    <w:name w:val="4.【教學目標】內文字（1.2.3.）"/>
    <w:basedOn w:val="PlainText"/>
    <w:uiPriority w:val="99"/>
    <w:rsid w:val="001A49E3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PMingLiU" w:eastAsia="Times New Roman" w:cs="Times New Roman"/>
      <w:kern w:val="2"/>
      <w:sz w:val="16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1A49E3"/>
    <w:rPr>
      <w:rFonts w:ascii="細明體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A49E3"/>
    <w:rPr>
      <w:rFonts w:ascii="細明體" w:eastAsia="細明體" w:hAnsi="Courier New" w:cs="Courier New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827</Words>
  <Characters>4719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dc:description/>
  <cp:lastModifiedBy>lenovo</cp:lastModifiedBy>
  <cp:revision>7</cp:revision>
  <cp:lastPrinted>2021-10-04T02:40:00Z</cp:lastPrinted>
  <dcterms:created xsi:type="dcterms:W3CDTF">2022-05-27T10:21:00Z</dcterms:created>
  <dcterms:modified xsi:type="dcterms:W3CDTF">2022-06-06T02:30:00Z</dcterms:modified>
</cp:coreProperties>
</file>