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465" w:rsidRPr="00C2223E" w:rsidRDefault="00140465" w:rsidP="00A028EA">
      <w:pPr>
        <w:spacing w:after="180"/>
        <w:rPr>
          <w:rFonts w:ascii="標楷體" w:eastAsia="標楷體" w:hAnsi="標楷體"/>
          <w:sz w:val="28"/>
          <w:szCs w:val="28"/>
        </w:rPr>
      </w:pPr>
      <w:r w:rsidRPr="00F22BE3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附件伍</w:t>
      </w:r>
      <w:r>
        <w:rPr>
          <w:rFonts w:ascii="標楷體" w:eastAsia="標楷體" w:hAnsi="標楷體"/>
          <w:sz w:val="28"/>
          <w:szCs w:val="28"/>
          <w:bdr w:val="single" w:sz="4" w:space="0" w:color="auto"/>
        </w:rPr>
        <w:t>-2</w:t>
      </w:r>
    </w:p>
    <w:p w:rsidR="00140465" w:rsidRPr="00A028EA" w:rsidRDefault="00140465" w:rsidP="00A028EA">
      <w:pPr>
        <w:spacing w:after="180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左營區屏山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五</w:t>
      </w:r>
      <w:r w:rsidRPr="0010652A">
        <w:rPr>
          <w:rFonts w:ascii="標楷體" w:eastAsia="標楷體" w:hAnsi="標楷體" w:hint="eastAsia"/>
          <w:b/>
          <w:sz w:val="28"/>
          <w:szCs w:val="28"/>
        </w:rPr>
        <w:t>年級第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二</w:t>
      </w:r>
      <w:r w:rsidRPr="0010652A">
        <w:rPr>
          <w:rFonts w:ascii="標楷體" w:eastAsia="標楷體" w:hAnsi="標楷體" w:hint="eastAsia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【自然</w:t>
      </w:r>
      <w:r w:rsidRPr="0010652A">
        <w:rPr>
          <w:rFonts w:ascii="標楷體" w:eastAsia="標楷體" w:hAnsi="標楷體" w:hint="eastAsia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 w:hint="eastAsia"/>
          <w:b/>
          <w:sz w:val="28"/>
          <w:szCs w:val="28"/>
        </w:rPr>
        <w:t>課程計畫</w:t>
      </w:r>
      <w:bookmarkStart w:id="0" w:name="_Hlk93584277"/>
      <w:r w:rsidRPr="00A028EA">
        <w:rPr>
          <w:rFonts w:ascii="標楷體" w:eastAsia="標楷體" w:hAnsi="標楷體"/>
          <w:b/>
          <w:color w:val="FF0000"/>
          <w:sz w:val="28"/>
          <w:szCs w:val="28"/>
        </w:rPr>
        <w:t>(</w:t>
      </w:r>
      <w:r w:rsidRPr="00A028EA">
        <w:rPr>
          <w:rFonts w:ascii="標楷體" w:eastAsia="標楷體" w:hAnsi="標楷體" w:hint="eastAsia"/>
          <w:b/>
          <w:color w:val="FF0000"/>
          <w:sz w:val="28"/>
          <w:szCs w:val="28"/>
        </w:rPr>
        <w:t>九年一貫</w:t>
      </w:r>
      <w:r w:rsidRPr="00A028EA">
        <w:rPr>
          <w:rFonts w:ascii="標楷體" w:eastAsia="標楷體" w:hAnsi="標楷體"/>
          <w:b/>
          <w:color w:val="FF0000"/>
          <w:sz w:val="28"/>
          <w:szCs w:val="28"/>
        </w:rPr>
        <w:t>)</w:t>
      </w:r>
    </w:p>
    <w:tbl>
      <w:tblPr>
        <w:tblW w:w="15304" w:type="dxa"/>
        <w:jc w:val="center"/>
        <w:tblCellMar>
          <w:left w:w="10" w:type="dxa"/>
          <w:right w:w="10" w:type="dxa"/>
        </w:tblCellMar>
        <w:tblLook w:val="00A0"/>
      </w:tblPr>
      <w:tblGrid>
        <w:gridCol w:w="1038"/>
        <w:gridCol w:w="1326"/>
        <w:gridCol w:w="4440"/>
        <w:gridCol w:w="2040"/>
        <w:gridCol w:w="1560"/>
        <w:gridCol w:w="2160"/>
        <w:gridCol w:w="1165"/>
        <w:gridCol w:w="1575"/>
      </w:tblGrid>
      <w:tr w:rsidR="00140465" w:rsidRPr="00C2223E" w:rsidTr="00A34490">
        <w:trPr>
          <w:trHeight w:val="1121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:rsidR="00140465" w:rsidRPr="00CB523B" w:rsidRDefault="00140465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週次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465" w:rsidRPr="00CB523B" w:rsidRDefault="00140465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單元</w:t>
            </w:r>
            <w:r w:rsidRPr="00CB523B">
              <w:rPr>
                <w:rFonts w:ascii="標楷體" w:eastAsia="標楷體" w:hAnsi="標楷體"/>
                <w:b/>
              </w:rPr>
              <w:t>/</w:t>
            </w:r>
            <w:r w:rsidRPr="00CB523B">
              <w:rPr>
                <w:rFonts w:ascii="標楷體" w:eastAsia="標楷體" w:hAnsi="標楷體" w:hint="eastAsia"/>
                <w:b/>
              </w:rPr>
              <w:t>主題名稱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465" w:rsidRPr="00CB523B" w:rsidRDefault="00140465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能力指標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465" w:rsidRPr="00CB523B" w:rsidRDefault="00140465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學習目標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465" w:rsidRPr="00CB523B" w:rsidRDefault="00140465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評量方式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465" w:rsidRPr="00CB523B" w:rsidRDefault="00140465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議題融入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465" w:rsidRPr="00CB523B" w:rsidRDefault="00140465" w:rsidP="00CB6A4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465" w:rsidRPr="00C2223E" w:rsidRDefault="00140465" w:rsidP="00CB6A47">
            <w:pPr>
              <w:jc w:val="center"/>
              <w:rPr>
                <w:rFonts w:ascii="標楷體" w:eastAsia="標楷體" w:hAnsi="標楷體"/>
              </w:rPr>
            </w:pPr>
            <w:r w:rsidRPr="00B77512">
              <w:rPr>
                <w:rFonts w:ascii="標楷體" w:eastAsia="標楷體" w:hAnsi="標楷體" w:hint="eastAsia"/>
                <w:color w:val="4472C4"/>
              </w:rPr>
              <w:t>線上教學規劃</w:t>
            </w:r>
          </w:p>
          <w:p w:rsidR="00140465" w:rsidRDefault="00140465" w:rsidP="00CB6A47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C2223E">
              <w:rPr>
                <w:rFonts w:ascii="標楷體" w:eastAsia="標楷體" w:hAnsi="標楷體" w:hint="eastAsia"/>
                <w:sz w:val="20"/>
                <w:szCs w:val="20"/>
              </w:rPr>
              <w:t>無則免填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140465" w:rsidRPr="00C2223E" w:rsidTr="00A3449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465" w:rsidRPr="00C2223E" w:rsidRDefault="00140465" w:rsidP="005F1504">
            <w:pPr>
              <w:jc w:val="center"/>
              <w:rPr>
                <w:rFonts w:ascii="標楷體" w:eastAsia="標楷體" w:hAnsi="標楷體"/>
              </w:rPr>
            </w:pPr>
            <w:bookmarkStart w:id="1" w:name="_GoBack" w:colFirst="5" w:colLast="5"/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465" w:rsidRDefault="00140465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一、美麗的星空</w:t>
            </w:r>
          </w:p>
          <w:p w:rsidR="00140465" w:rsidRPr="00907EB1" w:rsidRDefault="00140465" w:rsidP="00907EB1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907EB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活動一</w:t>
            </w:r>
            <w:r w:rsidRPr="00907EB1">
              <w:rPr>
                <w:rFonts w:ascii="標楷體" w:eastAsia="標楷體" w:hAnsi="標楷體"/>
                <w:color w:val="000000"/>
                <w:sz w:val="20"/>
                <w:szCs w:val="16"/>
              </w:rPr>
              <w:t xml:space="preserve"> </w:t>
            </w:r>
            <w:r w:rsidRPr="00907EB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星星與星座</w:t>
            </w:r>
          </w:p>
          <w:p w:rsidR="00140465" w:rsidRPr="00626827" w:rsidRDefault="00140465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65" w:rsidRPr="00626827" w:rsidRDefault="00140465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626827">
                <w:rPr>
                  <w:rFonts w:ascii="標楷體" w:eastAsia="標楷體" w:hAnsi="標楷體"/>
                  <w:color w:val="000000"/>
                  <w:sz w:val="20"/>
                  <w:szCs w:val="16"/>
                </w:rPr>
                <w:t>1-3-1</w:t>
              </w:r>
            </w:smartTag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 xml:space="preserve">-2 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察覺一個問題或事件，常可由不同的角度來觀察或看出不同的特徵。</w:t>
            </w:r>
          </w:p>
          <w:p w:rsidR="00140465" w:rsidRPr="00626827" w:rsidRDefault="00140465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626827">
                <w:rPr>
                  <w:rFonts w:ascii="標楷體" w:eastAsia="標楷體" w:hAnsi="標楷體"/>
                  <w:color w:val="000000"/>
                  <w:sz w:val="20"/>
                  <w:szCs w:val="16"/>
                </w:rPr>
                <w:t>1-3-4</w:t>
              </w:r>
            </w:smartTag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 xml:space="preserve">-1 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能由各種不同來源的資料，整理出一個整體性的看法。</w:t>
            </w:r>
          </w:p>
          <w:p w:rsidR="00140465" w:rsidRPr="00626827" w:rsidRDefault="00140465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6"/>
              </w:smartTagPr>
              <w:r w:rsidRPr="00626827">
                <w:rPr>
                  <w:rFonts w:ascii="標楷體" w:eastAsia="標楷體" w:hAnsi="標楷體"/>
                  <w:color w:val="000000"/>
                  <w:sz w:val="20"/>
                  <w:szCs w:val="16"/>
                </w:rPr>
                <w:t>6-3-3</w:t>
              </w:r>
            </w:smartTag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 xml:space="preserve">-1 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能規畫、組織探討活動。</w:t>
            </w:r>
          </w:p>
          <w:p w:rsidR="00140465" w:rsidRPr="00626827" w:rsidRDefault="00140465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7"/>
                <w:attr w:name="Year" w:val="2000"/>
              </w:smartTagPr>
              <w:r w:rsidRPr="00626827">
                <w:rPr>
                  <w:rFonts w:ascii="標楷體" w:eastAsia="標楷體" w:hAnsi="標楷體"/>
                  <w:color w:val="000000"/>
                  <w:sz w:val="20"/>
                  <w:szCs w:val="16"/>
                </w:rPr>
                <w:t>7-3-0</w:t>
              </w:r>
            </w:smartTag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 xml:space="preserve">-2 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把學習到的科學知識和技能應用於生活中。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65" w:rsidRPr="00626827" w:rsidRDefault="00140465" w:rsidP="00626827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1.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經由分享觀察經驗，引起觀星的興趣。</w:t>
            </w:r>
          </w:p>
          <w:p w:rsidR="00140465" w:rsidRPr="00626827" w:rsidRDefault="00140465" w:rsidP="00626827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2.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透過討論，察覺星星和星座的名稱有助於辨識星空。</w:t>
            </w:r>
          </w:p>
          <w:p w:rsidR="00140465" w:rsidRPr="00626827" w:rsidRDefault="00140465" w:rsidP="00626827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3.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透過活動知道星座是由星星組合而成。</w:t>
            </w:r>
          </w:p>
          <w:p w:rsidR="00140465" w:rsidRPr="00A34490" w:rsidRDefault="00140465" w:rsidP="00A34490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4.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經由傳達分享，知道有關星座的故事，並提升對觀星的興趣。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65" w:rsidRPr="00626827" w:rsidRDefault="00140465" w:rsidP="00AF260D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1.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觀察</w:t>
            </w: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 xml:space="preserve"> </w:t>
            </w:r>
          </w:p>
          <w:p w:rsidR="00140465" w:rsidRPr="00626827" w:rsidRDefault="00140465" w:rsidP="00AF260D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2.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口頭評量</w:t>
            </w:r>
          </w:p>
          <w:p w:rsidR="00140465" w:rsidRPr="00626827" w:rsidRDefault="00140465" w:rsidP="00626827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3.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習作評量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65" w:rsidRPr="00626827" w:rsidRDefault="00140465" w:rsidP="00626827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【資訊教育】</w:t>
            </w:r>
          </w:p>
          <w:p w:rsidR="00140465" w:rsidRPr="00626827" w:rsidRDefault="00140465" w:rsidP="00626827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03"/>
              </w:smartTagPr>
              <w:r w:rsidRPr="00626827">
                <w:rPr>
                  <w:rFonts w:ascii="標楷體" w:eastAsia="標楷體" w:hAnsi="標楷體"/>
                  <w:color w:val="000000"/>
                  <w:sz w:val="20"/>
                  <w:szCs w:val="16"/>
                </w:rPr>
                <w:t>3-3-6</w:t>
              </w:r>
            </w:smartTag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 xml:space="preserve"> 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能針對日常問題提出可行的解決方法。</w:t>
            </w:r>
          </w:p>
          <w:p w:rsidR="00140465" w:rsidRPr="00626827" w:rsidRDefault="00140465" w:rsidP="00626827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【人權教育】</w:t>
            </w:r>
          </w:p>
          <w:p w:rsidR="00140465" w:rsidRPr="00626827" w:rsidRDefault="00140465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626827">
                <w:rPr>
                  <w:rFonts w:ascii="標楷體" w:eastAsia="標楷體" w:hAnsi="標楷體"/>
                  <w:color w:val="000000"/>
                  <w:sz w:val="20"/>
                  <w:szCs w:val="16"/>
                </w:rPr>
                <w:t>1-3-4</w:t>
              </w:r>
            </w:smartTag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 xml:space="preserve"> 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瞭解世界上不同的群體、文化和國家，能尊重欣賞其差異。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465" w:rsidRPr="00F1133D" w:rsidRDefault="00140465" w:rsidP="00E57A69">
            <w:pPr>
              <w:jc w:val="both"/>
              <w:rPr>
                <w:rFonts w:ascii="標楷體" w:eastAsia="標楷體" w:hAnsi="標楷體"/>
              </w:rPr>
            </w:pPr>
            <w:r w:rsidRPr="00F1133D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65" w:rsidRPr="00F1133D" w:rsidRDefault="00140465" w:rsidP="00E57A69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140465" w:rsidRPr="00C2223E" w:rsidTr="00A3449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465" w:rsidRPr="00C2223E" w:rsidRDefault="00140465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465" w:rsidRDefault="00140465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一、美麗的星空</w:t>
            </w:r>
          </w:p>
          <w:p w:rsidR="00140465" w:rsidRPr="00907EB1" w:rsidRDefault="00140465" w:rsidP="00907EB1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907EB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活動二</w:t>
            </w:r>
            <w:r w:rsidRPr="00907EB1">
              <w:rPr>
                <w:rFonts w:ascii="標楷體" w:eastAsia="標楷體" w:hAnsi="標楷體"/>
                <w:color w:val="000000"/>
                <w:sz w:val="20"/>
                <w:szCs w:val="16"/>
              </w:rPr>
              <w:t xml:space="preserve"> </w:t>
            </w:r>
            <w:r w:rsidRPr="00907EB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觀測星空</w:t>
            </w:r>
          </w:p>
          <w:p w:rsidR="00140465" w:rsidRPr="00626827" w:rsidRDefault="00140465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65" w:rsidRPr="00626827" w:rsidRDefault="00140465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626827">
                <w:rPr>
                  <w:rFonts w:ascii="標楷體" w:eastAsia="標楷體" w:hAnsi="標楷體"/>
                  <w:color w:val="000000"/>
                  <w:sz w:val="20"/>
                  <w:szCs w:val="16"/>
                </w:rPr>
                <w:t>1-3-1</w:t>
              </w:r>
            </w:smartTag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 xml:space="preserve">-2 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察覺一個問題或事件，常可由不同的角度來觀察或看出不同的特徵。</w:t>
            </w:r>
          </w:p>
          <w:p w:rsidR="00140465" w:rsidRPr="00626827" w:rsidRDefault="00140465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6"/>
              </w:smartTagPr>
              <w:r w:rsidRPr="00626827">
                <w:rPr>
                  <w:rFonts w:ascii="標楷體" w:eastAsia="標楷體" w:hAnsi="標楷體"/>
                  <w:color w:val="000000"/>
                  <w:sz w:val="20"/>
                  <w:szCs w:val="16"/>
                </w:rPr>
                <w:t>6-3-3</w:t>
              </w:r>
            </w:smartTag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 xml:space="preserve">-1 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能規畫、組織探討活動。</w:t>
            </w:r>
          </w:p>
          <w:p w:rsidR="00140465" w:rsidRPr="00626827" w:rsidRDefault="00140465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7"/>
                <w:attr w:name="Year" w:val="2000"/>
              </w:smartTagPr>
              <w:r w:rsidRPr="00626827">
                <w:rPr>
                  <w:rFonts w:ascii="標楷體" w:eastAsia="標楷體" w:hAnsi="標楷體"/>
                  <w:color w:val="000000"/>
                  <w:sz w:val="20"/>
                  <w:szCs w:val="16"/>
                </w:rPr>
                <w:t>7-3-0</w:t>
              </w:r>
            </w:smartTag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 xml:space="preserve">-2 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把學習到的科學知識和技能應用於生活中。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65" w:rsidRPr="00626827" w:rsidRDefault="00140465" w:rsidP="00626827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1.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透過討論知道夜間觀星要準備的用具。</w:t>
            </w:r>
          </w:p>
          <w:p w:rsidR="00140465" w:rsidRPr="00626827" w:rsidRDefault="00140465" w:rsidP="00626827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2.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知道夜間觀星的注意事項。</w:t>
            </w:r>
          </w:p>
          <w:p w:rsidR="00140465" w:rsidRPr="00626827" w:rsidRDefault="00140465" w:rsidP="00626827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3.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知道各種測量星星高度角的方法。</w:t>
            </w:r>
          </w:p>
          <w:p w:rsidR="00140465" w:rsidRPr="00626827" w:rsidRDefault="00140465" w:rsidP="00626827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4.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知道要用同時描述方位及高度角來表示星星的位置。</w:t>
            </w:r>
          </w:p>
          <w:p w:rsidR="00140465" w:rsidRPr="00626827" w:rsidRDefault="00140465" w:rsidP="00626827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65" w:rsidRPr="00626827" w:rsidRDefault="00140465" w:rsidP="00AF260D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1.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觀察</w:t>
            </w: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 xml:space="preserve"> </w:t>
            </w:r>
          </w:p>
          <w:p w:rsidR="00140465" w:rsidRPr="00626827" w:rsidRDefault="00140465" w:rsidP="00AF260D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2.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口頭評量</w:t>
            </w:r>
          </w:p>
          <w:p w:rsidR="00140465" w:rsidRPr="00626827" w:rsidRDefault="00140465" w:rsidP="00AF260D">
            <w:pPr>
              <w:ind w:left="10" w:right="10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3.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習作評量</w:t>
            </w:r>
          </w:p>
          <w:p w:rsidR="00140465" w:rsidRPr="00626827" w:rsidRDefault="00140465" w:rsidP="00AF260D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4.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實作評量</w:t>
            </w:r>
          </w:p>
          <w:p w:rsidR="00140465" w:rsidRPr="00626827" w:rsidRDefault="00140465" w:rsidP="005F150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65" w:rsidRPr="00626827" w:rsidRDefault="00140465" w:rsidP="00AF260D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【資訊教育】</w:t>
            </w:r>
          </w:p>
          <w:p w:rsidR="00140465" w:rsidRPr="00626827" w:rsidRDefault="00140465" w:rsidP="00AF260D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03"/>
              </w:smartTagPr>
              <w:r w:rsidRPr="00626827">
                <w:rPr>
                  <w:rFonts w:ascii="標楷體" w:eastAsia="標楷體" w:hAnsi="標楷體"/>
                  <w:color w:val="000000"/>
                  <w:sz w:val="20"/>
                  <w:szCs w:val="16"/>
                </w:rPr>
                <w:t>3-3-6</w:t>
              </w:r>
            </w:smartTag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能針對日常問題提出可行的解決方法。</w:t>
            </w:r>
          </w:p>
          <w:p w:rsidR="00140465" w:rsidRPr="00626827" w:rsidRDefault="00140465" w:rsidP="00AF260D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【環境教育】</w:t>
            </w:r>
          </w:p>
          <w:p w:rsidR="00140465" w:rsidRPr="00626827" w:rsidRDefault="00140465" w:rsidP="00AF260D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4"/>
              </w:smartTagPr>
              <w:r w:rsidRPr="00626827">
                <w:rPr>
                  <w:rFonts w:ascii="標楷體" w:eastAsia="標楷體" w:hAnsi="標楷體"/>
                  <w:color w:val="000000"/>
                  <w:sz w:val="20"/>
                  <w:szCs w:val="16"/>
                </w:rPr>
                <w:t>4-2-4</w:t>
              </w:r>
            </w:smartTag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能運用簡單的科技以及蒐集、運用資訊來探討、瞭解環境及相關的議題。</w:t>
            </w:r>
          </w:p>
          <w:p w:rsidR="00140465" w:rsidRPr="00626827" w:rsidRDefault="00140465" w:rsidP="00AF260D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626827">
                <w:rPr>
                  <w:rFonts w:ascii="標楷體" w:eastAsia="標楷體" w:hAnsi="標楷體"/>
                  <w:color w:val="000000"/>
                  <w:sz w:val="20"/>
                  <w:szCs w:val="16"/>
                </w:rPr>
                <w:t>3-2-2</w:t>
              </w:r>
            </w:smartTag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培養互助合作的工作態度。</w:t>
            </w:r>
            <w:r>
              <w:rPr>
                <w:rFonts w:ascii="標楷體" w:eastAsia="標楷體" w:hAnsi="標楷體"/>
                <w:color w:val="000000"/>
                <w:sz w:val="20"/>
                <w:szCs w:val="16"/>
              </w:rPr>
              <w:t xml:space="preserve">       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【生涯發展教育】</w:t>
            </w:r>
          </w:p>
          <w:p w:rsidR="00140465" w:rsidRPr="00626827" w:rsidRDefault="00140465" w:rsidP="00AF260D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626827">
                <w:rPr>
                  <w:rFonts w:ascii="標楷體" w:eastAsia="標楷體" w:hAnsi="標楷體"/>
                  <w:color w:val="000000"/>
                  <w:sz w:val="20"/>
                  <w:szCs w:val="16"/>
                </w:rPr>
                <w:t>3-3-2</w:t>
              </w:r>
            </w:smartTag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培養工作時人際互動的能力。</w:t>
            </w:r>
          </w:p>
          <w:p w:rsidR="00140465" w:rsidRPr="00626827" w:rsidRDefault="00140465" w:rsidP="00AF260D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【性別平等教育】</w:t>
            </w:r>
          </w:p>
          <w:p w:rsidR="00140465" w:rsidRPr="00626827" w:rsidRDefault="00140465" w:rsidP="00626827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626827">
                <w:rPr>
                  <w:rFonts w:ascii="標楷體" w:eastAsia="標楷體" w:hAnsi="標楷體"/>
                  <w:color w:val="000000"/>
                  <w:sz w:val="20"/>
                  <w:szCs w:val="16"/>
                </w:rPr>
                <w:t>1-3-4</w:t>
              </w:r>
            </w:smartTag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理解兩性均具有分析、判斷、整合與運用資訊的能力。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465" w:rsidRPr="00F1133D" w:rsidRDefault="00140465" w:rsidP="00E57A69">
            <w:pPr>
              <w:jc w:val="both"/>
              <w:rPr>
                <w:rFonts w:ascii="標楷體" w:eastAsia="標楷體" w:hAnsi="標楷體"/>
              </w:rPr>
            </w:pPr>
            <w:r w:rsidRPr="00F1133D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65" w:rsidRPr="00F1133D" w:rsidRDefault="00140465" w:rsidP="00E57A69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133D">
              <w:rPr>
                <w:rFonts w:ascii="標楷體" w:eastAsia="標楷體" w:hAnsi="標楷體" w:cs="標楷體" w:hint="eastAsia"/>
                <w:sz w:val="20"/>
                <w:szCs w:val="20"/>
              </w:rPr>
              <w:t>完成指派作業上傳至</w:t>
            </w:r>
            <w:r w:rsidRPr="00F1133D">
              <w:rPr>
                <w:rFonts w:ascii="標楷體" w:eastAsia="標楷體" w:hAnsi="標楷體" w:cs="標楷體"/>
                <w:sz w:val="20"/>
                <w:szCs w:val="20"/>
              </w:rPr>
              <w:t>classroom</w:t>
            </w:r>
            <w:r w:rsidRPr="00F1133D">
              <w:rPr>
                <w:rFonts w:ascii="標楷體" w:eastAsia="標楷體" w:hAnsi="標楷體" w:cs="標楷體" w:hint="eastAsia"/>
                <w:sz w:val="20"/>
                <w:szCs w:val="20"/>
              </w:rPr>
              <w:t>作業區</w:t>
            </w:r>
          </w:p>
          <w:p w:rsidR="00140465" w:rsidRPr="00F1133D" w:rsidRDefault="00140465" w:rsidP="00E57A69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133D">
              <w:rPr>
                <w:rFonts w:ascii="標楷體" w:eastAsia="標楷體" w:hAnsi="標楷體" w:cs="標楷體" w:hint="eastAsia"/>
                <w:sz w:val="20"/>
                <w:szCs w:val="20"/>
              </w:rPr>
              <w:t>將分組討論結果上傳至平台分享區</w:t>
            </w:r>
          </w:p>
        </w:tc>
      </w:tr>
      <w:tr w:rsidR="00140465" w:rsidRPr="00C2223E" w:rsidTr="00A3449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465" w:rsidRPr="00C2223E" w:rsidRDefault="00140465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三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465" w:rsidRDefault="00140465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一、美麗的星空</w:t>
            </w:r>
          </w:p>
          <w:p w:rsidR="00140465" w:rsidRPr="00907EB1" w:rsidRDefault="00140465" w:rsidP="00907EB1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907EB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活動三</w:t>
            </w:r>
            <w:r w:rsidRPr="00907EB1">
              <w:rPr>
                <w:rFonts w:ascii="標楷體" w:eastAsia="標楷體" w:hAnsi="標楷體"/>
                <w:color w:val="000000"/>
                <w:sz w:val="20"/>
                <w:szCs w:val="16"/>
              </w:rPr>
              <w:t xml:space="preserve"> </w:t>
            </w:r>
            <w:r w:rsidRPr="00907EB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星星位置的改變</w:t>
            </w:r>
          </w:p>
          <w:p w:rsidR="00140465" w:rsidRPr="00626827" w:rsidRDefault="00140465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65" w:rsidRPr="00626827" w:rsidRDefault="00140465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626827">
                <w:rPr>
                  <w:rFonts w:ascii="標楷體" w:eastAsia="標楷體" w:hAnsi="標楷體"/>
                  <w:color w:val="000000"/>
                  <w:sz w:val="20"/>
                  <w:szCs w:val="16"/>
                </w:rPr>
                <w:t>1-3-1</w:t>
              </w:r>
            </w:smartTag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 xml:space="preserve">-2 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察覺一個問題或事件常可由不同的角度來觀察或看出不同的特徵。</w:t>
            </w:r>
          </w:p>
          <w:p w:rsidR="00140465" w:rsidRPr="00626827" w:rsidRDefault="00140465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626827">
                <w:rPr>
                  <w:rFonts w:ascii="標楷體" w:eastAsia="標楷體" w:hAnsi="標楷體"/>
                  <w:color w:val="000000"/>
                  <w:sz w:val="20"/>
                  <w:szCs w:val="16"/>
                </w:rPr>
                <w:t>1-3-4</w:t>
              </w:r>
            </w:smartTag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 xml:space="preserve">-1 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能由各種不同來源的資料，整理出一個整體性的看法。</w:t>
            </w:r>
          </w:p>
          <w:p w:rsidR="00140465" w:rsidRPr="00626827" w:rsidRDefault="00140465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626827">
                <w:rPr>
                  <w:rFonts w:ascii="標楷體" w:eastAsia="標楷體" w:hAnsi="標楷體"/>
                  <w:color w:val="000000"/>
                  <w:sz w:val="20"/>
                  <w:szCs w:val="16"/>
                </w:rPr>
                <w:t>1-3-4</w:t>
              </w:r>
            </w:smartTag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 xml:space="preserve">-2 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辨識出資料的特徵及通性並作詮釋。</w:t>
            </w:r>
          </w:p>
          <w:p w:rsidR="00140465" w:rsidRPr="00626827" w:rsidRDefault="00140465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6"/>
              </w:smartTagPr>
              <w:r w:rsidRPr="00626827">
                <w:rPr>
                  <w:rFonts w:ascii="標楷體" w:eastAsia="標楷體" w:hAnsi="標楷體"/>
                  <w:color w:val="000000"/>
                  <w:sz w:val="20"/>
                  <w:szCs w:val="16"/>
                </w:rPr>
                <w:t>6-3-3</w:t>
              </w:r>
            </w:smartTag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 xml:space="preserve">-1 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能規畫、組織探討活動。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65" w:rsidRPr="00626827" w:rsidRDefault="00140465" w:rsidP="00626827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1.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透過觀察和操作活動，察覺星星的位置會隨時間改變。</w:t>
            </w:r>
          </w:p>
          <w:p w:rsidR="00140465" w:rsidRPr="00626827" w:rsidRDefault="00140465" w:rsidP="00626827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2.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察覺一天中星星會由東向西移動。</w:t>
            </w:r>
          </w:p>
          <w:p w:rsidR="00140465" w:rsidRPr="00626827" w:rsidRDefault="00140465" w:rsidP="00626827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3.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透過操作星座盤，察覺夜晚同一時間四季的星象不同。</w:t>
            </w:r>
          </w:p>
          <w:p w:rsidR="00140465" w:rsidRPr="00626827" w:rsidRDefault="00140465" w:rsidP="00A06DC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4.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透過觀察討論，察覺星星和星座的名稱有助於辨識方位。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65" w:rsidRPr="00626827" w:rsidRDefault="00140465" w:rsidP="00AF260D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1.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口頭評量</w:t>
            </w:r>
          </w:p>
          <w:p w:rsidR="00140465" w:rsidRPr="00626827" w:rsidRDefault="00140465" w:rsidP="00AF260D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2.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實作評量</w:t>
            </w:r>
          </w:p>
          <w:p w:rsidR="00140465" w:rsidRPr="00626827" w:rsidRDefault="00140465" w:rsidP="005F150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65" w:rsidRPr="00626827" w:rsidRDefault="00140465" w:rsidP="00AF260D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【資訊教育】</w:t>
            </w:r>
          </w:p>
          <w:p w:rsidR="00140465" w:rsidRPr="00626827" w:rsidRDefault="00140465" w:rsidP="00AF260D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626827">
                <w:rPr>
                  <w:rFonts w:ascii="標楷體" w:eastAsia="標楷體" w:hAnsi="標楷體"/>
                  <w:color w:val="000000"/>
                  <w:sz w:val="20"/>
                  <w:szCs w:val="16"/>
                </w:rPr>
                <w:t>3-3-6</w:t>
              </w:r>
            </w:smartTag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能針對日常問題提出可行的解決方法。</w:t>
            </w:r>
          </w:p>
          <w:p w:rsidR="00140465" w:rsidRPr="00626827" w:rsidRDefault="00140465" w:rsidP="00AF260D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【環境教育】</w:t>
            </w:r>
          </w:p>
          <w:p w:rsidR="00140465" w:rsidRPr="00626827" w:rsidRDefault="00140465" w:rsidP="00AF260D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626827">
                <w:rPr>
                  <w:rFonts w:ascii="標楷體" w:eastAsia="標楷體" w:hAnsi="標楷體"/>
                  <w:color w:val="000000"/>
                  <w:sz w:val="20"/>
                  <w:szCs w:val="16"/>
                </w:rPr>
                <w:t>4-2-4</w:t>
              </w:r>
            </w:smartTag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能運用簡單的科技以及蒐集、運用資訊來探討、瞭解環境及相關的議題。</w:t>
            </w:r>
          </w:p>
          <w:p w:rsidR="00140465" w:rsidRPr="00626827" w:rsidRDefault="00140465" w:rsidP="00AF260D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626827">
                <w:rPr>
                  <w:rFonts w:ascii="標楷體" w:eastAsia="標楷體" w:hAnsi="標楷體"/>
                  <w:color w:val="000000"/>
                  <w:sz w:val="20"/>
                  <w:szCs w:val="16"/>
                </w:rPr>
                <w:t>3-2-2</w:t>
              </w:r>
            </w:smartTag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培養互助合作的工作態度。</w:t>
            </w:r>
            <w:r>
              <w:rPr>
                <w:rFonts w:ascii="標楷體" w:eastAsia="標楷體" w:hAnsi="標楷體"/>
                <w:color w:val="000000"/>
                <w:sz w:val="20"/>
                <w:szCs w:val="16"/>
              </w:rPr>
              <w:t xml:space="preserve">         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【生涯發展教育】</w:t>
            </w:r>
          </w:p>
          <w:p w:rsidR="00140465" w:rsidRPr="00626827" w:rsidRDefault="00140465" w:rsidP="00AF260D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626827">
                <w:rPr>
                  <w:rFonts w:ascii="標楷體" w:eastAsia="標楷體" w:hAnsi="標楷體"/>
                  <w:color w:val="000000"/>
                  <w:sz w:val="20"/>
                  <w:szCs w:val="16"/>
                </w:rPr>
                <w:t>3-3-2</w:t>
              </w:r>
            </w:smartTag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培養工作時人際互動的能力。</w:t>
            </w:r>
          </w:p>
          <w:p w:rsidR="00140465" w:rsidRPr="00626827" w:rsidRDefault="00140465" w:rsidP="00AF260D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【性別平等教育】</w:t>
            </w:r>
          </w:p>
          <w:p w:rsidR="00140465" w:rsidRPr="00626827" w:rsidRDefault="00140465" w:rsidP="00626827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626827">
                <w:rPr>
                  <w:rFonts w:ascii="標楷體" w:eastAsia="標楷體" w:hAnsi="標楷體"/>
                  <w:color w:val="000000"/>
                  <w:sz w:val="20"/>
                  <w:szCs w:val="16"/>
                </w:rPr>
                <w:t>1-3-4</w:t>
              </w:r>
            </w:smartTag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理解兩性均具有分析、判斷、整合與運用資訊的能力。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465" w:rsidRPr="00F1133D" w:rsidRDefault="00140465" w:rsidP="00E57A69">
            <w:pPr>
              <w:jc w:val="both"/>
              <w:rPr>
                <w:rFonts w:ascii="標楷體" w:eastAsia="標楷體" w:hAnsi="標楷體"/>
              </w:rPr>
            </w:pPr>
            <w:r w:rsidRPr="00F1133D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65" w:rsidRPr="00F1133D" w:rsidRDefault="00140465" w:rsidP="00E57A69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133D">
              <w:rPr>
                <w:rFonts w:ascii="標楷體" w:eastAsia="標楷體" w:hAnsi="標楷體" w:cs="標楷體" w:hint="eastAsia"/>
                <w:sz w:val="20"/>
                <w:szCs w:val="20"/>
              </w:rPr>
              <w:t>前往電腦教室進行資料蒐集並進行線上分享</w:t>
            </w:r>
          </w:p>
        </w:tc>
      </w:tr>
      <w:tr w:rsidR="00140465" w:rsidRPr="00C2223E" w:rsidTr="00A3449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465" w:rsidRPr="00C2223E" w:rsidRDefault="00140465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四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465" w:rsidRDefault="00140465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二、燃燒和生鏽</w:t>
            </w:r>
          </w:p>
          <w:p w:rsidR="00140465" w:rsidRPr="00907EB1" w:rsidRDefault="00140465" w:rsidP="00907EB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907EB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活動一</w:t>
            </w:r>
            <w:r w:rsidRPr="00907EB1">
              <w:rPr>
                <w:rFonts w:ascii="標楷體" w:eastAsia="標楷體" w:hAnsi="標楷體"/>
                <w:color w:val="000000"/>
                <w:sz w:val="20"/>
                <w:szCs w:val="16"/>
              </w:rPr>
              <w:t xml:space="preserve"> </w:t>
            </w:r>
            <w:r w:rsidRPr="00907EB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氧氣</w:t>
            </w:r>
          </w:p>
          <w:p w:rsidR="00140465" w:rsidRPr="00626827" w:rsidRDefault="00140465" w:rsidP="00907EB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65" w:rsidRPr="00626827" w:rsidRDefault="00140465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626827">
                <w:rPr>
                  <w:rFonts w:ascii="標楷體" w:eastAsia="標楷體" w:hAnsi="標楷體"/>
                  <w:color w:val="000000"/>
                  <w:sz w:val="20"/>
                  <w:szCs w:val="16"/>
                </w:rPr>
                <w:t>1-3-1</w:t>
              </w:r>
            </w:smartTag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-1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能依規畫的實驗步驟來執行操作。</w:t>
            </w:r>
          </w:p>
          <w:p w:rsidR="00140465" w:rsidRPr="00626827" w:rsidRDefault="00140465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626827">
                <w:rPr>
                  <w:rFonts w:ascii="標楷體" w:eastAsia="標楷體" w:hAnsi="標楷體"/>
                  <w:color w:val="000000"/>
                  <w:sz w:val="20"/>
                  <w:szCs w:val="16"/>
                </w:rPr>
                <w:t>1-3-3</w:t>
              </w:r>
            </w:smartTag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-1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實驗時確認相關的變因，做操控運作。</w:t>
            </w:r>
          </w:p>
          <w:p w:rsidR="00140465" w:rsidRPr="00626827" w:rsidRDefault="00140465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626827">
                <w:rPr>
                  <w:rFonts w:ascii="標楷體" w:eastAsia="標楷體" w:hAnsi="標楷體"/>
                  <w:color w:val="000000"/>
                  <w:sz w:val="20"/>
                  <w:szCs w:val="16"/>
                </w:rPr>
                <w:t>6-3-3</w:t>
              </w:r>
            </w:smartTag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-2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體會在執行的環節中，有許多關鍵性的因素需要考量。</w:t>
            </w:r>
          </w:p>
          <w:p w:rsidR="00140465" w:rsidRPr="00626827" w:rsidRDefault="00140465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626827">
                <w:rPr>
                  <w:rFonts w:ascii="標楷體" w:eastAsia="標楷體" w:hAnsi="標楷體"/>
                  <w:color w:val="000000"/>
                  <w:sz w:val="20"/>
                  <w:szCs w:val="16"/>
                </w:rPr>
                <w:t>7-3-0</w:t>
              </w:r>
            </w:smartTag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-2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把學習到的科學知識和技能應用於生活中。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65" w:rsidRPr="00626827" w:rsidRDefault="00140465" w:rsidP="00626827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1.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觀察燃燒現象，察覺燃燒需要空氣。</w:t>
            </w:r>
          </w:p>
          <w:p w:rsidR="00140465" w:rsidRPr="00626827" w:rsidRDefault="00140465" w:rsidP="00626827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2.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訓練思考能使杯中蠟燭繼續燃燒的方法。</w:t>
            </w:r>
          </w:p>
          <w:p w:rsidR="00140465" w:rsidRPr="00626827" w:rsidRDefault="00140465" w:rsidP="00626827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3.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察覺氧氣可以幫助燃燒。</w:t>
            </w:r>
          </w:p>
          <w:p w:rsidR="00140465" w:rsidRPr="00626827" w:rsidRDefault="00140465" w:rsidP="00626827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4.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製造氧氣並檢驗氧氣性質。</w:t>
            </w:r>
          </w:p>
          <w:p w:rsidR="00140465" w:rsidRPr="00626827" w:rsidRDefault="00140465" w:rsidP="00626827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65" w:rsidRPr="00626827" w:rsidRDefault="00140465" w:rsidP="00AF260D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1.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觀察</w:t>
            </w:r>
          </w:p>
          <w:p w:rsidR="00140465" w:rsidRPr="00626827" w:rsidRDefault="00140465" w:rsidP="00AF260D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2.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口頭評量</w:t>
            </w:r>
          </w:p>
          <w:p w:rsidR="00140465" w:rsidRPr="00626827" w:rsidRDefault="00140465" w:rsidP="00AF260D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3.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設計實驗</w:t>
            </w:r>
          </w:p>
          <w:p w:rsidR="00140465" w:rsidRPr="00626827" w:rsidRDefault="00140465" w:rsidP="00626827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4.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實作評量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65" w:rsidRPr="00626827" w:rsidRDefault="00140465" w:rsidP="00AF260D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【環境教育】</w:t>
            </w:r>
          </w:p>
          <w:p w:rsidR="00140465" w:rsidRPr="00626827" w:rsidRDefault="00140465" w:rsidP="00AF260D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626827">
                <w:rPr>
                  <w:rFonts w:ascii="標楷體" w:eastAsia="標楷體" w:hAnsi="標楷體"/>
                  <w:color w:val="000000"/>
                  <w:sz w:val="20"/>
                  <w:szCs w:val="16"/>
                </w:rPr>
                <w:t>2-2-1</w:t>
              </w:r>
            </w:smartTag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能瞭解生活周遭的環境問題及對個人、學校與社區的影響。</w:t>
            </w:r>
          </w:p>
          <w:p w:rsidR="00140465" w:rsidRDefault="00140465" w:rsidP="00626827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626827">
                <w:rPr>
                  <w:rFonts w:ascii="標楷體" w:eastAsia="標楷體" w:hAnsi="標楷體"/>
                  <w:color w:val="000000"/>
                  <w:sz w:val="20"/>
                  <w:szCs w:val="16"/>
                </w:rPr>
                <w:t>4-2-4</w:t>
              </w:r>
            </w:smartTag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能運用簡單的科技以及蒐集、運用資訊來探討、瞭解環境及相關的議題。</w:t>
            </w:r>
          </w:p>
          <w:p w:rsidR="00140465" w:rsidRPr="00B73C1D" w:rsidRDefault="00140465" w:rsidP="00626827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465" w:rsidRPr="00F1133D" w:rsidRDefault="00140465" w:rsidP="00E57A69">
            <w:pPr>
              <w:jc w:val="both"/>
              <w:rPr>
                <w:rFonts w:ascii="標楷體" w:eastAsia="標楷體" w:hAnsi="標楷體"/>
              </w:rPr>
            </w:pPr>
            <w:r w:rsidRPr="00F1133D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65" w:rsidRPr="00F1133D" w:rsidRDefault="00140465" w:rsidP="00E57A69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133D">
              <w:rPr>
                <w:rFonts w:ascii="標楷體" w:eastAsia="標楷體" w:hAnsi="標楷體" w:cs="標楷體" w:hint="eastAsia"/>
                <w:sz w:val="20"/>
                <w:szCs w:val="20"/>
              </w:rPr>
              <w:t>將分組討論結果上傳至平台分享區</w:t>
            </w:r>
          </w:p>
        </w:tc>
      </w:tr>
      <w:tr w:rsidR="00140465" w:rsidRPr="00C2223E" w:rsidTr="00A3449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465" w:rsidRPr="00C2223E" w:rsidRDefault="00140465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五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465" w:rsidRDefault="00140465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二、燃燒和生鏽</w:t>
            </w:r>
          </w:p>
          <w:p w:rsidR="00140465" w:rsidRPr="00907EB1" w:rsidRDefault="00140465" w:rsidP="00907EB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907EB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活動一</w:t>
            </w:r>
            <w:r w:rsidRPr="00907EB1">
              <w:rPr>
                <w:rFonts w:ascii="標楷體" w:eastAsia="標楷體" w:hAnsi="標楷體"/>
                <w:color w:val="000000"/>
                <w:sz w:val="20"/>
                <w:szCs w:val="16"/>
              </w:rPr>
              <w:t xml:space="preserve"> </w:t>
            </w:r>
            <w:r w:rsidRPr="00907EB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氧氣</w:t>
            </w:r>
          </w:p>
          <w:p w:rsidR="00140465" w:rsidRPr="00626827" w:rsidRDefault="00140465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65" w:rsidRPr="00626827" w:rsidRDefault="00140465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626827">
                <w:rPr>
                  <w:rFonts w:ascii="標楷體" w:eastAsia="標楷體" w:hAnsi="標楷體"/>
                  <w:color w:val="000000"/>
                  <w:sz w:val="20"/>
                  <w:szCs w:val="16"/>
                </w:rPr>
                <w:t>1-3-1</w:t>
              </w:r>
            </w:smartTag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-1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能依規畫的實驗步驟來執行操作。</w:t>
            </w:r>
          </w:p>
          <w:p w:rsidR="00140465" w:rsidRPr="00626827" w:rsidRDefault="00140465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626827">
                <w:rPr>
                  <w:rFonts w:ascii="標楷體" w:eastAsia="標楷體" w:hAnsi="標楷體"/>
                  <w:color w:val="000000"/>
                  <w:sz w:val="20"/>
                  <w:szCs w:val="16"/>
                </w:rPr>
                <w:t>1-3-3</w:t>
              </w:r>
            </w:smartTag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-1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實驗時確認相關的變因，做操控運作。</w:t>
            </w:r>
          </w:p>
          <w:p w:rsidR="00140465" w:rsidRPr="00626827" w:rsidRDefault="00140465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626827">
                <w:rPr>
                  <w:rFonts w:ascii="標楷體" w:eastAsia="標楷體" w:hAnsi="標楷體"/>
                  <w:color w:val="000000"/>
                  <w:sz w:val="20"/>
                  <w:szCs w:val="16"/>
                </w:rPr>
                <w:t>2-3-3</w:t>
              </w:r>
            </w:smartTag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 xml:space="preserve">-2 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探討氧及二氧化碳；氧的製造、燃燒之了解、氧化（生鏽等），二氧化碳的製造、溶於水的特性、空氣汙染等現象。</w:t>
            </w:r>
          </w:p>
          <w:p w:rsidR="00140465" w:rsidRPr="00626827" w:rsidRDefault="00140465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626827">
                <w:rPr>
                  <w:rFonts w:ascii="標楷體" w:eastAsia="標楷體" w:hAnsi="標楷體"/>
                  <w:color w:val="000000"/>
                  <w:sz w:val="20"/>
                  <w:szCs w:val="16"/>
                </w:rPr>
                <w:t>3-3-0</w:t>
              </w:r>
            </w:smartTag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-3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發現運用科學知識來作推論，可推測一些事並獲得證實。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65" w:rsidRPr="00626827" w:rsidRDefault="00140465" w:rsidP="00626827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1.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認識澄清石灰水。</w:t>
            </w:r>
          </w:p>
          <w:p w:rsidR="00140465" w:rsidRPr="00626827" w:rsidRDefault="00140465" w:rsidP="00626827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2.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製造二氧化碳，並檢驗氣體的性質。</w:t>
            </w:r>
          </w:p>
          <w:p w:rsidR="00140465" w:rsidRPr="00626827" w:rsidRDefault="00140465" w:rsidP="00626827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3.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培養按照計畫，實施製造和檢驗二氧化碳的能力。</w:t>
            </w:r>
          </w:p>
          <w:p w:rsidR="00140465" w:rsidRPr="00626827" w:rsidRDefault="00140465" w:rsidP="00A06DCE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4.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察覺二氧化碳不能助燃。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65" w:rsidRPr="00626827" w:rsidRDefault="00140465" w:rsidP="00AF260D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1.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實作評量</w:t>
            </w:r>
          </w:p>
          <w:p w:rsidR="00140465" w:rsidRPr="00626827" w:rsidRDefault="00140465" w:rsidP="00AF260D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2.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實驗報告</w:t>
            </w:r>
          </w:p>
          <w:p w:rsidR="00140465" w:rsidRPr="00626827" w:rsidRDefault="00140465" w:rsidP="00AF260D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3.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習作評量</w:t>
            </w:r>
          </w:p>
          <w:p w:rsidR="00140465" w:rsidRPr="00626827" w:rsidRDefault="00140465" w:rsidP="005F150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65" w:rsidRPr="00626827" w:rsidRDefault="00140465" w:rsidP="00AF260D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【環境教育】</w:t>
            </w:r>
          </w:p>
          <w:p w:rsidR="00140465" w:rsidRPr="00626827" w:rsidRDefault="00140465" w:rsidP="00AF260D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626827">
                <w:rPr>
                  <w:rFonts w:ascii="標楷體" w:eastAsia="標楷體" w:hAnsi="標楷體"/>
                  <w:color w:val="000000"/>
                  <w:sz w:val="20"/>
                  <w:szCs w:val="16"/>
                </w:rPr>
                <w:t>2-2-1</w:t>
              </w:r>
            </w:smartTag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能瞭解生活周遭的環境問題及對個人、學校與社區的影響。</w:t>
            </w:r>
          </w:p>
          <w:p w:rsidR="00140465" w:rsidRPr="00626827" w:rsidRDefault="00140465" w:rsidP="00AF260D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626827">
                <w:rPr>
                  <w:rFonts w:ascii="標楷體" w:eastAsia="標楷體" w:hAnsi="標楷體"/>
                  <w:color w:val="000000"/>
                  <w:sz w:val="20"/>
                  <w:szCs w:val="16"/>
                </w:rPr>
                <w:t>4-2-4</w:t>
              </w:r>
            </w:smartTag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能運用簡單的科技以及蒐集、運用資訊來探討、瞭解環境及相關的議題。</w:t>
            </w:r>
          </w:p>
          <w:p w:rsidR="00140465" w:rsidRPr="00626827" w:rsidRDefault="00140465" w:rsidP="00AF260D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【生涯發展教育】</w:t>
            </w:r>
          </w:p>
          <w:p w:rsidR="00140465" w:rsidRDefault="00140465" w:rsidP="00626827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626827">
                <w:rPr>
                  <w:rFonts w:ascii="標楷體" w:eastAsia="標楷體" w:hAnsi="標楷體"/>
                  <w:color w:val="000000"/>
                  <w:sz w:val="20"/>
                  <w:szCs w:val="16"/>
                </w:rPr>
                <w:t>3-2-2</w:t>
              </w:r>
            </w:smartTag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培養互助合作的工作態度。</w:t>
            </w:r>
          </w:p>
          <w:p w:rsidR="00140465" w:rsidRPr="00626827" w:rsidRDefault="00140465" w:rsidP="00626827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465" w:rsidRPr="00F1133D" w:rsidRDefault="00140465" w:rsidP="00E57A69">
            <w:pPr>
              <w:jc w:val="both"/>
              <w:rPr>
                <w:rFonts w:ascii="標楷體" w:eastAsia="標楷體" w:hAnsi="標楷體"/>
              </w:rPr>
            </w:pPr>
            <w:r w:rsidRPr="00F1133D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65" w:rsidRPr="00831D0B" w:rsidRDefault="00140465" w:rsidP="00E57A69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140465" w:rsidRPr="00C2223E" w:rsidTr="00A3449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465" w:rsidRPr="00C2223E" w:rsidRDefault="00140465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六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465" w:rsidRDefault="00140465" w:rsidP="00907EB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二、燃燒和生鏽</w:t>
            </w:r>
          </w:p>
          <w:p w:rsidR="00140465" w:rsidRPr="00907EB1" w:rsidRDefault="00140465" w:rsidP="00907EB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907EB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活動二</w:t>
            </w:r>
            <w:r w:rsidRPr="00907EB1">
              <w:rPr>
                <w:rFonts w:ascii="標楷體" w:eastAsia="標楷體" w:hAnsi="標楷體"/>
                <w:color w:val="000000"/>
                <w:sz w:val="20"/>
                <w:szCs w:val="16"/>
              </w:rPr>
              <w:t xml:space="preserve"> </w:t>
            </w:r>
            <w:r w:rsidRPr="00907EB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二氧化碳</w:t>
            </w:r>
          </w:p>
          <w:p w:rsidR="00140465" w:rsidRPr="00626827" w:rsidRDefault="00140465" w:rsidP="00907EB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65" w:rsidRPr="00626827" w:rsidRDefault="00140465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626827">
                <w:rPr>
                  <w:rFonts w:ascii="標楷體" w:eastAsia="標楷體" w:hAnsi="標楷體"/>
                  <w:color w:val="000000"/>
                  <w:sz w:val="20"/>
                  <w:szCs w:val="16"/>
                </w:rPr>
                <w:t>1-3-1</w:t>
              </w:r>
            </w:smartTag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-1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能依規畫的實驗步驟來執行操作。</w:t>
            </w:r>
          </w:p>
          <w:p w:rsidR="00140465" w:rsidRPr="00626827" w:rsidRDefault="00140465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626827">
                <w:rPr>
                  <w:rFonts w:ascii="標楷體" w:eastAsia="標楷體" w:hAnsi="標楷體"/>
                  <w:color w:val="000000"/>
                  <w:sz w:val="20"/>
                  <w:szCs w:val="16"/>
                </w:rPr>
                <w:t>1-3-3</w:t>
              </w:r>
            </w:smartTag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-1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實驗時確認相關的變因，做操控運作。</w:t>
            </w:r>
          </w:p>
          <w:p w:rsidR="00140465" w:rsidRPr="00626827" w:rsidRDefault="00140465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626827">
                <w:rPr>
                  <w:rFonts w:ascii="標楷體" w:eastAsia="標楷體" w:hAnsi="標楷體"/>
                  <w:color w:val="000000"/>
                  <w:sz w:val="20"/>
                  <w:szCs w:val="16"/>
                </w:rPr>
                <w:t>2-3-3</w:t>
              </w:r>
            </w:smartTag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 xml:space="preserve">-2 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探討氧及二氧化碳；氧的製造、燃燒之了解、氧化（生鏽等），二氧化碳的製造、溶於水的特性、空氣汙染等現象。</w:t>
            </w:r>
          </w:p>
          <w:p w:rsidR="00140465" w:rsidRPr="00626827" w:rsidRDefault="00140465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626827">
                <w:rPr>
                  <w:rFonts w:ascii="標楷體" w:eastAsia="標楷體" w:hAnsi="標楷體"/>
                  <w:color w:val="000000"/>
                  <w:sz w:val="20"/>
                  <w:szCs w:val="16"/>
                </w:rPr>
                <w:t>3-3-0</w:t>
              </w:r>
            </w:smartTag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-3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發現運用科學知識來作推論，可推測一些事並獲得證實。</w:t>
            </w:r>
          </w:p>
          <w:p w:rsidR="00140465" w:rsidRPr="00626827" w:rsidRDefault="00140465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65" w:rsidRPr="00626827" w:rsidRDefault="00140465" w:rsidP="00626827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1.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知道燃燒的三個條件：有可燃物、有氧氣、達到燃點。</w:t>
            </w:r>
          </w:p>
          <w:p w:rsidR="00140465" w:rsidRPr="00626827" w:rsidRDefault="00140465" w:rsidP="00626827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2.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了解滅火的原理。</w:t>
            </w:r>
          </w:p>
          <w:p w:rsidR="00140465" w:rsidRPr="00626827" w:rsidRDefault="00140465" w:rsidP="00626827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3.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透過說明與查資料，認識滅火設備適用情形與使用方式。</w:t>
            </w:r>
          </w:p>
          <w:p w:rsidR="00140465" w:rsidRPr="00626827" w:rsidRDefault="00140465" w:rsidP="00626827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4.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學習將滅火原理應用於生活中。</w:t>
            </w:r>
          </w:p>
          <w:p w:rsidR="00140465" w:rsidRPr="00626827" w:rsidRDefault="00140465" w:rsidP="00626827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65" w:rsidRPr="00626827" w:rsidRDefault="00140465" w:rsidP="00AF260D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1.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觀察</w:t>
            </w:r>
          </w:p>
          <w:p w:rsidR="00140465" w:rsidRPr="00626827" w:rsidRDefault="00140465" w:rsidP="00AF260D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2.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口頭評量</w:t>
            </w:r>
          </w:p>
          <w:p w:rsidR="00140465" w:rsidRPr="00626827" w:rsidRDefault="00140465" w:rsidP="00AF260D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3.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設計實驗</w:t>
            </w:r>
          </w:p>
          <w:p w:rsidR="00140465" w:rsidRPr="00626827" w:rsidRDefault="00140465" w:rsidP="00AF260D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4.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實作評量</w:t>
            </w:r>
          </w:p>
          <w:p w:rsidR="00140465" w:rsidRPr="00626827" w:rsidRDefault="00140465" w:rsidP="00AF260D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5.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習作評量</w:t>
            </w:r>
          </w:p>
          <w:p w:rsidR="00140465" w:rsidRPr="00626827" w:rsidRDefault="00140465" w:rsidP="005F150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65" w:rsidRPr="00626827" w:rsidRDefault="00140465" w:rsidP="00AF260D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【環境教育】</w:t>
            </w:r>
          </w:p>
          <w:p w:rsidR="00140465" w:rsidRPr="00626827" w:rsidRDefault="00140465" w:rsidP="00AF260D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626827">
                <w:rPr>
                  <w:rFonts w:ascii="標楷體" w:eastAsia="標楷體" w:hAnsi="標楷體"/>
                  <w:color w:val="000000"/>
                  <w:sz w:val="20"/>
                  <w:szCs w:val="16"/>
                </w:rPr>
                <w:t>2-2-1</w:t>
              </w:r>
            </w:smartTag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能瞭解生活周遭的環境問題及對個人、學校與社區的影響。</w:t>
            </w:r>
          </w:p>
          <w:p w:rsidR="00140465" w:rsidRPr="00626827" w:rsidRDefault="00140465" w:rsidP="00AF260D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626827">
                <w:rPr>
                  <w:rFonts w:ascii="標楷體" w:eastAsia="標楷體" w:hAnsi="標楷體"/>
                  <w:color w:val="000000"/>
                  <w:sz w:val="20"/>
                  <w:szCs w:val="16"/>
                </w:rPr>
                <w:t>4-2-4</w:t>
              </w:r>
            </w:smartTag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 xml:space="preserve"> 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能運用簡單的科技以及蒐集、運用資訊來探討、瞭解環境及相關的議題。</w:t>
            </w:r>
          </w:p>
          <w:p w:rsidR="00140465" w:rsidRPr="00626827" w:rsidRDefault="00140465" w:rsidP="00AF260D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【生涯發展教育】</w:t>
            </w:r>
          </w:p>
          <w:p w:rsidR="00140465" w:rsidRDefault="00140465" w:rsidP="00626827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626827">
                <w:rPr>
                  <w:rFonts w:ascii="標楷體" w:eastAsia="標楷體" w:hAnsi="標楷體"/>
                  <w:color w:val="000000"/>
                  <w:sz w:val="20"/>
                  <w:szCs w:val="16"/>
                </w:rPr>
                <w:t>3-2-2</w:t>
              </w:r>
            </w:smartTag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培養互助合作的工作態度。</w:t>
            </w:r>
          </w:p>
          <w:p w:rsidR="00140465" w:rsidRPr="00626827" w:rsidRDefault="00140465" w:rsidP="00626827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D25DB0">
              <w:rPr>
                <w:rFonts w:ascii="標楷體" w:eastAsia="標楷體" w:hAnsi="標楷體" w:hint="eastAsia"/>
                <w:color w:val="3366FF"/>
                <w:sz w:val="20"/>
              </w:rPr>
              <w:t>法定</w:t>
            </w:r>
            <w:r w:rsidRPr="00D25DB0">
              <w:rPr>
                <w:rFonts w:ascii="標楷體" w:eastAsia="標楷體" w:hAnsi="標楷體"/>
                <w:color w:val="3366FF"/>
                <w:sz w:val="20"/>
              </w:rPr>
              <w:t>:</w:t>
            </w:r>
            <w:r w:rsidRPr="00D25DB0">
              <w:rPr>
                <w:rFonts w:ascii="標楷體" w:eastAsia="標楷體" w:hAnsi="標楷體" w:hint="eastAsia"/>
                <w:color w:val="3366FF"/>
                <w:sz w:val="20"/>
              </w:rPr>
              <w:t>自然</w:t>
            </w:r>
            <w:r w:rsidRPr="00D25DB0">
              <w:rPr>
                <w:rFonts w:ascii="標楷體" w:eastAsia="標楷體" w:hAnsi="標楷體"/>
                <w:color w:val="3366FF"/>
                <w:sz w:val="20"/>
              </w:rPr>
              <w:t>-</w:t>
            </w:r>
            <w:r w:rsidRPr="00D25DB0">
              <w:rPr>
                <w:rFonts w:ascii="標楷體" w:eastAsia="標楷體" w:hAnsi="標楷體" w:hint="eastAsia"/>
                <w:color w:val="3366FF"/>
                <w:sz w:val="20"/>
              </w:rPr>
              <w:t>低碳環境教育</w:t>
            </w:r>
            <w:r w:rsidRPr="00D25DB0">
              <w:rPr>
                <w:rFonts w:ascii="標楷體" w:eastAsia="標楷體" w:hAnsi="標楷體"/>
                <w:color w:val="3366FF"/>
                <w:sz w:val="20"/>
              </w:rPr>
              <w:t>-3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465" w:rsidRPr="00F1133D" w:rsidRDefault="00140465" w:rsidP="00E57A69">
            <w:pPr>
              <w:jc w:val="both"/>
              <w:rPr>
                <w:rFonts w:ascii="標楷體" w:eastAsia="標楷體" w:hAnsi="標楷體"/>
              </w:rPr>
            </w:pPr>
            <w:r w:rsidRPr="00F1133D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65" w:rsidRPr="00831D0B" w:rsidRDefault="00140465" w:rsidP="00E57A69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140465" w:rsidRPr="00C2223E" w:rsidTr="00A3449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465" w:rsidRPr="00C2223E" w:rsidRDefault="00140465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七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465" w:rsidRDefault="00140465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二、燃燒和生鏽</w:t>
            </w:r>
          </w:p>
          <w:p w:rsidR="00140465" w:rsidRPr="00907EB1" w:rsidRDefault="00140465" w:rsidP="00907EB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907EB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活動二</w:t>
            </w:r>
            <w:r w:rsidRPr="00907EB1">
              <w:rPr>
                <w:rFonts w:ascii="標楷體" w:eastAsia="標楷體" w:hAnsi="標楷體"/>
                <w:color w:val="000000"/>
                <w:sz w:val="20"/>
                <w:szCs w:val="16"/>
              </w:rPr>
              <w:t xml:space="preserve"> </w:t>
            </w:r>
            <w:r w:rsidRPr="00907EB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二氧化碳</w:t>
            </w:r>
          </w:p>
          <w:p w:rsidR="00140465" w:rsidRPr="00626827" w:rsidRDefault="00140465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65" w:rsidRPr="00626827" w:rsidRDefault="00140465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626827">
                <w:rPr>
                  <w:rFonts w:ascii="標楷體" w:eastAsia="標楷體" w:hAnsi="標楷體"/>
                  <w:color w:val="000000"/>
                  <w:sz w:val="20"/>
                  <w:szCs w:val="16"/>
                </w:rPr>
                <w:t>1-3-3</w:t>
              </w:r>
            </w:smartTag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-1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實驗時確認相關的變因，做操控運作。</w:t>
            </w:r>
          </w:p>
          <w:p w:rsidR="00140465" w:rsidRPr="00626827" w:rsidRDefault="00140465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626827">
                <w:rPr>
                  <w:rFonts w:ascii="標楷體" w:eastAsia="標楷體" w:hAnsi="標楷體"/>
                  <w:color w:val="000000"/>
                  <w:sz w:val="20"/>
                  <w:szCs w:val="16"/>
                </w:rPr>
                <w:t>2-3-3</w:t>
              </w:r>
            </w:smartTag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-2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探討氧及二氧化碳；氧的製造、燃燒之</w:t>
            </w:r>
          </w:p>
          <w:p w:rsidR="00140465" w:rsidRPr="00626827" w:rsidRDefault="00140465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626827">
                <w:rPr>
                  <w:rFonts w:ascii="標楷體" w:eastAsia="標楷體" w:hAnsi="標楷體"/>
                  <w:color w:val="000000"/>
                  <w:sz w:val="20"/>
                  <w:szCs w:val="16"/>
                </w:rPr>
                <w:t>5-3-1</w:t>
              </w:r>
            </w:smartTag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-3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相信現象的變化有其原因，要獲得什麼結果，需營造什麼變因。</w:t>
            </w:r>
          </w:p>
          <w:p w:rsidR="00140465" w:rsidRPr="00626827" w:rsidRDefault="00140465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626827">
                <w:rPr>
                  <w:rFonts w:ascii="標楷體" w:eastAsia="標楷體" w:hAnsi="標楷體"/>
                  <w:color w:val="000000"/>
                  <w:sz w:val="20"/>
                  <w:szCs w:val="16"/>
                </w:rPr>
                <w:t>6-3-3</w:t>
              </w:r>
            </w:smartTag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-2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體會在執行的環節中，有許多關鍵性的因素需要考量。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65" w:rsidRPr="00626827" w:rsidRDefault="00140465" w:rsidP="00626827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1.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認識火災的預防和處理方法。</w:t>
            </w:r>
          </w:p>
          <w:p w:rsidR="00140465" w:rsidRPr="00626827" w:rsidRDefault="00140465" w:rsidP="00626827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2.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經由討論和實驗，證明鐵製品在潮溼的環境中，比較容易生鏽。</w:t>
            </w:r>
          </w:p>
          <w:p w:rsidR="00140465" w:rsidRPr="00626827" w:rsidRDefault="00140465" w:rsidP="00626827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3.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學習操控變因的科學方法。</w:t>
            </w:r>
          </w:p>
          <w:p w:rsidR="00140465" w:rsidRPr="00626827" w:rsidRDefault="00140465" w:rsidP="00E24A78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4.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透過討論和實驗，察覺酸性水溶液會加速鐵生鏽。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65" w:rsidRPr="00626827" w:rsidRDefault="00140465" w:rsidP="00AF260D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1.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實作評量</w:t>
            </w:r>
          </w:p>
          <w:p w:rsidR="00140465" w:rsidRPr="00626827" w:rsidRDefault="00140465" w:rsidP="00AF260D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2.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實驗報告</w:t>
            </w:r>
          </w:p>
          <w:p w:rsidR="00140465" w:rsidRPr="00626827" w:rsidRDefault="00140465" w:rsidP="00AF260D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3.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習作評量</w:t>
            </w:r>
          </w:p>
          <w:p w:rsidR="00140465" w:rsidRPr="00626827" w:rsidRDefault="00140465" w:rsidP="005F150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65" w:rsidRPr="00626827" w:rsidRDefault="00140465" w:rsidP="00AF260D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【環境教育】</w:t>
            </w:r>
          </w:p>
          <w:p w:rsidR="00140465" w:rsidRPr="00626827" w:rsidRDefault="00140465" w:rsidP="00AF260D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626827">
                <w:rPr>
                  <w:rFonts w:ascii="標楷體" w:eastAsia="標楷體" w:hAnsi="標楷體"/>
                  <w:color w:val="000000"/>
                  <w:sz w:val="20"/>
                  <w:szCs w:val="16"/>
                </w:rPr>
                <w:t>2-2-1</w:t>
              </w:r>
            </w:smartTag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能瞭解生活周遭的環境問題及對個人、學校與社區的影響。</w:t>
            </w:r>
          </w:p>
          <w:p w:rsidR="00140465" w:rsidRPr="00626827" w:rsidRDefault="00140465" w:rsidP="00AF260D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626827">
                <w:rPr>
                  <w:rFonts w:ascii="標楷體" w:eastAsia="標楷體" w:hAnsi="標楷體"/>
                  <w:color w:val="000000"/>
                  <w:sz w:val="20"/>
                  <w:szCs w:val="16"/>
                </w:rPr>
                <w:t>4-2-4</w:t>
              </w:r>
            </w:smartTag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能運用簡單的科技以及蒐集、運用資訊來探討、瞭解環境及相關的議題。</w:t>
            </w:r>
          </w:p>
          <w:p w:rsidR="00140465" w:rsidRPr="00626827" w:rsidRDefault="00140465" w:rsidP="00AF260D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【生涯發展教育】</w:t>
            </w:r>
          </w:p>
          <w:p w:rsidR="00140465" w:rsidRDefault="00140465" w:rsidP="00626827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626827">
                <w:rPr>
                  <w:rFonts w:ascii="標楷體" w:eastAsia="標楷體" w:hAnsi="標楷體"/>
                  <w:color w:val="000000"/>
                  <w:sz w:val="20"/>
                  <w:szCs w:val="16"/>
                </w:rPr>
                <w:t>3-2-2</w:t>
              </w:r>
            </w:smartTag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培養互助合作的工作態度。</w:t>
            </w:r>
          </w:p>
          <w:p w:rsidR="00140465" w:rsidRPr="00626827" w:rsidRDefault="00140465" w:rsidP="00626827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</w:t>
            </w:r>
            <w:r w:rsidRPr="00FE391F">
              <w:rPr>
                <w:rFonts w:eastAsia="標楷體" w:hint="eastAsia"/>
                <w:sz w:val="20"/>
              </w:rPr>
              <w:t>低碳環境教育</w:t>
            </w:r>
            <w:r w:rsidRPr="00EB51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】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465" w:rsidRPr="00F1133D" w:rsidRDefault="00140465" w:rsidP="00E57A69">
            <w:pPr>
              <w:jc w:val="both"/>
              <w:rPr>
                <w:rFonts w:ascii="標楷體" w:eastAsia="標楷體" w:hAnsi="標楷體"/>
              </w:rPr>
            </w:pPr>
            <w:r w:rsidRPr="00F1133D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65" w:rsidRPr="00F1133D" w:rsidRDefault="00140465" w:rsidP="00E57A69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133D">
              <w:rPr>
                <w:rFonts w:ascii="標楷體" w:eastAsia="標楷體" w:hAnsi="標楷體" w:cs="標楷體" w:hint="eastAsia"/>
                <w:sz w:val="20"/>
                <w:szCs w:val="20"/>
              </w:rPr>
              <w:t>完成指派作業上傳至</w:t>
            </w:r>
            <w:r w:rsidRPr="00F1133D">
              <w:rPr>
                <w:rFonts w:ascii="標楷體" w:eastAsia="標楷體" w:hAnsi="標楷體" w:cs="標楷體"/>
                <w:sz w:val="20"/>
                <w:szCs w:val="20"/>
              </w:rPr>
              <w:t>classroom</w:t>
            </w:r>
            <w:r w:rsidRPr="00F1133D">
              <w:rPr>
                <w:rFonts w:ascii="標楷體" w:eastAsia="標楷體" w:hAnsi="標楷體" w:cs="標楷體" w:hint="eastAsia"/>
                <w:sz w:val="20"/>
                <w:szCs w:val="20"/>
              </w:rPr>
              <w:t>作業區</w:t>
            </w:r>
          </w:p>
          <w:p w:rsidR="00140465" w:rsidRPr="00F1133D" w:rsidRDefault="00140465" w:rsidP="00E57A69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133D">
              <w:rPr>
                <w:rFonts w:ascii="標楷體" w:eastAsia="標楷體" w:hAnsi="標楷體" w:cs="標楷體" w:hint="eastAsia"/>
                <w:sz w:val="20"/>
                <w:szCs w:val="20"/>
              </w:rPr>
              <w:t>將分組討論結果上傳至平台分享區</w:t>
            </w:r>
          </w:p>
        </w:tc>
      </w:tr>
      <w:tr w:rsidR="00140465" w:rsidRPr="00C2223E" w:rsidTr="00A3449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465" w:rsidRPr="00C2223E" w:rsidRDefault="00140465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八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465" w:rsidRDefault="00140465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二、燃燒和生鏽</w:t>
            </w:r>
          </w:p>
          <w:p w:rsidR="00140465" w:rsidRPr="00907EB1" w:rsidRDefault="00140465" w:rsidP="00907EB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907EB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活動三</w:t>
            </w:r>
            <w:r w:rsidRPr="00907EB1">
              <w:rPr>
                <w:rFonts w:ascii="標楷體" w:eastAsia="標楷體" w:hAnsi="標楷體"/>
                <w:color w:val="000000"/>
                <w:sz w:val="20"/>
                <w:szCs w:val="16"/>
              </w:rPr>
              <w:t xml:space="preserve"> </w:t>
            </w:r>
            <w:r w:rsidRPr="00907EB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鐵生鏽</w:t>
            </w:r>
          </w:p>
          <w:p w:rsidR="00140465" w:rsidRPr="00626827" w:rsidRDefault="00140465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65" w:rsidRPr="00626827" w:rsidRDefault="00140465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626827">
                <w:rPr>
                  <w:rFonts w:ascii="標楷體" w:eastAsia="標楷體" w:hAnsi="標楷體"/>
                  <w:color w:val="000000"/>
                  <w:sz w:val="20"/>
                  <w:szCs w:val="16"/>
                </w:rPr>
                <w:t>1-3-4</w:t>
              </w:r>
            </w:smartTag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 xml:space="preserve">-1 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能由各不同來源的資料，整理出一個整體性的看法。</w:t>
            </w:r>
          </w:p>
          <w:p w:rsidR="00140465" w:rsidRPr="00626827" w:rsidRDefault="00140465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626827">
                <w:rPr>
                  <w:rFonts w:ascii="標楷體" w:eastAsia="標楷體" w:hAnsi="標楷體"/>
                  <w:color w:val="000000"/>
                  <w:sz w:val="20"/>
                  <w:szCs w:val="16"/>
                </w:rPr>
                <w:t>2-3-1</w:t>
              </w:r>
            </w:smartTag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 xml:space="preserve">-1 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提出問題、研商處理問題的策略、「學習」操控變因、觀察事象的變化並推測可能的因果關係。學習資料整理、設計表格、圖表來表示資料。學習由變量與應變量之間相應的情形，提出假設或做出合理的解釋。</w:t>
            </w:r>
          </w:p>
          <w:p w:rsidR="00140465" w:rsidRPr="00626827" w:rsidRDefault="00140465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626827">
                <w:rPr>
                  <w:rFonts w:ascii="標楷體" w:eastAsia="標楷體" w:hAnsi="標楷體"/>
                  <w:color w:val="000000"/>
                  <w:sz w:val="20"/>
                  <w:szCs w:val="16"/>
                </w:rPr>
                <w:t>5-3-1</w:t>
              </w:r>
            </w:smartTag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 xml:space="preserve">-3 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相信現象的變化有其原因，要獲得什麼結果，需營造什麼變因。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65" w:rsidRPr="00626827" w:rsidRDefault="00140465" w:rsidP="00626827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1.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透過討論和實驗，察覺鐵生鏽需要空氣中的氧氣，培養推理思考的能力。</w:t>
            </w:r>
          </w:p>
          <w:p w:rsidR="00140465" w:rsidRPr="00626827" w:rsidRDefault="00140465" w:rsidP="00626827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2.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學習操作控制變因的科學方法。</w:t>
            </w:r>
          </w:p>
          <w:p w:rsidR="00140465" w:rsidRPr="00626827" w:rsidRDefault="00140465" w:rsidP="00626827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65" w:rsidRPr="00626827" w:rsidRDefault="00140465" w:rsidP="00AF260D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1.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觀察</w:t>
            </w:r>
          </w:p>
          <w:p w:rsidR="00140465" w:rsidRPr="00626827" w:rsidRDefault="00140465" w:rsidP="00AF260D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2.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口頭評量</w:t>
            </w:r>
          </w:p>
          <w:p w:rsidR="00140465" w:rsidRPr="00626827" w:rsidRDefault="00140465" w:rsidP="00AF260D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3.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習作評量</w:t>
            </w:r>
          </w:p>
          <w:p w:rsidR="00140465" w:rsidRPr="00626827" w:rsidRDefault="00140465" w:rsidP="00AF260D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4.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實作評量</w:t>
            </w:r>
          </w:p>
          <w:p w:rsidR="00140465" w:rsidRPr="00626827" w:rsidRDefault="00140465" w:rsidP="00626827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5.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分組討論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65" w:rsidRPr="00626827" w:rsidRDefault="00140465" w:rsidP="00626827">
            <w:pPr>
              <w:ind w:leftChars="10" w:left="38" w:rightChars="10" w:right="24" w:hangingChars="7" w:hanging="14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【環境教育】</w:t>
            </w:r>
          </w:p>
          <w:p w:rsidR="00140465" w:rsidRPr="00626827" w:rsidRDefault="00140465" w:rsidP="00626827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626827">
                <w:rPr>
                  <w:rFonts w:ascii="標楷體" w:eastAsia="標楷體" w:hAnsi="標楷體"/>
                  <w:color w:val="000000"/>
                  <w:sz w:val="20"/>
                  <w:szCs w:val="16"/>
                </w:rPr>
                <w:t>4-3-4</w:t>
              </w:r>
            </w:smartTag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能運用科學方法研究解決環境問題的可行策略。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465" w:rsidRPr="00F1133D" w:rsidRDefault="00140465" w:rsidP="00E57A69">
            <w:pPr>
              <w:jc w:val="both"/>
              <w:rPr>
                <w:rFonts w:ascii="標楷體" w:eastAsia="標楷體" w:hAnsi="標楷體"/>
              </w:rPr>
            </w:pPr>
            <w:r w:rsidRPr="00F1133D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65" w:rsidRPr="00831D0B" w:rsidRDefault="00140465" w:rsidP="00E57A69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140465" w:rsidRPr="00C2223E" w:rsidTr="00A3449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465" w:rsidRPr="00C2223E" w:rsidRDefault="00140465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九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465" w:rsidRDefault="00140465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二、燃燒和生鏽</w:t>
            </w:r>
          </w:p>
          <w:p w:rsidR="00140465" w:rsidRPr="00907EB1" w:rsidRDefault="00140465" w:rsidP="00907EB1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907EB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活動三</w:t>
            </w:r>
            <w:r w:rsidRPr="00907EB1">
              <w:rPr>
                <w:rFonts w:ascii="標楷體" w:eastAsia="標楷體" w:hAnsi="標楷體"/>
                <w:color w:val="000000"/>
                <w:sz w:val="20"/>
                <w:szCs w:val="16"/>
              </w:rPr>
              <w:t xml:space="preserve"> </w:t>
            </w:r>
            <w:r w:rsidRPr="00907EB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鐵生鏽</w:t>
            </w:r>
          </w:p>
          <w:p w:rsidR="00140465" w:rsidRPr="00626827" w:rsidRDefault="00140465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65" w:rsidRPr="00626827" w:rsidRDefault="00140465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626827">
                <w:rPr>
                  <w:rFonts w:ascii="標楷體" w:eastAsia="標楷體" w:hAnsi="標楷體"/>
                  <w:color w:val="000000"/>
                  <w:sz w:val="20"/>
                  <w:szCs w:val="16"/>
                </w:rPr>
                <w:t>1-3-4</w:t>
              </w:r>
            </w:smartTag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 xml:space="preserve">-1 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能由各不同來源的資料，整理出一個整體性的看法。</w:t>
            </w:r>
          </w:p>
          <w:p w:rsidR="00140465" w:rsidRPr="00626827" w:rsidRDefault="00140465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626827">
                <w:rPr>
                  <w:rFonts w:ascii="標楷體" w:eastAsia="標楷體" w:hAnsi="標楷體"/>
                  <w:color w:val="000000"/>
                  <w:sz w:val="20"/>
                  <w:szCs w:val="16"/>
                </w:rPr>
                <w:t>2-3-1</w:t>
              </w:r>
            </w:smartTag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 xml:space="preserve">-1 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提出問題、研商處理問題的策略、「學習」操控變因、觀察事象的變化並推測可能的因果關係。學習資料整理、設計表格、圖表來表示資料。學習由變量與應變量之間相應的情形，提出假設或做出合理的解釋。</w:t>
            </w:r>
          </w:p>
          <w:p w:rsidR="00140465" w:rsidRPr="00626827" w:rsidRDefault="00140465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626827">
                <w:rPr>
                  <w:rFonts w:ascii="標楷體" w:eastAsia="標楷體" w:hAnsi="標楷體"/>
                  <w:color w:val="000000"/>
                  <w:sz w:val="20"/>
                  <w:szCs w:val="16"/>
                </w:rPr>
                <w:t>7-3-0</w:t>
              </w:r>
            </w:smartTag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 xml:space="preserve">-2 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把學習到的科學知識和技能應用於生活中。</w:t>
            </w:r>
          </w:p>
          <w:p w:rsidR="00140465" w:rsidRPr="00626827" w:rsidRDefault="00140465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65" w:rsidRPr="00626827" w:rsidRDefault="00140465" w:rsidP="00626827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1.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透過討論和實驗，察覺鐵生鏽需要空氣中的氧氣，培養推理思考的能力。</w:t>
            </w:r>
          </w:p>
          <w:p w:rsidR="00140465" w:rsidRPr="00626827" w:rsidRDefault="00140465" w:rsidP="00626827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2.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學習操作控制變因的科學方法。</w:t>
            </w:r>
          </w:p>
          <w:p w:rsidR="00140465" w:rsidRPr="00626827" w:rsidRDefault="00140465" w:rsidP="00626827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3.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透過討論和觀察，認識生活中防止鐵生鏽的方法。</w:t>
            </w:r>
          </w:p>
          <w:p w:rsidR="00140465" w:rsidRPr="00626827" w:rsidRDefault="00140465" w:rsidP="00626827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4.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培養將所學應用於生活中的習慣。</w:t>
            </w:r>
          </w:p>
          <w:p w:rsidR="00140465" w:rsidRPr="00626827" w:rsidRDefault="00140465" w:rsidP="00626827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65" w:rsidRPr="00626827" w:rsidRDefault="00140465" w:rsidP="00AF260D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1.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口頭評量</w:t>
            </w:r>
          </w:p>
          <w:p w:rsidR="00140465" w:rsidRPr="00626827" w:rsidRDefault="00140465" w:rsidP="00AF260D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2.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實作評量</w:t>
            </w:r>
          </w:p>
          <w:p w:rsidR="00140465" w:rsidRPr="00626827" w:rsidRDefault="00140465" w:rsidP="00AF260D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3.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習作評量</w:t>
            </w:r>
          </w:p>
          <w:p w:rsidR="00140465" w:rsidRPr="00626827" w:rsidRDefault="00140465" w:rsidP="00626827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4.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觀察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65" w:rsidRPr="00626827" w:rsidRDefault="00140465" w:rsidP="00AF260D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【資訊教育】</w:t>
            </w:r>
          </w:p>
          <w:p w:rsidR="00140465" w:rsidRPr="00626827" w:rsidRDefault="00140465" w:rsidP="00AF260D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626827">
                <w:rPr>
                  <w:rFonts w:ascii="標楷體" w:eastAsia="標楷體" w:hAnsi="標楷體"/>
                  <w:color w:val="000000"/>
                  <w:sz w:val="20"/>
                  <w:szCs w:val="16"/>
                </w:rPr>
                <w:t>5-3-1</w:t>
              </w:r>
            </w:smartTag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能找到合適的網站資源、圖書館資源，會檔案傳輸。</w:t>
            </w:r>
          </w:p>
          <w:p w:rsidR="00140465" w:rsidRPr="00626827" w:rsidRDefault="00140465" w:rsidP="00AF260D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626827">
                <w:rPr>
                  <w:rFonts w:ascii="標楷體" w:eastAsia="標楷體" w:hAnsi="標楷體"/>
                  <w:color w:val="000000"/>
                  <w:sz w:val="20"/>
                  <w:szCs w:val="16"/>
                </w:rPr>
                <w:t>4-3-1</w:t>
              </w:r>
            </w:smartTag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了解電腦網路概念及其功能。</w:t>
            </w:r>
          </w:p>
          <w:p w:rsidR="00140465" w:rsidRPr="00626827" w:rsidRDefault="00140465" w:rsidP="00AF260D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【環境教育】</w:t>
            </w:r>
          </w:p>
          <w:p w:rsidR="00140465" w:rsidRPr="00626827" w:rsidRDefault="00140465" w:rsidP="00626827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626827">
                <w:rPr>
                  <w:rFonts w:ascii="標楷體" w:eastAsia="標楷體" w:hAnsi="標楷體"/>
                  <w:color w:val="000000"/>
                  <w:sz w:val="20"/>
                  <w:szCs w:val="16"/>
                </w:rPr>
                <w:t>1-3-1</w:t>
              </w:r>
            </w:smartTag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藉由觀察與體驗自然，並能以創作文章、美勞、音樂、戲劇表演等形式表現自然環境之美與對環境的關懷。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465" w:rsidRPr="00F1133D" w:rsidRDefault="00140465" w:rsidP="00E57A69">
            <w:pPr>
              <w:jc w:val="both"/>
              <w:rPr>
                <w:rFonts w:ascii="標楷體" w:eastAsia="標楷體" w:hAnsi="標楷體"/>
              </w:rPr>
            </w:pPr>
            <w:r w:rsidRPr="00F1133D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65" w:rsidRPr="00831D0B" w:rsidRDefault="00140465" w:rsidP="00E57A69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140465" w:rsidRPr="00C2223E" w:rsidTr="00A3449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465" w:rsidRPr="00C2223E" w:rsidRDefault="00140465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十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465" w:rsidRDefault="00140465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三、動物世界面面觀</w:t>
            </w:r>
          </w:p>
          <w:p w:rsidR="00140465" w:rsidRPr="00907EB1" w:rsidRDefault="00140465" w:rsidP="00907EB1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907EB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活動一</w:t>
            </w:r>
            <w:r w:rsidRPr="00907EB1">
              <w:rPr>
                <w:rFonts w:ascii="標楷體" w:eastAsia="標楷體" w:hAnsi="標楷體"/>
                <w:color w:val="000000"/>
                <w:sz w:val="20"/>
                <w:szCs w:val="16"/>
              </w:rPr>
              <w:t xml:space="preserve"> </w:t>
            </w:r>
            <w:r w:rsidRPr="00907EB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動物如何求生存</w:t>
            </w:r>
          </w:p>
          <w:p w:rsidR="00140465" w:rsidRPr="00626827" w:rsidRDefault="00140465" w:rsidP="00907EB1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65" w:rsidRPr="00626827" w:rsidRDefault="00140465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626827">
                <w:rPr>
                  <w:rFonts w:ascii="標楷體" w:eastAsia="標楷體" w:hAnsi="標楷體"/>
                  <w:color w:val="000000"/>
                  <w:sz w:val="20"/>
                  <w:szCs w:val="16"/>
                </w:rPr>
                <w:t>1-3-1</w:t>
              </w:r>
            </w:smartTag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-2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察覺一個問題或事件常可由不同的角度來觀察而看出不同的特徵。</w:t>
            </w:r>
          </w:p>
          <w:p w:rsidR="00140465" w:rsidRPr="00626827" w:rsidRDefault="00140465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626827">
                <w:rPr>
                  <w:rFonts w:ascii="標楷體" w:eastAsia="標楷體" w:hAnsi="標楷體"/>
                  <w:color w:val="000000"/>
                  <w:sz w:val="20"/>
                  <w:szCs w:val="16"/>
                </w:rPr>
                <w:t>1-3-5</w:t>
              </w:r>
            </w:smartTag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-4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願意與同儕相互溝通，共享活動的樂趣。</w:t>
            </w:r>
          </w:p>
          <w:p w:rsidR="00140465" w:rsidRPr="00626827" w:rsidRDefault="00140465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626827">
                <w:rPr>
                  <w:rFonts w:ascii="標楷體" w:eastAsia="標楷體" w:hAnsi="標楷體"/>
                  <w:color w:val="000000"/>
                  <w:sz w:val="20"/>
                  <w:szCs w:val="16"/>
                </w:rPr>
                <w:t>2-3-2</w:t>
              </w:r>
            </w:smartTag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-2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觀察動物形態及運動方式之特殊性及共通性。觀察動物如何保持體溫、覓食、生殖、傳遞訊息、從事社會性的行為及在棲息地調適生活等生態。</w:t>
            </w:r>
          </w:p>
          <w:p w:rsidR="00140465" w:rsidRPr="00626827" w:rsidRDefault="00140465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626827">
                <w:rPr>
                  <w:rFonts w:ascii="標楷體" w:eastAsia="標楷體" w:hAnsi="標楷體"/>
                  <w:color w:val="000000"/>
                  <w:sz w:val="20"/>
                  <w:szCs w:val="16"/>
                </w:rPr>
                <w:t>3-3-0</w:t>
              </w:r>
            </w:smartTag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-1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能由科學性的探究活動中，瞭解科學知識是經過考驗的。</w:t>
            </w:r>
          </w:p>
          <w:p w:rsidR="00140465" w:rsidRPr="00626827" w:rsidRDefault="00140465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65" w:rsidRPr="00626827" w:rsidRDefault="00140465" w:rsidP="00626827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1.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察覺動物的外形構造和運動方式之關係。</w:t>
            </w:r>
          </w:p>
          <w:p w:rsidR="00140465" w:rsidRPr="00626827" w:rsidRDefault="00140465" w:rsidP="00626827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2.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認識人類的手臂構造。</w:t>
            </w:r>
          </w:p>
          <w:p w:rsidR="00140465" w:rsidRPr="00626827" w:rsidRDefault="00140465" w:rsidP="00626827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3.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察覺動物因外形構造不同，各具有不同的覓食行為。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65" w:rsidRPr="00626827" w:rsidRDefault="00140465" w:rsidP="00AF260D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1.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口頭評量</w:t>
            </w:r>
          </w:p>
          <w:p w:rsidR="00140465" w:rsidRPr="00626827" w:rsidRDefault="00140465" w:rsidP="00AF260D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2.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習作評量</w:t>
            </w:r>
          </w:p>
          <w:p w:rsidR="00140465" w:rsidRPr="00626827" w:rsidRDefault="00140465" w:rsidP="005F150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65" w:rsidRPr="00626827" w:rsidRDefault="00140465" w:rsidP="00AF260D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【資訊教育】</w:t>
            </w:r>
          </w:p>
          <w:p w:rsidR="00140465" w:rsidRPr="00626827" w:rsidRDefault="00140465" w:rsidP="00AF260D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626827">
                <w:rPr>
                  <w:rFonts w:ascii="標楷體" w:eastAsia="標楷體" w:hAnsi="標楷體"/>
                  <w:color w:val="000000"/>
                  <w:sz w:val="20"/>
                  <w:szCs w:val="16"/>
                </w:rPr>
                <w:t>5-3-1</w:t>
              </w:r>
            </w:smartTag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能找到合適的網站資源、圖書館資源，會檔案傳輸。</w:t>
            </w:r>
          </w:p>
          <w:p w:rsidR="00140465" w:rsidRPr="00626827" w:rsidRDefault="00140465" w:rsidP="00AF260D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626827">
                <w:rPr>
                  <w:rFonts w:ascii="標楷體" w:eastAsia="標楷體" w:hAnsi="標楷體"/>
                  <w:color w:val="000000"/>
                  <w:sz w:val="20"/>
                  <w:szCs w:val="16"/>
                </w:rPr>
                <w:t>4-3-1</w:t>
              </w:r>
            </w:smartTag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了解電腦網路概念及其功能。</w:t>
            </w:r>
          </w:p>
          <w:p w:rsidR="00140465" w:rsidRPr="00626827" w:rsidRDefault="00140465" w:rsidP="00AF260D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【環境教育】</w:t>
            </w:r>
          </w:p>
          <w:p w:rsidR="00140465" w:rsidRDefault="00140465" w:rsidP="00626827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626827">
                <w:rPr>
                  <w:rFonts w:ascii="標楷體" w:eastAsia="標楷體" w:hAnsi="標楷體"/>
                  <w:color w:val="000000"/>
                  <w:sz w:val="20"/>
                  <w:szCs w:val="16"/>
                </w:rPr>
                <w:t>1-3-1</w:t>
              </w:r>
            </w:smartTag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藉由觀察與體驗自然，並能以創作文章、美勞、音樂、戲劇表演等形式表現自然環境之美與對環境的關懷。</w:t>
            </w:r>
          </w:p>
          <w:p w:rsidR="00140465" w:rsidRPr="00626827" w:rsidRDefault="00140465" w:rsidP="00626827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905905">
              <w:rPr>
                <w:rFonts w:ascii="標楷體" w:eastAsia="標楷體" w:hAnsi="標楷體" w:hint="eastAsia"/>
                <w:color w:val="3366FF"/>
                <w:sz w:val="20"/>
              </w:rPr>
              <w:t>法定</w:t>
            </w:r>
            <w:r w:rsidRPr="00905905">
              <w:rPr>
                <w:rFonts w:ascii="標楷體" w:eastAsia="標楷體" w:hAnsi="標楷體"/>
                <w:color w:val="3366FF"/>
                <w:sz w:val="20"/>
              </w:rPr>
              <w:t>:</w:t>
            </w:r>
            <w:r w:rsidRPr="00905905">
              <w:rPr>
                <w:rFonts w:ascii="標楷體" w:eastAsia="標楷體" w:hAnsi="標楷體" w:hint="eastAsia"/>
                <w:color w:val="3366FF"/>
                <w:sz w:val="20"/>
              </w:rPr>
              <w:t>自然</w:t>
            </w:r>
            <w:r w:rsidRPr="00905905">
              <w:rPr>
                <w:rFonts w:ascii="標楷體" w:eastAsia="標楷體" w:hAnsi="標楷體"/>
                <w:color w:val="3366FF"/>
                <w:sz w:val="20"/>
              </w:rPr>
              <w:t>-</w:t>
            </w:r>
            <w:r w:rsidRPr="00905905">
              <w:rPr>
                <w:rFonts w:ascii="標楷體" w:eastAsia="標楷體" w:hAnsi="標楷體" w:hint="eastAsia"/>
                <w:color w:val="3366FF"/>
                <w:sz w:val="20"/>
              </w:rPr>
              <w:t>登革熱防治教育</w:t>
            </w:r>
            <w:r w:rsidRPr="00905905">
              <w:rPr>
                <w:rFonts w:ascii="標楷體" w:eastAsia="標楷體" w:hAnsi="標楷體"/>
                <w:color w:val="3366FF"/>
                <w:sz w:val="20"/>
              </w:rPr>
              <w:t>-3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465" w:rsidRPr="00F1133D" w:rsidRDefault="00140465" w:rsidP="00E57A69">
            <w:pPr>
              <w:jc w:val="both"/>
              <w:rPr>
                <w:rFonts w:ascii="標楷體" w:eastAsia="標楷體" w:hAnsi="標楷體"/>
              </w:rPr>
            </w:pPr>
            <w:r w:rsidRPr="00F1133D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65" w:rsidRPr="00831D0B" w:rsidRDefault="00140465" w:rsidP="00E57A69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140465" w:rsidRPr="00C2223E" w:rsidTr="00A3449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465" w:rsidRPr="00C2223E" w:rsidRDefault="00140465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十一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465" w:rsidRDefault="00140465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三、動物世界面面觀</w:t>
            </w:r>
          </w:p>
          <w:p w:rsidR="00140465" w:rsidRPr="00907EB1" w:rsidRDefault="00140465" w:rsidP="00907EB1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907EB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活動一</w:t>
            </w:r>
            <w:r w:rsidRPr="00907EB1">
              <w:rPr>
                <w:rFonts w:ascii="標楷體" w:eastAsia="標楷體" w:hAnsi="標楷體"/>
                <w:color w:val="000000"/>
                <w:sz w:val="20"/>
                <w:szCs w:val="16"/>
              </w:rPr>
              <w:t xml:space="preserve"> </w:t>
            </w:r>
            <w:r w:rsidRPr="00907EB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動物如何求生存</w:t>
            </w:r>
          </w:p>
          <w:p w:rsidR="00140465" w:rsidRPr="00626827" w:rsidRDefault="00140465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65" w:rsidRPr="00626827" w:rsidRDefault="00140465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626827">
                <w:rPr>
                  <w:rFonts w:ascii="標楷體" w:eastAsia="標楷體" w:hAnsi="標楷體"/>
                  <w:color w:val="000000"/>
                  <w:sz w:val="20"/>
                  <w:szCs w:val="16"/>
                </w:rPr>
                <w:t>1-3-1</w:t>
              </w:r>
            </w:smartTag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-2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察覺一個問題或事件常可由不同的角度來觀察而看出不同的特徵。</w:t>
            </w:r>
          </w:p>
          <w:p w:rsidR="00140465" w:rsidRPr="00626827" w:rsidRDefault="00140465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626827">
                <w:rPr>
                  <w:rFonts w:ascii="標楷體" w:eastAsia="標楷體" w:hAnsi="標楷體"/>
                  <w:color w:val="000000"/>
                  <w:sz w:val="20"/>
                  <w:szCs w:val="16"/>
                </w:rPr>
                <w:t>1-3-3</w:t>
              </w:r>
            </w:smartTag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-3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由系列的相關活動，綜合說出活動的主要特徵。</w:t>
            </w:r>
          </w:p>
          <w:p w:rsidR="00140465" w:rsidRPr="00626827" w:rsidRDefault="00140465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626827">
                <w:rPr>
                  <w:rFonts w:ascii="標楷體" w:eastAsia="標楷體" w:hAnsi="標楷體"/>
                  <w:color w:val="000000"/>
                  <w:sz w:val="20"/>
                  <w:szCs w:val="16"/>
                </w:rPr>
                <w:t>2-3-2</w:t>
              </w:r>
            </w:smartTag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-2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觀察動物形態及運動方式之特殊性及共通性。觀察動物如何保持體溫、覓食、生殖、傳遞訊息、從事社會性的行為及在棲息地調適生活等生態。</w:t>
            </w:r>
          </w:p>
          <w:p w:rsidR="00140465" w:rsidRPr="00626827" w:rsidRDefault="00140465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626827">
                <w:rPr>
                  <w:rFonts w:ascii="標楷體" w:eastAsia="標楷體" w:hAnsi="標楷體"/>
                  <w:color w:val="000000"/>
                  <w:sz w:val="20"/>
                  <w:szCs w:val="16"/>
                </w:rPr>
                <w:t>3-3-0</w:t>
              </w:r>
            </w:smartTag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-1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能由科學性的探究活動中，瞭解科學知識是經過考驗的。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65" w:rsidRPr="00626827" w:rsidRDefault="00140465" w:rsidP="00626827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1.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認識動物必須靠保溫與散熱等行為，讓體溫維持在一定範圍內。</w:t>
            </w:r>
          </w:p>
          <w:p w:rsidR="00140465" w:rsidRPr="00626827" w:rsidRDefault="00140465" w:rsidP="00626827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3.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認識恆溫動物</w:t>
            </w: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(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內溫動物</w:t>
            </w: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)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與變溫動物</w:t>
            </w: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(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外溫動物</w:t>
            </w: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)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。</w:t>
            </w:r>
          </w:p>
          <w:p w:rsidR="00140465" w:rsidRPr="00626827" w:rsidRDefault="00140465" w:rsidP="00E24A78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4.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知道有些動物會隨著季節變化遷移。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65" w:rsidRPr="00626827" w:rsidRDefault="00140465" w:rsidP="00AF260D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1.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口頭評量</w:t>
            </w:r>
          </w:p>
          <w:p w:rsidR="00140465" w:rsidRPr="00626827" w:rsidRDefault="00140465" w:rsidP="00626827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2.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習作評量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65" w:rsidRPr="00626827" w:rsidRDefault="00140465" w:rsidP="00AF260D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【資訊教育】</w:t>
            </w:r>
          </w:p>
          <w:p w:rsidR="00140465" w:rsidRPr="00626827" w:rsidRDefault="00140465" w:rsidP="00AF260D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626827">
                <w:rPr>
                  <w:rFonts w:ascii="標楷體" w:eastAsia="標楷體" w:hAnsi="標楷體"/>
                  <w:color w:val="000000"/>
                  <w:sz w:val="20"/>
                  <w:szCs w:val="16"/>
                </w:rPr>
                <w:t>5-3-2</w:t>
              </w:r>
            </w:smartTag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 xml:space="preserve"> 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能利用光碟、</w:t>
            </w: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DVD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等資源蒐集需要的資料。</w:t>
            </w:r>
          </w:p>
          <w:p w:rsidR="00140465" w:rsidRPr="00626827" w:rsidRDefault="00140465" w:rsidP="00AF260D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【環境教育】</w:t>
            </w:r>
          </w:p>
          <w:p w:rsidR="00140465" w:rsidRPr="00626827" w:rsidRDefault="00140465" w:rsidP="00AF260D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626827">
                <w:rPr>
                  <w:rFonts w:ascii="標楷體" w:eastAsia="標楷體" w:hAnsi="標楷體"/>
                  <w:color w:val="000000"/>
                  <w:sz w:val="20"/>
                  <w:szCs w:val="16"/>
                </w:rPr>
                <w:t>1-3-1</w:t>
              </w:r>
            </w:smartTag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藉由觀察與體驗自然，並能以創作文章、美勞、音樂、戲劇表演等形式表現自然環境之美與對環境的關懷。</w:t>
            </w:r>
          </w:p>
          <w:p w:rsidR="00140465" w:rsidRPr="00626827" w:rsidRDefault="00140465" w:rsidP="00626827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626827">
                <w:rPr>
                  <w:rFonts w:ascii="標楷體" w:eastAsia="標楷體" w:hAnsi="標楷體"/>
                  <w:color w:val="000000"/>
                  <w:sz w:val="20"/>
                  <w:szCs w:val="16"/>
                </w:rPr>
                <w:t>4-3-2</w:t>
              </w:r>
            </w:smartTag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能客觀中立的提供各種辯證，並虛心的接受別人的指正。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465" w:rsidRPr="00F1133D" w:rsidRDefault="00140465" w:rsidP="00E57A69">
            <w:pPr>
              <w:jc w:val="both"/>
              <w:rPr>
                <w:rFonts w:ascii="標楷體" w:eastAsia="標楷體" w:hAnsi="標楷體"/>
              </w:rPr>
            </w:pPr>
            <w:r w:rsidRPr="00F1133D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65" w:rsidRPr="00F1133D" w:rsidRDefault="00140465" w:rsidP="00E57A69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133D">
              <w:rPr>
                <w:rFonts w:ascii="標楷體" w:eastAsia="標楷體" w:hAnsi="標楷體" w:cs="標楷體" w:hint="eastAsia"/>
                <w:sz w:val="20"/>
                <w:szCs w:val="20"/>
              </w:rPr>
              <w:t>完成指派作業上傳至</w:t>
            </w:r>
            <w:r w:rsidRPr="00F1133D">
              <w:rPr>
                <w:rFonts w:ascii="標楷體" w:eastAsia="標楷體" w:hAnsi="標楷體" w:cs="標楷體"/>
                <w:sz w:val="20"/>
                <w:szCs w:val="20"/>
              </w:rPr>
              <w:t>classroom</w:t>
            </w:r>
            <w:r w:rsidRPr="00F1133D">
              <w:rPr>
                <w:rFonts w:ascii="標楷體" w:eastAsia="標楷體" w:hAnsi="標楷體" w:cs="標楷體" w:hint="eastAsia"/>
                <w:sz w:val="20"/>
                <w:szCs w:val="20"/>
              </w:rPr>
              <w:t>作業區</w:t>
            </w:r>
          </w:p>
          <w:p w:rsidR="00140465" w:rsidRPr="00F1133D" w:rsidRDefault="00140465" w:rsidP="00E57A69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133D">
              <w:rPr>
                <w:rFonts w:ascii="標楷體" w:eastAsia="標楷體" w:hAnsi="標楷體" w:cs="標楷體" w:hint="eastAsia"/>
                <w:sz w:val="20"/>
                <w:szCs w:val="20"/>
              </w:rPr>
              <w:t>將分組討論結果上傳至平台分享區</w:t>
            </w:r>
          </w:p>
        </w:tc>
      </w:tr>
      <w:tr w:rsidR="00140465" w:rsidRPr="00C2223E" w:rsidTr="00A3449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465" w:rsidRPr="00C2223E" w:rsidRDefault="00140465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十二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465" w:rsidRDefault="00140465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三、動物世界面面觀</w:t>
            </w:r>
          </w:p>
          <w:p w:rsidR="00140465" w:rsidRPr="00907EB1" w:rsidRDefault="00140465" w:rsidP="00907EB1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907EB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活動二</w:t>
            </w:r>
            <w:r w:rsidRPr="00907EB1">
              <w:rPr>
                <w:rFonts w:ascii="標楷體" w:eastAsia="標楷體" w:hAnsi="標楷體"/>
                <w:color w:val="000000"/>
                <w:sz w:val="20"/>
                <w:szCs w:val="16"/>
              </w:rPr>
              <w:t xml:space="preserve"> </w:t>
            </w:r>
            <w:r w:rsidRPr="00907EB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動物如何延續生命</w:t>
            </w:r>
          </w:p>
          <w:p w:rsidR="00140465" w:rsidRPr="00626827" w:rsidRDefault="00140465" w:rsidP="00907EB1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65" w:rsidRPr="00626827" w:rsidRDefault="00140465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626827">
                <w:rPr>
                  <w:rFonts w:ascii="標楷體" w:eastAsia="標楷體" w:hAnsi="標楷體"/>
                  <w:color w:val="000000"/>
                  <w:sz w:val="20"/>
                  <w:szCs w:val="16"/>
                </w:rPr>
                <w:t>1-3-3</w:t>
              </w:r>
            </w:smartTag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-3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由系列的相關活動，綜合說出活動的主要特徵。</w:t>
            </w:r>
          </w:p>
          <w:p w:rsidR="00140465" w:rsidRPr="00626827" w:rsidRDefault="00140465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626827">
                <w:rPr>
                  <w:rFonts w:ascii="標楷體" w:eastAsia="標楷體" w:hAnsi="標楷體"/>
                  <w:color w:val="000000"/>
                  <w:sz w:val="20"/>
                  <w:szCs w:val="16"/>
                </w:rPr>
                <w:t>1-3-5</w:t>
              </w:r>
            </w:smartTag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-4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願意與同儕相互溝通，共享活動的樂趣。</w:t>
            </w:r>
          </w:p>
          <w:p w:rsidR="00140465" w:rsidRPr="00626827" w:rsidRDefault="00140465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626827">
                <w:rPr>
                  <w:rFonts w:ascii="標楷體" w:eastAsia="標楷體" w:hAnsi="標楷體"/>
                  <w:color w:val="000000"/>
                  <w:sz w:val="20"/>
                  <w:szCs w:val="16"/>
                </w:rPr>
                <w:t>5-3-1</w:t>
              </w:r>
            </w:smartTag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-2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知道細心、切實的探討，獲得的資料才可信。</w:t>
            </w:r>
          </w:p>
          <w:p w:rsidR="00140465" w:rsidRPr="00626827" w:rsidRDefault="00140465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626827">
                <w:rPr>
                  <w:rFonts w:ascii="標楷體" w:eastAsia="標楷體" w:hAnsi="標楷體"/>
                  <w:color w:val="000000"/>
                  <w:sz w:val="20"/>
                  <w:szCs w:val="16"/>
                </w:rPr>
                <w:t>7-3-0</w:t>
              </w:r>
            </w:smartTag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-2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把學習到的科學知識和技能應用於生活中。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65" w:rsidRPr="00626827" w:rsidRDefault="00140465" w:rsidP="00626827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1.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知道動物靠繁殖延續下一代。</w:t>
            </w:r>
          </w:p>
          <w:p w:rsidR="00140465" w:rsidRPr="00626827" w:rsidRDefault="00140465" w:rsidP="00626827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2.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知道不同動物有不同的求偶行為。</w:t>
            </w:r>
          </w:p>
          <w:p w:rsidR="00140465" w:rsidRPr="00626827" w:rsidRDefault="00140465" w:rsidP="00626827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3.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知道動物的繁殖方式有胎生、卵生。</w:t>
            </w:r>
          </w:p>
          <w:p w:rsidR="00140465" w:rsidRPr="00626827" w:rsidRDefault="00140465" w:rsidP="00626827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4.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透過歸納比較，認識動物不同的繁殖方式。</w:t>
            </w:r>
          </w:p>
          <w:p w:rsidR="00140465" w:rsidRPr="00626827" w:rsidRDefault="00140465" w:rsidP="00626827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65" w:rsidRPr="00626827" w:rsidRDefault="00140465" w:rsidP="00AF260D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1.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觀察</w:t>
            </w:r>
          </w:p>
          <w:p w:rsidR="00140465" w:rsidRPr="00626827" w:rsidRDefault="00140465" w:rsidP="00AF260D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2.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口頭評量</w:t>
            </w:r>
          </w:p>
          <w:p w:rsidR="00140465" w:rsidRPr="00626827" w:rsidRDefault="00140465" w:rsidP="00626827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3.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習作評量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65" w:rsidRPr="00626827" w:rsidRDefault="00140465" w:rsidP="00AF260D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【資訊教育】</w:t>
            </w:r>
          </w:p>
          <w:p w:rsidR="00140465" w:rsidRPr="00626827" w:rsidRDefault="00140465" w:rsidP="00AF260D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626827">
                <w:rPr>
                  <w:rFonts w:ascii="標楷體" w:eastAsia="標楷體" w:hAnsi="標楷體"/>
                  <w:color w:val="000000"/>
                  <w:sz w:val="20"/>
                  <w:szCs w:val="16"/>
                </w:rPr>
                <w:t>5-3-1</w:t>
              </w:r>
            </w:smartTag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 xml:space="preserve"> 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能找到合適的網站資源、圖書館資源，會檔案傳輸。</w:t>
            </w:r>
          </w:p>
          <w:p w:rsidR="00140465" w:rsidRPr="00626827" w:rsidRDefault="00140465" w:rsidP="00AF260D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【性別平等教育】</w:t>
            </w:r>
          </w:p>
          <w:p w:rsidR="00140465" w:rsidRPr="00626827" w:rsidRDefault="00140465" w:rsidP="00626827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626827">
                <w:rPr>
                  <w:rFonts w:ascii="標楷體" w:eastAsia="標楷體" w:hAnsi="標楷體"/>
                  <w:color w:val="000000"/>
                  <w:sz w:val="20"/>
                  <w:szCs w:val="16"/>
                </w:rPr>
                <w:t>2-3-2</w:t>
              </w:r>
            </w:smartTag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 xml:space="preserve"> 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培養工作時人際互動的能力。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465" w:rsidRPr="00F1133D" w:rsidRDefault="00140465" w:rsidP="00E57A69">
            <w:pPr>
              <w:jc w:val="both"/>
              <w:rPr>
                <w:rFonts w:ascii="標楷體" w:eastAsia="標楷體" w:hAnsi="標楷體"/>
              </w:rPr>
            </w:pPr>
            <w:r w:rsidRPr="00F1133D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65" w:rsidRPr="00F1133D" w:rsidRDefault="00140465" w:rsidP="00E57A69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133D">
              <w:rPr>
                <w:rFonts w:ascii="標楷體" w:eastAsia="標楷體" w:hAnsi="標楷體" w:cs="標楷體" w:hint="eastAsia"/>
                <w:sz w:val="20"/>
                <w:szCs w:val="20"/>
              </w:rPr>
              <w:t>將分組討論結果上傳至平台分享區</w:t>
            </w:r>
          </w:p>
        </w:tc>
      </w:tr>
      <w:tr w:rsidR="00140465" w:rsidRPr="00C2223E" w:rsidTr="00A3449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465" w:rsidRPr="00C2223E" w:rsidRDefault="00140465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十三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465" w:rsidRDefault="00140465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三、動物世界面面觀</w:t>
            </w:r>
          </w:p>
          <w:p w:rsidR="00140465" w:rsidRPr="00907EB1" w:rsidRDefault="00140465" w:rsidP="00907EB1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907EB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活動二</w:t>
            </w:r>
            <w:r w:rsidRPr="00907EB1">
              <w:rPr>
                <w:rFonts w:ascii="標楷體" w:eastAsia="標楷體" w:hAnsi="標楷體"/>
                <w:color w:val="000000"/>
                <w:sz w:val="20"/>
                <w:szCs w:val="16"/>
              </w:rPr>
              <w:t xml:space="preserve"> </w:t>
            </w:r>
            <w:r w:rsidRPr="00907EB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動物如何延續生命</w:t>
            </w:r>
          </w:p>
          <w:p w:rsidR="00140465" w:rsidRPr="00907EB1" w:rsidRDefault="00140465" w:rsidP="00907EB1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907EB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活動三</w:t>
            </w:r>
            <w:r w:rsidRPr="00907EB1">
              <w:rPr>
                <w:rFonts w:ascii="標楷體" w:eastAsia="標楷體" w:hAnsi="標楷體"/>
                <w:color w:val="000000"/>
                <w:sz w:val="20"/>
                <w:szCs w:val="16"/>
              </w:rPr>
              <w:t xml:space="preserve"> </w:t>
            </w:r>
            <w:r w:rsidRPr="00907EB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動物的分類</w:t>
            </w:r>
          </w:p>
          <w:p w:rsidR="00140465" w:rsidRPr="00907EB1" w:rsidRDefault="00140465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65" w:rsidRPr="00626827" w:rsidRDefault="00140465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626827">
                <w:rPr>
                  <w:rFonts w:ascii="標楷體" w:eastAsia="標楷體" w:hAnsi="標楷體"/>
                  <w:color w:val="000000"/>
                  <w:sz w:val="20"/>
                  <w:szCs w:val="16"/>
                </w:rPr>
                <w:t>1-3-1</w:t>
              </w:r>
            </w:smartTag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-2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察覺一個問題或事件常可由不同的角度來觀察而看出不同的特徵。</w:t>
            </w:r>
          </w:p>
          <w:p w:rsidR="00140465" w:rsidRPr="00626827" w:rsidRDefault="00140465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626827">
                <w:rPr>
                  <w:rFonts w:ascii="標楷體" w:eastAsia="標楷體" w:hAnsi="標楷體"/>
                  <w:color w:val="000000"/>
                  <w:sz w:val="20"/>
                  <w:szCs w:val="16"/>
                </w:rPr>
                <w:t>1-3-2</w:t>
              </w:r>
            </w:smartTag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 xml:space="preserve">-3 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依差異的程度，作第二層次以上的分類。</w:t>
            </w:r>
          </w:p>
          <w:p w:rsidR="00140465" w:rsidRPr="00626827" w:rsidRDefault="00140465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626827">
                <w:rPr>
                  <w:rFonts w:ascii="標楷體" w:eastAsia="標楷體" w:hAnsi="標楷體"/>
                  <w:color w:val="000000"/>
                  <w:sz w:val="20"/>
                  <w:szCs w:val="16"/>
                </w:rPr>
                <w:t>1-3-5</w:t>
              </w:r>
            </w:smartTag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-4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願意與同儕相互溝通，共享活動的樂趣。</w:t>
            </w:r>
          </w:p>
          <w:p w:rsidR="00140465" w:rsidRPr="00626827" w:rsidRDefault="00140465" w:rsidP="00E24A78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626827">
                <w:rPr>
                  <w:rFonts w:ascii="標楷體" w:eastAsia="標楷體" w:hAnsi="標楷體"/>
                  <w:color w:val="000000"/>
                  <w:sz w:val="20"/>
                  <w:szCs w:val="16"/>
                </w:rPr>
                <w:t>2-3-2</w:t>
              </w:r>
            </w:smartTag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-3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知道動物卵生、胎生、育幼等繁殖行為，發現動物、植物它們的子代與親代之間有相似性，但也有些不同。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65" w:rsidRPr="00626827" w:rsidRDefault="00140465" w:rsidP="00626827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1.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察覺動物的親代和子代有相似的特徵。</w:t>
            </w:r>
          </w:p>
          <w:p w:rsidR="00140465" w:rsidRPr="00626827" w:rsidRDefault="00140465" w:rsidP="00626827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2.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了解動物有養育、保護後代等育幼行為。</w:t>
            </w:r>
          </w:p>
          <w:p w:rsidR="00140465" w:rsidRPr="00626827" w:rsidRDefault="00140465" w:rsidP="00626827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3.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不同的動物，特徵也各不相同。</w:t>
            </w:r>
          </w:p>
          <w:p w:rsidR="00140465" w:rsidRPr="00626827" w:rsidRDefault="00140465" w:rsidP="00E24A78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4.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練習自訂分類標準，將所觀察過的動物進行分類。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65" w:rsidRPr="00626827" w:rsidRDefault="00140465" w:rsidP="00AF260D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1.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口頭評量</w:t>
            </w:r>
          </w:p>
          <w:p w:rsidR="00140465" w:rsidRPr="00626827" w:rsidRDefault="00140465" w:rsidP="00AF260D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2.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實作評量</w:t>
            </w:r>
          </w:p>
          <w:p w:rsidR="00140465" w:rsidRPr="00626827" w:rsidRDefault="00140465" w:rsidP="00626827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3.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習作評量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65" w:rsidRPr="00626827" w:rsidRDefault="00140465" w:rsidP="00AF260D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626827">
                <w:rPr>
                  <w:rFonts w:ascii="標楷體" w:eastAsia="標楷體" w:hAnsi="標楷體"/>
                  <w:color w:val="000000"/>
                  <w:sz w:val="20"/>
                  <w:szCs w:val="16"/>
                </w:rPr>
                <w:t>3-3-1</w:t>
              </w:r>
            </w:smartTag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 xml:space="preserve"> 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學習如何尋找並運用職業世界的資訊。</w:t>
            </w:r>
          </w:p>
          <w:p w:rsidR="00140465" w:rsidRPr="00626827" w:rsidRDefault="00140465" w:rsidP="00AF260D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626827">
                <w:rPr>
                  <w:rFonts w:ascii="標楷體" w:eastAsia="標楷體" w:hAnsi="標楷體"/>
                  <w:color w:val="000000"/>
                  <w:sz w:val="20"/>
                  <w:szCs w:val="16"/>
                </w:rPr>
                <w:t>3-3-2</w:t>
              </w:r>
            </w:smartTag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培養工作時人際互動的能力。</w:t>
            </w:r>
          </w:p>
          <w:p w:rsidR="00140465" w:rsidRPr="00626827" w:rsidRDefault="00140465" w:rsidP="00AF260D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【資訊教育】</w:t>
            </w:r>
          </w:p>
          <w:p w:rsidR="00140465" w:rsidRPr="00626827" w:rsidRDefault="00140465" w:rsidP="00AF260D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626827">
                <w:rPr>
                  <w:rFonts w:ascii="標楷體" w:eastAsia="標楷體" w:hAnsi="標楷體"/>
                  <w:color w:val="000000"/>
                  <w:sz w:val="20"/>
                  <w:szCs w:val="16"/>
                </w:rPr>
                <w:t>5-3-1</w:t>
              </w:r>
            </w:smartTag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能找到合適的網站資源、圖書館資源，會檔案傳輸。</w:t>
            </w:r>
          </w:p>
          <w:p w:rsidR="00140465" w:rsidRPr="00626827" w:rsidRDefault="00140465" w:rsidP="00AF260D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【性別平等教育】</w:t>
            </w:r>
          </w:p>
          <w:p w:rsidR="00140465" w:rsidRPr="00626827" w:rsidRDefault="00140465" w:rsidP="00AF260D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626827">
                <w:rPr>
                  <w:rFonts w:ascii="標楷體" w:eastAsia="標楷體" w:hAnsi="標楷體"/>
                  <w:color w:val="000000"/>
                  <w:sz w:val="20"/>
                  <w:szCs w:val="16"/>
                </w:rPr>
                <w:t>1-3-6</w:t>
              </w:r>
            </w:smartTag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學習獨立思考，不受性別影響。</w:t>
            </w:r>
          </w:p>
          <w:p w:rsidR="00140465" w:rsidRPr="00626827" w:rsidRDefault="00140465" w:rsidP="00626827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465" w:rsidRPr="00F1133D" w:rsidRDefault="00140465" w:rsidP="00E57A69">
            <w:pPr>
              <w:jc w:val="both"/>
              <w:rPr>
                <w:rFonts w:ascii="標楷體" w:eastAsia="標楷體" w:hAnsi="標楷體"/>
              </w:rPr>
            </w:pPr>
            <w:r w:rsidRPr="00F1133D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65" w:rsidRPr="00831D0B" w:rsidRDefault="00140465" w:rsidP="00E57A69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140465" w:rsidRPr="00C2223E" w:rsidTr="00A3449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465" w:rsidRPr="00C2223E" w:rsidRDefault="00140465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十四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465" w:rsidRDefault="00140465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三、動物世界面面觀</w:t>
            </w:r>
          </w:p>
          <w:p w:rsidR="00140465" w:rsidRPr="00907EB1" w:rsidRDefault="00140465" w:rsidP="00907EB1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907EB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活動三</w:t>
            </w:r>
            <w:r w:rsidRPr="00907EB1">
              <w:rPr>
                <w:rFonts w:ascii="標楷體" w:eastAsia="標楷體" w:hAnsi="標楷體"/>
                <w:color w:val="000000"/>
                <w:sz w:val="20"/>
                <w:szCs w:val="16"/>
              </w:rPr>
              <w:t xml:space="preserve"> </w:t>
            </w:r>
            <w:r w:rsidRPr="00907EB1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動物的分類</w:t>
            </w:r>
          </w:p>
          <w:p w:rsidR="00140465" w:rsidRPr="00907EB1" w:rsidRDefault="00140465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</w:p>
          <w:p w:rsidR="00140465" w:rsidRDefault="00140465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四、聲音與樂器</w:t>
            </w:r>
          </w:p>
          <w:p w:rsidR="00140465" w:rsidRPr="00D042AF" w:rsidRDefault="00140465" w:rsidP="00D042AF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D042AF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活動一</w:t>
            </w:r>
            <w:r w:rsidRPr="00D042AF">
              <w:rPr>
                <w:rFonts w:ascii="標楷體" w:eastAsia="標楷體" w:hAnsi="標楷體"/>
                <w:color w:val="000000"/>
                <w:sz w:val="20"/>
                <w:szCs w:val="16"/>
              </w:rPr>
              <w:t xml:space="preserve"> </w:t>
            </w:r>
            <w:r w:rsidRPr="00D042AF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生活中常聽見的聲音</w:t>
            </w:r>
          </w:p>
          <w:p w:rsidR="00140465" w:rsidRPr="00626827" w:rsidRDefault="00140465" w:rsidP="00D042AF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65" w:rsidRPr="00626827" w:rsidRDefault="00140465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626827">
                <w:rPr>
                  <w:rFonts w:ascii="標楷體" w:eastAsia="標楷體" w:hAnsi="標楷體"/>
                  <w:color w:val="000000"/>
                  <w:sz w:val="20"/>
                  <w:szCs w:val="16"/>
                </w:rPr>
                <w:t>1-3-1</w:t>
              </w:r>
            </w:smartTag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-1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能依規畫的實驗步驟來執行操作。</w:t>
            </w:r>
          </w:p>
          <w:p w:rsidR="00140465" w:rsidRPr="00626827" w:rsidRDefault="00140465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626827">
                <w:rPr>
                  <w:rFonts w:ascii="標楷體" w:eastAsia="標楷體" w:hAnsi="標楷體"/>
                  <w:color w:val="000000"/>
                  <w:sz w:val="20"/>
                  <w:szCs w:val="16"/>
                </w:rPr>
                <w:t>1-3-1</w:t>
              </w:r>
            </w:smartTag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-2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察覺一個問題或事件常可由不同的角度來觀察而看出不同的特徵。</w:t>
            </w:r>
          </w:p>
          <w:p w:rsidR="00140465" w:rsidRPr="00626827" w:rsidRDefault="00140465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626827">
                <w:rPr>
                  <w:rFonts w:ascii="標楷體" w:eastAsia="標楷體" w:hAnsi="標楷體"/>
                  <w:color w:val="000000"/>
                  <w:sz w:val="20"/>
                  <w:szCs w:val="16"/>
                </w:rPr>
                <w:t>1-3-5</w:t>
              </w:r>
            </w:smartTag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-5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傾聽別人的報告，並做適當的回應。</w:t>
            </w:r>
          </w:p>
          <w:p w:rsidR="00140465" w:rsidRPr="00626827" w:rsidRDefault="00140465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626827">
                <w:rPr>
                  <w:rFonts w:ascii="標楷體" w:eastAsia="標楷體" w:hAnsi="標楷體"/>
                  <w:color w:val="000000"/>
                  <w:sz w:val="20"/>
                  <w:szCs w:val="16"/>
                </w:rPr>
                <w:t>2-3-1</w:t>
              </w:r>
            </w:smartTag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-1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提出問題、研商處理問題的略、「學習」操控變因、觀察事象的變化並推測可能的因果關係。學習資料處理、設計表格、圖表來表示資料。學習由變量與應變量之間相對應的情形，提出假設或做出合理的解釋。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65" w:rsidRPr="00626827" w:rsidRDefault="00140465" w:rsidP="00626827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1.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練習自訂分類標準，將所觀察過的動物進行分類。</w:t>
            </w:r>
          </w:p>
          <w:p w:rsidR="00140465" w:rsidRPr="00626827" w:rsidRDefault="00140465" w:rsidP="00626827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2.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認識勞倫茲的生平。</w:t>
            </w:r>
          </w:p>
          <w:p w:rsidR="00140465" w:rsidRPr="00626827" w:rsidRDefault="00140465" w:rsidP="00626827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3.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認識保育類動物綠蠵龜的繁殖方式。</w:t>
            </w:r>
          </w:p>
          <w:p w:rsidR="00140465" w:rsidRPr="00626827" w:rsidRDefault="00140465" w:rsidP="00E24A78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4.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透過具體的操作、觀察，發現物體發出聲音時會振動。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65" w:rsidRPr="00626827" w:rsidRDefault="00140465" w:rsidP="00AF260D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1.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口頭評量</w:t>
            </w:r>
          </w:p>
          <w:p w:rsidR="00140465" w:rsidRPr="00626827" w:rsidRDefault="00140465" w:rsidP="00AF260D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2.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實作評量</w:t>
            </w:r>
          </w:p>
          <w:p w:rsidR="00140465" w:rsidRPr="00626827" w:rsidRDefault="00140465" w:rsidP="00626827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3.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習作評量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65" w:rsidRPr="00626827" w:rsidRDefault="00140465" w:rsidP="00AF260D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626827">
                <w:rPr>
                  <w:rFonts w:ascii="標楷體" w:eastAsia="標楷體" w:hAnsi="標楷體"/>
                  <w:color w:val="000000"/>
                  <w:sz w:val="20"/>
                  <w:szCs w:val="16"/>
                </w:rPr>
                <w:t>3-3-1</w:t>
              </w:r>
            </w:smartTag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 xml:space="preserve"> 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學習如何尋找並運用職業世界的資訊。</w:t>
            </w:r>
          </w:p>
          <w:p w:rsidR="00140465" w:rsidRPr="00626827" w:rsidRDefault="00140465" w:rsidP="00AF260D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626827">
                <w:rPr>
                  <w:rFonts w:ascii="標楷體" w:eastAsia="標楷體" w:hAnsi="標楷體"/>
                  <w:color w:val="000000"/>
                  <w:sz w:val="20"/>
                  <w:szCs w:val="16"/>
                </w:rPr>
                <w:t>3-3-2</w:t>
              </w:r>
            </w:smartTag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培養工作時人際互動的能力。</w:t>
            </w:r>
          </w:p>
          <w:p w:rsidR="00140465" w:rsidRPr="00626827" w:rsidRDefault="00140465" w:rsidP="00AF260D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【資訊教育】</w:t>
            </w:r>
          </w:p>
          <w:p w:rsidR="00140465" w:rsidRPr="00626827" w:rsidRDefault="00140465" w:rsidP="00AF260D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626827">
                <w:rPr>
                  <w:rFonts w:ascii="標楷體" w:eastAsia="標楷體" w:hAnsi="標楷體"/>
                  <w:color w:val="000000"/>
                  <w:sz w:val="20"/>
                  <w:szCs w:val="16"/>
                </w:rPr>
                <w:t>5-3-1</w:t>
              </w:r>
            </w:smartTag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能找到合適的網站資源、圖書館資源，會檔案傳輸。</w:t>
            </w:r>
          </w:p>
          <w:p w:rsidR="00140465" w:rsidRPr="00626827" w:rsidRDefault="00140465" w:rsidP="00AF260D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【性別平等教育】</w:t>
            </w:r>
          </w:p>
          <w:p w:rsidR="00140465" w:rsidRPr="00626827" w:rsidRDefault="00140465" w:rsidP="00AF260D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626827">
                <w:rPr>
                  <w:rFonts w:ascii="標楷體" w:eastAsia="標楷體" w:hAnsi="標楷體"/>
                  <w:color w:val="000000"/>
                  <w:sz w:val="20"/>
                  <w:szCs w:val="16"/>
                </w:rPr>
                <w:t>1-3-6</w:t>
              </w:r>
            </w:smartTag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學習獨立思考，不受性別影響。</w:t>
            </w:r>
          </w:p>
          <w:p w:rsidR="00140465" w:rsidRPr="00626827" w:rsidRDefault="00140465" w:rsidP="00626827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465" w:rsidRPr="00F1133D" w:rsidRDefault="00140465" w:rsidP="00E57A69">
            <w:pPr>
              <w:jc w:val="both"/>
              <w:rPr>
                <w:rFonts w:ascii="標楷體" w:eastAsia="標楷體" w:hAnsi="標楷體"/>
              </w:rPr>
            </w:pPr>
            <w:r w:rsidRPr="00F1133D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65" w:rsidRPr="00F1133D" w:rsidRDefault="00140465" w:rsidP="00E57A69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133D">
              <w:rPr>
                <w:rFonts w:ascii="標楷體" w:eastAsia="標楷體" w:hAnsi="標楷體" w:cs="標楷體" w:hint="eastAsia"/>
                <w:sz w:val="20"/>
                <w:szCs w:val="20"/>
              </w:rPr>
              <w:t>將分組討論結果上傳至平台分享區</w:t>
            </w:r>
          </w:p>
        </w:tc>
      </w:tr>
      <w:tr w:rsidR="00140465" w:rsidRPr="00C2223E" w:rsidTr="00A3449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465" w:rsidRPr="00C2223E" w:rsidRDefault="00140465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十五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465" w:rsidRDefault="00140465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四、聲音與樂器</w:t>
            </w:r>
          </w:p>
          <w:p w:rsidR="00140465" w:rsidRPr="00D042AF" w:rsidRDefault="00140465" w:rsidP="00D042AF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D042AF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活動一</w:t>
            </w:r>
            <w:r w:rsidRPr="00D042AF">
              <w:rPr>
                <w:rFonts w:ascii="標楷體" w:eastAsia="標楷體" w:hAnsi="標楷體"/>
                <w:color w:val="000000"/>
                <w:sz w:val="20"/>
                <w:szCs w:val="16"/>
              </w:rPr>
              <w:t xml:space="preserve"> </w:t>
            </w:r>
            <w:r w:rsidRPr="00D042AF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生活中常聽見的聲音</w:t>
            </w:r>
          </w:p>
          <w:p w:rsidR="00140465" w:rsidRPr="00D042AF" w:rsidRDefault="00140465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65" w:rsidRPr="00626827" w:rsidRDefault="00140465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626827">
                <w:rPr>
                  <w:rFonts w:ascii="標楷體" w:eastAsia="標楷體" w:hAnsi="標楷體"/>
                  <w:color w:val="000000"/>
                  <w:sz w:val="20"/>
                  <w:szCs w:val="16"/>
                </w:rPr>
                <w:t>1-3-1</w:t>
              </w:r>
            </w:smartTag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-1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能依規畫的實驗步驟來執行操作。</w:t>
            </w:r>
          </w:p>
          <w:p w:rsidR="00140465" w:rsidRPr="00626827" w:rsidRDefault="00140465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626827">
                <w:rPr>
                  <w:rFonts w:ascii="標楷體" w:eastAsia="標楷體" w:hAnsi="標楷體"/>
                  <w:color w:val="000000"/>
                  <w:sz w:val="20"/>
                  <w:szCs w:val="16"/>
                </w:rPr>
                <w:t>1-3-1</w:t>
              </w:r>
            </w:smartTag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-2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察覺一個問題或事件常可由不同的角度來觀察或看出不同的特徵。</w:t>
            </w:r>
          </w:p>
          <w:p w:rsidR="00140465" w:rsidRPr="00626827" w:rsidRDefault="00140465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626827">
                <w:rPr>
                  <w:rFonts w:ascii="標楷體" w:eastAsia="標楷體" w:hAnsi="標楷體"/>
                  <w:color w:val="000000"/>
                  <w:sz w:val="20"/>
                  <w:szCs w:val="16"/>
                </w:rPr>
                <w:t>2-3-5</w:t>
              </w:r>
            </w:smartTag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-2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藉製作樂器瞭解影響聲音高低的因素、音量大小、音色好壞等，知道樂音和噪音之不同</w:t>
            </w:r>
          </w:p>
          <w:p w:rsidR="00140465" w:rsidRPr="00626827" w:rsidRDefault="00140465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626827">
                <w:rPr>
                  <w:rFonts w:ascii="標楷體" w:eastAsia="標楷體" w:hAnsi="標楷體"/>
                  <w:color w:val="000000"/>
                  <w:sz w:val="20"/>
                  <w:szCs w:val="16"/>
                </w:rPr>
                <w:t>5-3-1</w:t>
              </w:r>
            </w:smartTag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-1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能依據自己所理解的知識，做最佳抉擇。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65" w:rsidRPr="00626827" w:rsidRDefault="00140465" w:rsidP="00626827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1.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經由觀察和討論，察覺物體發出的聲音可以藉由空氣或其他物質向外傳播出去。</w:t>
            </w:r>
          </w:p>
          <w:p w:rsidR="00140465" w:rsidRPr="00626827" w:rsidRDefault="00140465" w:rsidP="00626827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2.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知道噪音的定義，並知道減少噪音的方法。</w:t>
            </w:r>
          </w:p>
          <w:p w:rsidR="00140465" w:rsidRPr="00626827" w:rsidRDefault="00140465" w:rsidP="00626827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65" w:rsidRPr="00626827" w:rsidRDefault="00140465" w:rsidP="00AF260D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1.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實作評量</w:t>
            </w:r>
          </w:p>
          <w:p w:rsidR="00140465" w:rsidRPr="00626827" w:rsidRDefault="00140465" w:rsidP="00AF260D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2.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口頭評量</w:t>
            </w:r>
          </w:p>
          <w:p w:rsidR="00140465" w:rsidRPr="00626827" w:rsidRDefault="00140465" w:rsidP="00626827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3.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習作評量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65" w:rsidRPr="00626827" w:rsidRDefault="00140465" w:rsidP="00AF260D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【資訊教育】</w:t>
            </w:r>
          </w:p>
          <w:p w:rsidR="00140465" w:rsidRPr="00626827" w:rsidRDefault="00140465" w:rsidP="00AF260D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626827">
                <w:rPr>
                  <w:rFonts w:ascii="標楷體" w:eastAsia="標楷體" w:hAnsi="標楷體"/>
                  <w:color w:val="000000"/>
                  <w:sz w:val="20"/>
                  <w:szCs w:val="16"/>
                </w:rPr>
                <w:t>5-3-1</w:t>
              </w:r>
            </w:smartTag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能找到合適的網站資源、圖書館資源，會檔案傳輸。</w:t>
            </w:r>
          </w:p>
          <w:p w:rsidR="00140465" w:rsidRPr="00626827" w:rsidRDefault="00140465" w:rsidP="00AF260D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【性別平等教育】</w:t>
            </w:r>
          </w:p>
          <w:p w:rsidR="00140465" w:rsidRPr="00626827" w:rsidRDefault="00140465" w:rsidP="00AF260D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626827">
                <w:rPr>
                  <w:rFonts w:ascii="標楷體" w:eastAsia="標楷體" w:hAnsi="標楷體"/>
                  <w:color w:val="000000"/>
                  <w:sz w:val="20"/>
                  <w:szCs w:val="16"/>
                </w:rPr>
                <w:t>1-3-6</w:t>
              </w:r>
            </w:smartTag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學習獨立思考，不受性別影響。</w:t>
            </w:r>
          </w:p>
          <w:p w:rsidR="00140465" w:rsidRPr="00626827" w:rsidRDefault="00140465" w:rsidP="00AF260D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【生涯發展教育】</w:t>
            </w:r>
          </w:p>
          <w:p w:rsidR="00140465" w:rsidRPr="00626827" w:rsidRDefault="00140465" w:rsidP="00626827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626827">
                <w:rPr>
                  <w:rFonts w:ascii="標楷體" w:eastAsia="標楷體" w:hAnsi="標楷體"/>
                  <w:color w:val="000000"/>
                  <w:sz w:val="20"/>
                  <w:szCs w:val="16"/>
                </w:rPr>
                <w:t>3-3-2</w:t>
              </w:r>
            </w:smartTag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培養工作時人際互動的能力。</w:t>
            </w: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465" w:rsidRPr="00F1133D" w:rsidRDefault="00140465" w:rsidP="00E57A69">
            <w:pPr>
              <w:jc w:val="both"/>
              <w:rPr>
                <w:rFonts w:ascii="標楷體" w:eastAsia="標楷體" w:hAnsi="標楷體"/>
              </w:rPr>
            </w:pPr>
            <w:r w:rsidRPr="00F1133D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65" w:rsidRPr="00831D0B" w:rsidRDefault="00140465" w:rsidP="00E57A69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140465" w:rsidRPr="00C2223E" w:rsidTr="00A3449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465" w:rsidRPr="00C2223E" w:rsidRDefault="00140465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十六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465" w:rsidRPr="00D042AF" w:rsidRDefault="00140465" w:rsidP="00D042AF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四、聲音與樂器</w:t>
            </w:r>
            <w:r>
              <w:rPr>
                <w:rFonts w:ascii="標楷體" w:eastAsia="標楷體" w:hAnsi="標楷體"/>
                <w:color w:val="000000"/>
                <w:sz w:val="20"/>
                <w:szCs w:val="16"/>
              </w:rPr>
              <w:t xml:space="preserve">      </w:t>
            </w:r>
            <w:r w:rsidRPr="00D042AF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活動二</w:t>
            </w:r>
            <w:r w:rsidRPr="00D042AF">
              <w:rPr>
                <w:rFonts w:ascii="標楷體" w:eastAsia="標楷體" w:hAnsi="標楷體"/>
                <w:color w:val="000000"/>
                <w:sz w:val="20"/>
                <w:szCs w:val="16"/>
              </w:rPr>
              <w:t xml:space="preserve"> </w:t>
            </w:r>
            <w:r w:rsidRPr="00D042AF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樂音</w:t>
            </w:r>
          </w:p>
          <w:p w:rsidR="00140465" w:rsidRPr="00626827" w:rsidRDefault="00140465" w:rsidP="00D042AF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65" w:rsidRPr="00626827" w:rsidRDefault="00140465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626827">
                <w:rPr>
                  <w:rFonts w:ascii="標楷體" w:eastAsia="標楷體" w:hAnsi="標楷體"/>
                  <w:color w:val="000000"/>
                  <w:sz w:val="20"/>
                  <w:szCs w:val="16"/>
                </w:rPr>
                <w:t>1-3-1</w:t>
              </w:r>
            </w:smartTag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-1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能依規畫的實驗步驟來執行操作。</w:t>
            </w:r>
          </w:p>
          <w:p w:rsidR="00140465" w:rsidRPr="00626827" w:rsidRDefault="00140465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626827">
                <w:rPr>
                  <w:rFonts w:ascii="標楷體" w:eastAsia="標楷體" w:hAnsi="標楷體"/>
                  <w:color w:val="000000"/>
                  <w:sz w:val="20"/>
                  <w:szCs w:val="16"/>
                </w:rPr>
                <w:t>1-3-1</w:t>
              </w:r>
            </w:smartTag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-2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察覺一個問題或事件常可由不同的角度來觀察或看出不同的特徵。</w:t>
            </w:r>
          </w:p>
          <w:p w:rsidR="00140465" w:rsidRPr="00626827" w:rsidRDefault="00140465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626827">
                <w:rPr>
                  <w:rFonts w:ascii="標楷體" w:eastAsia="標楷體" w:hAnsi="標楷體"/>
                  <w:color w:val="000000"/>
                  <w:sz w:val="20"/>
                  <w:szCs w:val="16"/>
                </w:rPr>
                <w:t>2-3-5</w:t>
              </w:r>
            </w:smartTag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-2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藉製作樂器瞭解影響聲音高低的因素、音量大小、音色好壞等，知道樂音和噪音之不同</w:t>
            </w:r>
          </w:p>
          <w:p w:rsidR="00140465" w:rsidRPr="00626827" w:rsidRDefault="00140465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626827">
                <w:rPr>
                  <w:rFonts w:ascii="標楷體" w:eastAsia="標楷體" w:hAnsi="標楷體"/>
                  <w:color w:val="000000"/>
                  <w:sz w:val="20"/>
                  <w:szCs w:val="16"/>
                </w:rPr>
                <w:t>5-3-1</w:t>
              </w:r>
            </w:smartTag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-1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能依據自己所理解的知識，做最佳抉擇。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65" w:rsidRPr="00626827" w:rsidRDefault="00140465" w:rsidP="00626827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1.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觀察樂器的發聲部位振動的現象。</w:t>
            </w:r>
          </w:p>
          <w:p w:rsidR="00140465" w:rsidRPr="00626827" w:rsidRDefault="00140465" w:rsidP="00626827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2.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知道演奏同一種樂器時，樂器的聲音會有高低的不同。</w:t>
            </w:r>
          </w:p>
          <w:p w:rsidR="00140465" w:rsidRPr="00626827" w:rsidRDefault="00140465" w:rsidP="00626827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3.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認識直笛、鐵琴和烏克麗麗的發聲原理。</w:t>
            </w:r>
          </w:p>
          <w:p w:rsidR="00140465" w:rsidRPr="00626827" w:rsidRDefault="00140465" w:rsidP="00626827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65" w:rsidRPr="00626827" w:rsidRDefault="00140465" w:rsidP="00AF260D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1.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口頭評量</w:t>
            </w:r>
          </w:p>
          <w:p w:rsidR="00140465" w:rsidRPr="00626827" w:rsidRDefault="00140465" w:rsidP="00AF260D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2.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實作評量</w:t>
            </w:r>
          </w:p>
          <w:p w:rsidR="00140465" w:rsidRPr="00626827" w:rsidRDefault="00140465" w:rsidP="00626827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3.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習作評量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65" w:rsidRPr="00626827" w:rsidRDefault="00140465" w:rsidP="00AF260D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【資訊教育】</w:t>
            </w:r>
          </w:p>
          <w:p w:rsidR="00140465" w:rsidRPr="00626827" w:rsidRDefault="00140465" w:rsidP="00AF260D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626827">
                <w:rPr>
                  <w:rFonts w:ascii="標楷體" w:eastAsia="標楷體" w:hAnsi="標楷體"/>
                  <w:color w:val="000000"/>
                  <w:sz w:val="20"/>
                  <w:szCs w:val="16"/>
                </w:rPr>
                <w:t>5-3-1</w:t>
              </w:r>
            </w:smartTag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能找到合適的網站資源、圖書館資源，會檔案傳輸。</w:t>
            </w:r>
          </w:p>
          <w:p w:rsidR="00140465" w:rsidRPr="00626827" w:rsidRDefault="00140465" w:rsidP="00AF260D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【性別平等教育】</w:t>
            </w:r>
          </w:p>
          <w:p w:rsidR="00140465" w:rsidRPr="00626827" w:rsidRDefault="00140465" w:rsidP="00AF260D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626827">
                <w:rPr>
                  <w:rFonts w:ascii="標楷體" w:eastAsia="標楷體" w:hAnsi="標楷體"/>
                  <w:color w:val="000000"/>
                  <w:sz w:val="20"/>
                  <w:szCs w:val="16"/>
                </w:rPr>
                <w:t>1-3-6</w:t>
              </w:r>
            </w:smartTag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學習獨立思考，不受性別影響。</w:t>
            </w:r>
          </w:p>
          <w:p w:rsidR="00140465" w:rsidRPr="00626827" w:rsidRDefault="00140465" w:rsidP="00AF260D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【生涯發展教育】</w:t>
            </w:r>
          </w:p>
          <w:p w:rsidR="00140465" w:rsidRPr="00626827" w:rsidRDefault="00140465" w:rsidP="00626827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626827">
                <w:rPr>
                  <w:rFonts w:ascii="標楷體" w:eastAsia="標楷體" w:hAnsi="標楷體"/>
                  <w:color w:val="000000"/>
                  <w:sz w:val="20"/>
                  <w:szCs w:val="16"/>
                </w:rPr>
                <w:t>3-3-2</w:t>
              </w:r>
            </w:smartTag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培養工作時人際互動的能力。</w:t>
            </w: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465" w:rsidRPr="00F1133D" w:rsidRDefault="00140465" w:rsidP="00E57A69">
            <w:pPr>
              <w:jc w:val="both"/>
              <w:rPr>
                <w:rFonts w:ascii="標楷體" w:eastAsia="標楷體" w:hAnsi="標楷體"/>
              </w:rPr>
            </w:pPr>
            <w:r w:rsidRPr="00F1133D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65" w:rsidRPr="00831D0B" w:rsidRDefault="00140465" w:rsidP="00E57A69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140465" w:rsidRPr="00C2223E" w:rsidTr="00A3449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465" w:rsidRPr="00C2223E" w:rsidRDefault="00140465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十七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465" w:rsidRDefault="00140465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四、聲音與樂器</w:t>
            </w:r>
          </w:p>
          <w:p w:rsidR="00140465" w:rsidRPr="00626827" w:rsidRDefault="00140465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D042AF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活動二</w:t>
            </w:r>
            <w:r w:rsidRPr="00D042AF">
              <w:rPr>
                <w:rFonts w:ascii="標楷體" w:eastAsia="標楷體" w:hAnsi="標楷體"/>
                <w:color w:val="000000"/>
                <w:sz w:val="20"/>
                <w:szCs w:val="16"/>
              </w:rPr>
              <w:t xml:space="preserve"> </w:t>
            </w:r>
            <w:r w:rsidRPr="00D042AF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樂音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65" w:rsidRPr="00626827" w:rsidRDefault="00140465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626827">
                <w:rPr>
                  <w:rFonts w:ascii="標楷體" w:eastAsia="標楷體" w:hAnsi="標楷體"/>
                  <w:color w:val="000000"/>
                  <w:sz w:val="20"/>
                  <w:szCs w:val="16"/>
                </w:rPr>
                <w:t>1-3-1</w:t>
              </w:r>
            </w:smartTag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-1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能依規畫的實驗步驟來執行操作。</w:t>
            </w:r>
          </w:p>
          <w:p w:rsidR="00140465" w:rsidRPr="00626827" w:rsidRDefault="00140465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626827">
                <w:rPr>
                  <w:rFonts w:ascii="標楷體" w:eastAsia="標楷體" w:hAnsi="標楷體"/>
                  <w:color w:val="000000"/>
                  <w:sz w:val="20"/>
                  <w:szCs w:val="16"/>
                </w:rPr>
                <w:t>1-3-1</w:t>
              </w:r>
            </w:smartTag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-2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察覺一個問題或事件常可由不同的角度來觀察或看出不同的特徵。</w:t>
            </w:r>
          </w:p>
          <w:p w:rsidR="00140465" w:rsidRPr="00626827" w:rsidRDefault="00140465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626827">
                <w:rPr>
                  <w:rFonts w:ascii="標楷體" w:eastAsia="標楷體" w:hAnsi="標楷體"/>
                  <w:color w:val="000000"/>
                  <w:sz w:val="20"/>
                  <w:szCs w:val="16"/>
                </w:rPr>
                <w:t>1-3-3</w:t>
              </w:r>
            </w:smartTag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-1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實驗時確認相關的變因，做操控運作。</w:t>
            </w:r>
          </w:p>
          <w:p w:rsidR="00140465" w:rsidRPr="00626827" w:rsidRDefault="00140465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626827">
                <w:rPr>
                  <w:rFonts w:ascii="標楷體" w:eastAsia="標楷體" w:hAnsi="標楷體"/>
                  <w:color w:val="000000"/>
                  <w:sz w:val="20"/>
                  <w:szCs w:val="16"/>
                </w:rPr>
                <w:t>2-3-5</w:t>
              </w:r>
            </w:smartTag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-2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藉製作樂器瞭解影響聲音高低的因素、音量大小、音色好壞等，知道樂音和噪音之不同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65" w:rsidRPr="00626827" w:rsidRDefault="00140465" w:rsidP="00626827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1.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觀察樂器的發聲部位振動的現象。</w:t>
            </w:r>
          </w:p>
          <w:p w:rsidR="00140465" w:rsidRPr="00626827" w:rsidRDefault="00140465" w:rsidP="00626827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2.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知道演奏同一種樂器時，樂器的聲音會有高低的不同。</w:t>
            </w:r>
          </w:p>
          <w:p w:rsidR="00140465" w:rsidRPr="00626827" w:rsidRDefault="00140465" w:rsidP="00626827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3.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認識直笛、鐵琴和烏克麗麗的發聲原理。</w:t>
            </w:r>
          </w:p>
          <w:p w:rsidR="00140465" w:rsidRPr="00626827" w:rsidRDefault="00140465" w:rsidP="00E24A78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4.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能操作並知道樂器發出大小聲音的方法。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65" w:rsidRPr="00626827" w:rsidRDefault="00140465" w:rsidP="00AF260D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1.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口頭評量</w:t>
            </w:r>
          </w:p>
          <w:p w:rsidR="00140465" w:rsidRPr="00626827" w:rsidRDefault="00140465" w:rsidP="00AF260D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2.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實作評量</w:t>
            </w:r>
          </w:p>
          <w:p w:rsidR="00140465" w:rsidRPr="00626827" w:rsidRDefault="00140465" w:rsidP="00626827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3.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習作評量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65" w:rsidRPr="00626827" w:rsidRDefault="00140465" w:rsidP="00AF260D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【資訊教育】</w:t>
            </w:r>
          </w:p>
          <w:p w:rsidR="00140465" w:rsidRPr="00626827" w:rsidRDefault="00140465" w:rsidP="00AF260D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626827">
                <w:rPr>
                  <w:rFonts w:ascii="標楷體" w:eastAsia="標楷體" w:hAnsi="標楷體"/>
                  <w:color w:val="000000"/>
                  <w:sz w:val="20"/>
                  <w:szCs w:val="16"/>
                </w:rPr>
                <w:t>5-3-1</w:t>
              </w:r>
            </w:smartTag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能找到合適的網站資源、圖書館資源，會檔案傳輸。</w:t>
            </w:r>
          </w:p>
          <w:p w:rsidR="00140465" w:rsidRPr="00626827" w:rsidRDefault="00140465" w:rsidP="00AF260D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【性別平等教育】</w:t>
            </w:r>
          </w:p>
          <w:p w:rsidR="00140465" w:rsidRPr="00626827" w:rsidRDefault="00140465" w:rsidP="00AF260D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626827">
                <w:rPr>
                  <w:rFonts w:ascii="標楷體" w:eastAsia="標楷體" w:hAnsi="標楷體"/>
                  <w:color w:val="000000"/>
                  <w:sz w:val="20"/>
                  <w:szCs w:val="16"/>
                </w:rPr>
                <w:t>1-3-6</w:t>
              </w:r>
            </w:smartTag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學習獨立思考，不受性別影響。</w:t>
            </w:r>
          </w:p>
          <w:p w:rsidR="00140465" w:rsidRPr="00626827" w:rsidRDefault="00140465" w:rsidP="00AF260D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【生涯發展教育】</w:t>
            </w:r>
          </w:p>
          <w:p w:rsidR="00140465" w:rsidRPr="00626827" w:rsidRDefault="00140465" w:rsidP="00626827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626827">
                <w:rPr>
                  <w:rFonts w:ascii="標楷體" w:eastAsia="標楷體" w:hAnsi="標楷體"/>
                  <w:color w:val="000000"/>
                  <w:sz w:val="20"/>
                  <w:szCs w:val="16"/>
                </w:rPr>
                <w:t>3-3-2</w:t>
              </w:r>
            </w:smartTag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培養工作時人際互動的能力。</w:t>
            </w: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465" w:rsidRPr="002B41CC" w:rsidRDefault="00140465" w:rsidP="00E57A69">
            <w:pPr>
              <w:jc w:val="both"/>
              <w:rPr>
                <w:rFonts w:ascii="標楷體" w:eastAsia="標楷體" w:hAnsi="標楷體"/>
              </w:rPr>
            </w:pPr>
            <w:r w:rsidRPr="002B41CC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65" w:rsidRPr="002B41CC" w:rsidRDefault="00140465" w:rsidP="00E57A69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B41CC">
              <w:rPr>
                <w:rFonts w:ascii="標楷體" w:eastAsia="標楷體" w:hAnsi="標楷體" w:cs="標楷體" w:hint="eastAsia"/>
                <w:sz w:val="20"/>
                <w:szCs w:val="20"/>
              </w:rPr>
              <w:t>完成指派作業上傳至</w:t>
            </w:r>
            <w:r w:rsidRPr="002B41CC">
              <w:rPr>
                <w:rFonts w:ascii="標楷體" w:eastAsia="標楷體" w:hAnsi="標楷體" w:cs="標楷體"/>
                <w:sz w:val="20"/>
                <w:szCs w:val="20"/>
              </w:rPr>
              <w:t>classroom</w:t>
            </w:r>
            <w:r w:rsidRPr="002B41CC">
              <w:rPr>
                <w:rFonts w:ascii="標楷體" w:eastAsia="標楷體" w:hAnsi="標楷體" w:cs="標楷體" w:hint="eastAsia"/>
                <w:sz w:val="20"/>
                <w:szCs w:val="20"/>
              </w:rPr>
              <w:t>作業區</w:t>
            </w:r>
          </w:p>
          <w:p w:rsidR="00140465" w:rsidRPr="002B41CC" w:rsidRDefault="00140465" w:rsidP="00E57A69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B41CC">
              <w:rPr>
                <w:rFonts w:ascii="標楷體" w:eastAsia="標楷體" w:hAnsi="標楷體" w:cs="標楷體" w:hint="eastAsia"/>
                <w:sz w:val="20"/>
                <w:szCs w:val="20"/>
              </w:rPr>
              <w:t>將分組討論結果上傳至平台分享區</w:t>
            </w:r>
          </w:p>
        </w:tc>
      </w:tr>
      <w:tr w:rsidR="00140465" w:rsidRPr="00C2223E" w:rsidTr="00A3449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465" w:rsidRPr="00C2223E" w:rsidRDefault="00140465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十八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465" w:rsidRDefault="00140465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四、聲音與樂器</w:t>
            </w:r>
          </w:p>
          <w:p w:rsidR="00140465" w:rsidRPr="00D042AF" w:rsidRDefault="00140465" w:rsidP="00D042AF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D042AF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活動三</w:t>
            </w:r>
            <w:r w:rsidRPr="00D042AF">
              <w:rPr>
                <w:rFonts w:ascii="標楷體" w:eastAsia="標楷體" w:hAnsi="標楷體"/>
                <w:color w:val="000000"/>
                <w:sz w:val="20"/>
                <w:szCs w:val="16"/>
              </w:rPr>
              <w:t xml:space="preserve"> </w:t>
            </w:r>
            <w:r w:rsidRPr="00D042AF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製作簡易樂器</w:t>
            </w:r>
          </w:p>
          <w:p w:rsidR="00140465" w:rsidRPr="00626827" w:rsidRDefault="00140465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65" w:rsidRPr="00626827" w:rsidRDefault="00140465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626827">
                <w:rPr>
                  <w:rFonts w:ascii="標楷體" w:eastAsia="標楷體" w:hAnsi="標楷體"/>
                  <w:color w:val="000000"/>
                  <w:sz w:val="20"/>
                  <w:szCs w:val="16"/>
                </w:rPr>
                <w:t>1-3-1</w:t>
              </w:r>
            </w:smartTag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-1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能依規畫的實驗步驟來執行操作。</w:t>
            </w:r>
          </w:p>
          <w:p w:rsidR="00140465" w:rsidRPr="00626827" w:rsidRDefault="00140465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626827">
                <w:rPr>
                  <w:rFonts w:ascii="標楷體" w:eastAsia="標楷體" w:hAnsi="標楷體"/>
                  <w:color w:val="000000"/>
                  <w:sz w:val="20"/>
                  <w:szCs w:val="16"/>
                </w:rPr>
                <w:t>1-3-3</w:t>
              </w:r>
            </w:smartTag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-1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實驗時確認相關的變因，做操控運作。</w:t>
            </w:r>
          </w:p>
          <w:p w:rsidR="00140465" w:rsidRPr="00626827" w:rsidRDefault="00140465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626827">
                <w:rPr>
                  <w:rFonts w:ascii="標楷體" w:eastAsia="標楷體" w:hAnsi="標楷體"/>
                  <w:color w:val="000000"/>
                  <w:sz w:val="20"/>
                  <w:szCs w:val="16"/>
                </w:rPr>
                <w:t>2-3-1</w:t>
              </w:r>
            </w:smartTag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-1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提出問題、研商處理問題的略、「學習」操控變因、觀察事象的變化並推測可能的因果關係。學習資料處理、設計表格、圖表來表示資料。學習由變量與應變量之間相對應的情形，提出假設或做出合理的解釋。</w:t>
            </w:r>
          </w:p>
          <w:p w:rsidR="00140465" w:rsidRPr="00626827" w:rsidRDefault="00140465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626827">
                <w:rPr>
                  <w:rFonts w:ascii="標楷體" w:eastAsia="標楷體" w:hAnsi="標楷體"/>
                  <w:color w:val="000000"/>
                  <w:sz w:val="20"/>
                  <w:szCs w:val="16"/>
                </w:rPr>
                <w:t>8-3-0</w:t>
              </w:r>
            </w:smartTag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 xml:space="preserve">-2 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利用多種思考的方法，思索變化事物的機能和形式。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65" w:rsidRPr="00626827" w:rsidRDefault="00140465" w:rsidP="00626827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1.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利用樂器發聲的科學原理，設計製作簡易樂器。</w:t>
            </w:r>
          </w:p>
          <w:p w:rsidR="00140465" w:rsidRPr="00626827" w:rsidRDefault="00140465" w:rsidP="00626827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2.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認識樂器構造和聲音的變化有關。</w:t>
            </w:r>
          </w:p>
          <w:p w:rsidR="00140465" w:rsidRPr="00626827" w:rsidRDefault="00140465" w:rsidP="00626827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3.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簡化樂器的構造和功能，並畫出自製簡易樂器的設計圖。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65" w:rsidRPr="00626827" w:rsidRDefault="00140465" w:rsidP="00AF260D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1.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口頭評量</w:t>
            </w:r>
          </w:p>
          <w:p w:rsidR="00140465" w:rsidRPr="00626827" w:rsidRDefault="00140465" w:rsidP="00AF260D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2.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實作評量</w:t>
            </w:r>
          </w:p>
          <w:p w:rsidR="00140465" w:rsidRPr="00626827" w:rsidRDefault="00140465" w:rsidP="00626827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3.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習作評量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65" w:rsidRPr="00626827" w:rsidRDefault="00140465" w:rsidP="00AF260D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【環境教育】</w:t>
            </w:r>
          </w:p>
          <w:p w:rsidR="00140465" w:rsidRPr="00626827" w:rsidRDefault="00140465" w:rsidP="00AF260D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626827">
                <w:rPr>
                  <w:rFonts w:ascii="標楷體" w:eastAsia="標楷體" w:hAnsi="標楷體"/>
                  <w:color w:val="000000"/>
                  <w:sz w:val="20"/>
                  <w:szCs w:val="16"/>
                </w:rPr>
                <w:t>4-3-4</w:t>
              </w:r>
            </w:smartTag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能運用科學方法研究解決環境問題的可行策略。</w:t>
            </w:r>
          </w:p>
          <w:p w:rsidR="00140465" w:rsidRPr="00626827" w:rsidRDefault="00140465" w:rsidP="00AF260D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【性別平等教育】</w:t>
            </w:r>
          </w:p>
          <w:p w:rsidR="00140465" w:rsidRPr="00626827" w:rsidRDefault="00140465" w:rsidP="00AF260D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626827">
                <w:rPr>
                  <w:rFonts w:ascii="標楷體" w:eastAsia="標楷體" w:hAnsi="標楷體"/>
                  <w:color w:val="000000"/>
                  <w:sz w:val="20"/>
                  <w:szCs w:val="16"/>
                </w:rPr>
                <w:t>1-3-6</w:t>
              </w:r>
            </w:smartTag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學習獨立思考，不受性別影響。</w:t>
            </w:r>
          </w:p>
          <w:p w:rsidR="00140465" w:rsidRPr="00626827" w:rsidRDefault="00140465" w:rsidP="00AF260D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【生涯發展教育】</w:t>
            </w:r>
          </w:p>
          <w:p w:rsidR="00140465" w:rsidRPr="00626827" w:rsidRDefault="00140465" w:rsidP="00626827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626827">
                <w:rPr>
                  <w:rFonts w:ascii="標楷體" w:eastAsia="標楷體" w:hAnsi="標楷體"/>
                  <w:color w:val="000000"/>
                  <w:sz w:val="20"/>
                  <w:szCs w:val="16"/>
                </w:rPr>
                <w:t>3-3-2</w:t>
              </w:r>
            </w:smartTag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培養工作時人際互動的能力。</w:t>
            </w: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465" w:rsidRPr="002B41CC" w:rsidRDefault="00140465" w:rsidP="00E57A69">
            <w:pPr>
              <w:jc w:val="both"/>
              <w:rPr>
                <w:rFonts w:ascii="標楷體" w:eastAsia="標楷體" w:hAnsi="標楷體"/>
              </w:rPr>
            </w:pPr>
            <w:r w:rsidRPr="002B41CC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65" w:rsidRPr="00831D0B" w:rsidRDefault="00140465" w:rsidP="00E57A69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140465" w:rsidRPr="00C2223E" w:rsidTr="00A3449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465" w:rsidRPr="00C2223E" w:rsidRDefault="00140465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十九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465" w:rsidRDefault="00140465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四、聲音與樂器</w:t>
            </w:r>
          </w:p>
          <w:p w:rsidR="00140465" w:rsidRPr="00D042AF" w:rsidRDefault="00140465" w:rsidP="00D042AF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D042AF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活動三</w:t>
            </w:r>
            <w:r w:rsidRPr="00D042AF">
              <w:rPr>
                <w:rFonts w:ascii="標楷體" w:eastAsia="標楷體" w:hAnsi="標楷體"/>
                <w:color w:val="000000"/>
                <w:sz w:val="20"/>
                <w:szCs w:val="16"/>
              </w:rPr>
              <w:t xml:space="preserve"> </w:t>
            </w:r>
            <w:r w:rsidRPr="00D042AF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製作簡易樂器</w:t>
            </w:r>
          </w:p>
          <w:p w:rsidR="00140465" w:rsidRPr="00626827" w:rsidRDefault="00140465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65" w:rsidRPr="00626827" w:rsidRDefault="00140465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626827">
                <w:rPr>
                  <w:rFonts w:ascii="標楷體" w:eastAsia="標楷體" w:hAnsi="標楷體"/>
                  <w:color w:val="000000"/>
                  <w:sz w:val="20"/>
                  <w:szCs w:val="16"/>
                </w:rPr>
                <w:t>1-3-1</w:t>
              </w:r>
            </w:smartTag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-1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能依規畫的實驗步驟來執行操作。</w:t>
            </w:r>
          </w:p>
          <w:p w:rsidR="00140465" w:rsidRPr="00626827" w:rsidRDefault="00140465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626827">
                <w:rPr>
                  <w:rFonts w:ascii="標楷體" w:eastAsia="標楷體" w:hAnsi="標楷體"/>
                  <w:color w:val="000000"/>
                  <w:sz w:val="20"/>
                  <w:szCs w:val="16"/>
                </w:rPr>
                <w:t>1-3-3</w:t>
              </w:r>
            </w:smartTag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-1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實驗時確認相關的變因，做操控運作。</w:t>
            </w:r>
          </w:p>
          <w:p w:rsidR="00140465" w:rsidRPr="00626827" w:rsidRDefault="00140465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626827">
                <w:rPr>
                  <w:rFonts w:ascii="標楷體" w:eastAsia="標楷體" w:hAnsi="標楷體"/>
                  <w:color w:val="000000"/>
                  <w:sz w:val="20"/>
                  <w:szCs w:val="16"/>
                </w:rPr>
                <w:t>6-3-2</w:t>
              </w:r>
            </w:smartTag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-2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相信自己常能想出好主意來完成一件事。</w:t>
            </w:r>
          </w:p>
          <w:p w:rsidR="00140465" w:rsidRPr="00626827" w:rsidRDefault="00140465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626827">
                <w:rPr>
                  <w:rFonts w:ascii="標楷體" w:eastAsia="標楷體" w:hAnsi="標楷體"/>
                  <w:color w:val="000000"/>
                  <w:sz w:val="20"/>
                  <w:szCs w:val="16"/>
                </w:rPr>
                <w:t>8-3-0</w:t>
              </w:r>
            </w:smartTag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 xml:space="preserve">-2 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利用多種思考的方法，思索變化事物的機能和形式。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65" w:rsidRPr="00626827" w:rsidRDefault="00140465" w:rsidP="00626827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1.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利用樂器發聲的科學原理，設計製作簡易樂器。</w:t>
            </w:r>
          </w:p>
          <w:p w:rsidR="00140465" w:rsidRPr="00626827" w:rsidRDefault="00140465" w:rsidP="00626827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2.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認識樂器構造和聲音的變化有關。</w:t>
            </w:r>
          </w:p>
          <w:p w:rsidR="00140465" w:rsidRPr="00626827" w:rsidRDefault="00140465" w:rsidP="00626827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3.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簡化樂器的構造和功能，並畫出自製簡易樂器的設計圖。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65" w:rsidRPr="00626827" w:rsidRDefault="00140465" w:rsidP="00AF260D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1.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口頭評量</w:t>
            </w:r>
          </w:p>
          <w:p w:rsidR="00140465" w:rsidRPr="00626827" w:rsidRDefault="00140465" w:rsidP="00AF260D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2.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實作評量</w:t>
            </w:r>
          </w:p>
          <w:p w:rsidR="00140465" w:rsidRPr="00626827" w:rsidRDefault="00140465" w:rsidP="00626827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3.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習作評量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65" w:rsidRPr="00626827" w:rsidRDefault="00140465" w:rsidP="00AF260D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【環境教育】</w:t>
            </w:r>
          </w:p>
          <w:p w:rsidR="00140465" w:rsidRPr="00626827" w:rsidRDefault="00140465" w:rsidP="00AF260D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626827">
                <w:rPr>
                  <w:rFonts w:ascii="標楷體" w:eastAsia="標楷體" w:hAnsi="標楷體"/>
                  <w:color w:val="000000"/>
                  <w:sz w:val="20"/>
                  <w:szCs w:val="16"/>
                </w:rPr>
                <w:t>4-3-4</w:t>
              </w:r>
            </w:smartTag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能運用科學方法研究解決環境問題的可行策略。</w:t>
            </w:r>
          </w:p>
          <w:p w:rsidR="00140465" w:rsidRPr="00626827" w:rsidRDefault="00140465" w:rsidP="00AF260D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【性別平等教育】</w:t>
            </w:r>
          </w:p>
          <w:p w:rsidR="00140465" w:rsidRPr="00626827" w:rsidRDefault="00140465" w:rsidP="00AF260D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626827">
                <w:rPr>
                  <w:rFonts w:ascii="標楷體" w:eastAsia="標楷體" w:hAnsi="標楷體"/>
                  <w:color w:val="000000"/>
                  <w:sz w:val="20"/>
                  <w:szCs w:val="16"/>
                </w:rPr>
                <w:t>1-3-6</w:t>
              </w:r>
            </w:smartTag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學習獨立思考，不受性別影響。</w:t>
            </w:r>
          </w:p>
          <w:p w:rsidR="00140465" w:rsidRPr="00626827" w:rsidRDefault="00140465" w:rsidP="00AF260D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【生涯發展教育】</w:t>
            </w:r>
          </w:p>
          <w:p w:rsidR="00140465" w:rsidRPr="00626827" w:rsidRDefault="00140465" w:rsidP="00626827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626827">
                <w:rPr>
                  <w:rFonts w:ascii="標楷體" w:eastAsia="標楷體" w:hAnsi="標楷體"/>
                  <w:color w:val="000000"/>
                  <w:sz w:val="20"/>
                  <w:szCs w:val="16"/>
                </w:rPr>
                <w:t>3-3-2</w:t>
              </w:r>
            </w:smartTag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培養工作時人際互動的能力。</w:t>
            </w: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465" w:rsidRPr="002B41CC" w:rsidRDefault="00140465" w:rsidP="00E57A69">
            <w:pPr>
              <w:jc w:val="both"/>
              <w:rPr>
                <w:rFonts w:ascii="標楷體" w:eastAsia="標楷體" w:hAnsi="標楷體"/>
              </w:rPr>
            </w:pPr>
            <w:r w:rsidRPr="002B41CC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65" w:rsidRPr="00831D0B" w:rsidRDefault="00140465" w:rsidP="00E57A69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140465" w:rsidRPr="00C2223E" w:rsidTr="00A3449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465" w:rsidRPr="00C2223E" w:rsidRDefault="00140465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二十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465" w:rsidRDefault="00140465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四、聲音與樂器</w:t>
            </w:r>
          </w:p>
          <w:p w:rsidR="00140465" w:rsidRPr="00D042AF" w:rsidRDefault="00140465" w:rsidP="00D042AF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D042AF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活動三</w:t>
            </w:r>
            <w:r w:rsidRPr="00D042AF">
              <w:rPr>
                <w:rFonts w:ascii="標楷體" w:eastAsia="標楷體" w:hAnsi="標楷體"/>
                <w:color w:val="000000"/>
                <w:sz w:val="20"/>
                <w:szCs w:val="16"/>
              </w:rPr>
              <w:t xml:space="preserve"> </w:t>
            </w:r>
            <w:r w:rsidRPr="00D042AF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製作簡易樂器</w:t>
            </w:r>
          </w:p>
          <w:p w:rsidR="00140465" w:rsidRPr="00626827" w:rsidRDefault="00140465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65" w:rsidRPr="00626827" w:rsidRDefault="00140465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626827">
                <w:rPr>
                  <w:rFonts w:ascii="標楷體" w:eastAsia="標楷體" w:hAnsi="標楷體"/>
                  <w:color w:val="000000"/>
                  <w:sz w:val="20"/>
                  <w:szCs w:val="16"/>
                </w:rPr>
                <w:t>1-3-1</w:t>
              </w:r>
            </w:smartTag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-1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能依規畫的實驗步驟來執行操作。</w:t>
            </w:r>
          </w:p>
          <w:p w:rsidR="00140465" w:rsidRPr="00626827" w:rsidRDefault="00140465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626827">
                <w:rPr>
                  <w:rFonts w:ascii="標楷體" w:eastAsia="標楷體" w:hAnsi="標楷體"/>
                  <w:color w:val="000000"/>
                  <w:sz w:val="20"/>
                  <w:szCs w:val="16"/>
                </w:rPr>
                <w:t>1-3-3</w:t>
              </w:r>
            </w:smartTag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-1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實驗時確認相關的變因，做操控運作。</w:t>
            </w:r>
          </w:p>
          <w:p w:rsidR="00140465" w:rsidRPr="00626827" w:rsidRDefault="00140465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626827">
                <w:rPr>
                  <w:rFonts w:ascii="標楷體" w:eastAsia="標楷體" w:hAnsi="標楷體"/>
                  <w:color w:val="000000"/>
                  <w:sz w:val="20"/>
                  <w:szCs w:val="16"/>
                </w:rPr>
                <w:t>1-3-5</w:t>
              </w:r>
            </w:smartTag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-5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傾聽別人的報告，並做適當的回應。</w:t>
            </w:r>
          </w:p>
          <w:p w:rsidR="00140465" w:rsidRPr="00626827" w:rsidRDefault="00140465" w:rsidP="0062682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626827">
                <w:rPr>
                  <w:rFonts w:ascii="標楷體" w:eastAsia="標楷體" w:hAnsi="標楷體"/>
                  <w:color w:val="000000"/>
                  <w:sz w:val="20"/>
                  <w:szCs w:val="16"/>
                </w:rPr>
                <w:t>6-3-2</w:t>
              </w:r>
            </w:smartTag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-2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相信自己常能想出好主意來完成一件事。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65" w:rsidRPr="00626827" w:rsidRDefault="00140465" w:rsidP="00626827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1.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了解概念圖的功能與繪製方式。</w:t>
            </w:r>
          </w:p>
          <w:p w:rsidR="00140465" w:rsidRPr="00626827" w:rsidRDefault="00140465" w:rsidP="00626827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65" w:rsidRPr="00626827" w:rsidRDefault="00140465" w:rsidP="00AF260D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1.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實作評量</w:t>
            </w:r>
          </w:p>
          <w:p w:rsidR="00140465" w:rsidRPr="00626827" w:rsidRDefault="00140465" w:rsidP="00626827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>2.</w:t>
            </w:r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口頭評量</w:t>
            </w:r>
            <w:r w:rsidRPr="00626827">
              <w:rPr>
                <w:rFonts w:ascii="標楷體" w:eastAsia="標楷體" w:hAnsi="標楷體"/>
                <w:color w:val="000000"/>
                <w:sz w:val="20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465" w:rsidRPr="00626827" w:rsidRDefault="00140465" w:rsidP="00AF260D">
            <w:pPr>
              <w:pStyle w:val="BlockText"/>
              <w:ind w:left="24" w:rightChars="10" w:right="24"/>
              <w:rPr>
                <w:rFonts w:ascii="標楷體"/>
                <w:color w:val="000000"/>
                <w:kern w:val="3"/>
                <w:szCs w:val="16"/>
              </w:rPr>
            </w:pPr>
            <w:r w:rsidRPr="00626827">
              <w:rPr>
                <w:rFonts w:ascii="標楷體" w:hAnsi="標楷體" w:hint="eastAsia"/>
                <w:color w:val="000000"/>
                <w:kern w:val="3"/>
                <w:szCs w:val="16"/>
              </w:rPr>
              <w:t>【資訊教育】</w:t>
            </w:r>
          </w:p>
          <w:p w:rsidR="00140465" w:rsidRPr="00626827" w:rsidRDefault="00140465" w:rsidP="00AF260D">
            <w:pPr>
              <w:pStyle w:val="BlockText"/>
              <w:ind w:left="24" w:rightChars="10" w:right="24"/>
              <w:rPr>
                <w:rFonts w:ascii="標楷體"/>
                <w:color w:val="000000"/>
                <w:kern w:val="3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626827">
                <w:rPr>
                  <w:rFonts w:ascii="標楷體" w:hAnsi="標楷體"/>
                  <w:color w:val="000000"/>
                  <w:kern w:val="3"/>
                  <w:szCs w:val="16"/>
                </w:rPr>
                <w:t>2-3-2</w:t>
              </w:r>
            </w:smartTag>
            <w:r w:rsidRPr="00626827">
              <w:rPr>
                <w:rFonts w:ascii="標楷體" w:hAnsi="標楷體" w:hint="eastAsia"/>
                <w:color w:val="000000"/>
                <w:kern w:val="3"/>
                <w:szCs w:val="16"/>
              </w:rPr>
              <w:t>能操作及應用電腦多媒體設備。</w:t>
            </w:r>
          </w:p>
          <w:p w:rsidR="00140465" w:rsidRPr="00626827" w:rsidRDefault="00140465" w:rsidP="00AF260D">
            <w:pPr>
              <w:pStyle w:val="BlockText"/>
              <w:ind w:left="24" w:rightChars="10" w:right="24"/>
              <w:rPr>
                <w:rFonts w:ascii="標楷體"/>
                <w:color w:val="000000"/>
                <w:kern w:val="3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626827">
                <w:rPr>
                  <w:rFonts w:ascii="標楷體" w:hAnsi="標楷體"/>
                  <w:color w:val="000000"/>
                  <w:kern w:val="3"/>
                  <w:szCs w:val="16"/>
                </w:rPr>
                <w:t>4-3-1</w:t>
              </w:r>
            </w:smartTag>
            <w:r w:rsidRPr="00626827">
              <w:rPr>
                <w:rFonts w:ascii="標楷體" w:hAnsi="標楷體" w:hint="eastAsia"/>
                <w:color w:val="000000"/>
                <w:kern w:val="3"/>
                <w:szCs w:val="16"/>
              </w:rPr>
              <w:t>能應用網路的資訊解決問題。</w:t>
            </w:r>
          </w:p>
          <w:p w:rsidR="00140465" w:rsidRPr="00626827" w:rsidRDefault="00140465" w:rsidP="00AF260D">
            <w:pPr>
              <w:pStyle w:val="BlockText"/>
              <w:ind w:left="24" w:rightChars="10" w:right="24"/>
              <w:rPr>
                <w:rFonts w:ascii="標楷體"/>
                <w:color w:val="000000"/>
                <w:kern w:val="3"/>
                <w:szCs w:val="16"/>
              </w:rPr>
            </w:pPr>
            <w:r w:rsidRPr="00626827">
              <w:rPr>
                <w:rFonts w:ascii="標楷體" w:hAnsi="標楷體" w:hint="eastAsia"/>
                <w:color w:val="000000"/>
                <w:kern w:val="3"/>
                <w:szCs w:val="16"/>
              </w:rPr>
              <w:t>【性別平等教育】</w:t>
            </w:r>
          </w:p>
          <w:p w:rsidR="00140465" w:rsidRPr="00626827" w:rsidRDefault="00140465" w:rsidP="00626827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626827">
                <w:rPr>
                  <w:rFonts w:ascii="標楷體" w:eastAsia="標楷體" w:hAnsi="標楷體"/>
                  <w:color w:val="000000"/>
                  <w:sz w:val="20"/>
                  <w:szCs w:val="16"/>
                </w:rPr>
                <w:t>3-3-2</w:t>
              </w:r>
            </w:smartTag>
            <w:r w:rsidRPr="0062682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參與團體活動與事務，不受性別的限制。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465" w:rsidRPr="002B41CC" w:rsidRDefault="00140465" w:rsidP="00E57A69">
            <w:pPr>
              <w:jc w:val="both"/>
              <w:rPr>
                <w:rFonts w:ascii="標楷體" w:eastAsia="標楷體" w:hAnsi="標楷體"/>
              </w:rPr>
            </w:pPr>
            <w:r w:rsidRPr="002B41CC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65" w:rsidRPr="002B41CC" w:rsidRDefault="00140465" w:rsidP="00E57A69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B41CC">
              <w:rPr>
                <w:rFonts w:ascii="標楷體" w:eastAsia="標楷體" w:hAnsi="標楷體" w:cs="標楷體" w:hint="eastAsia"/>
                <w:sz w:val="20"/>
                <w:szCs w:val="20"/>
              </w:rPr>
              <w:t>將分組討論結果上傳至平台分享區</w:t>
            </w:r>
          </w:p>
        </w:tc>
      </w:tr>
      <w:bookmarkEnd w:id="1"/>
    </w:tbl>
    <w:p w:rsidR="00140465" w:rsidRPr="00C2223E" w:rsidRDefault="00140465" w:rsidP="00A028EA">
      <w:pPr>
        <w:rPr>
          <w:rFonts w:ascii="標楷體" w:eastAsia="標楷體" w:hAnsi="標楷體"/>
        </w:rPr>
      </w:pPr>
    </w:p>
    <w:p w:rsidR="00140465" w:rsidRPr="00C2223E" w:rsidRDefault="00140465" w:rsidP="00A028EA">
      <w:pPr>
        <w:adjustRightInd w:val="0"/>
        <w:snapToGrid w:val="0"/>
        <w:spacing w:line="400" w:lineRule="exact"/>
        <w:rPr>
          <w:rFonts w:ascii="標楷體" w:eastAsia="標楷體" w:hAnsi="標楷體"/>
        </w:rPr>
      </w:pPr>
      <w:r w:rsidRPr="00C2223E">
        <w:rPr>
          <w:rFonts w:ascii="標楷體" w:eastAsia="標楷體" w:hAnsi="標楷體" w:hint="eastAsia"/>
        </w:rPr>
        <w:t>註</w:t>
      </w:r>
      <w:r w:rsidRPr="00C2223E">
        <w:rPr>
          <w:rFonts w:ascii="標楷體" w:eastAsia="標楷體" w:hAnsi="標楷體"/>
        </w:rPr>
        <w:t>1</w:t>
      </w:r>
      <w:r w:rsidRPr="00C2223E">
        <w:rPr>
          <w:rFonts w:ascii="標楷體" w:eastAsia="標楷體" w:hAnsi="標楷體" w:hint="eastAsia"/>
        </w:rPr>
        <w:t>：若為一個單元或主題跨數週實施，可合併欄位書寫。</w:t>
      </w:r>
    </w:p>
    <w:p w:rsidR="00140465" w:rsidRPr="00C2223E" w:rsidRDefault="00140465" w:rsidP="00A028EA">
      <w:pPr>
        <w:adjustRightInd w:val="0"/>
        <w:snapToGrid w:val="0"/>
        <w:spacing w:line="400" w:lineRule="exact"/>
      </w:pPr>
      <w:r w:rsidRPr="00C2223E">
        <w:rPr>
          <w:rFonts w:ascii="標楷體" w:eastAsia="標楷體" w:hAnsi="標楷體" w:hint="eastAsia"/>
        </w:rPr>
        <w:t>註</w:t>
      </w:r>
      <w:r w:rsidRPr="00C2223E">
        <w:rPr>
          <w:rFonts w:ascii="標楷體" w:eastAsia="標楷體" w:hAnsi="標楷體"/>
        </w:rPr>
        <w:t>2</w:t>
      </w:r>
      <w:r w:rsidRPr="00C2223E">
        <w:rPr>
          <w:rFonts w:ascii="標楷體" w:eastAsia="標楷體" w:hAnsi="標楷體" w:hint="eastAsia"/>
        </w:rPr>
        <w:t>：「</w:t>
      </w:r>
      <w:r w:rsidRPr="00C2223E">
        <w:rPr>
          <w:rFonts w:ascii="標楷體" w:eastAsia="標楷體" w:hAnsi="標楷體" w:cs="DFKaiShu-SB-Estd-BF" w:hint="eastAsia"/>
          <w:kern w:val="0"/>
        </w:rPr>
        <w:t>議題融入」中「法定議題」為必要項目</w:t>
      </w:r>
      <w:r>
        <w:rPr>
          <w:rFonts w:ascii="標楷體" w:eastAsia="標楷體" w:hAnsi="標楷體" w:cs="DFKaiShu-SB-Estd-BF" w:hint="eastAsia"/>
          <w:kern w:val="0"/>
        </w:rPr>
        <w:t>：</w:t>
      </w:r>
      <w:r>
        <w:rPr>
          <w:rFonts w:ascii="標楷體" w:eastAsia="標楷體" w:hAnsi="標楷體" w:hint="eastAsia"/>
        </w:rPr>
        <w:t>依每學年度核定函辦理</w:t>
      </w:r>
      <w:r w:rsidRPr="00C2223E">
        <w:rPr>
          <w:rFonts w:ascii="標楷體" w:eastAsia="標楷體" w:hAnsi="標楷體" w:cs="DFKaiShu-SB-Estd-BF" w:hint="eastAsia"/>
          <w:kern w:val="0"/>
        </w:rPr>
        <w:t>。</w:t>
      </w:r>
    </w:p>
    <w:p w:rsidR="00140465" w:rsidRPr="00C2223E" w:rsidRDefault="00140465" w:rsidP="00A028EA">
      <w:pPr>
        <w:adjustRightInd w:val="0"/>
        <w:snapToGrid w:val="0"/>
        <w:spacing w:line="400" w:lineRule="exact"/>
        <w:ind w:leftChars="154" w:left="2211" w:hangingChars="767" w:hanging="184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>請與</w:t>
      </w:r>
      <w:r w:rsidRPr="00A656AC">
        <w:rPr>
          <w:rFonts w:ascii="標楷體" w:eastAsia="標楷體" w:hAnsi="標楷體"/>
          <w:sz w:val="28"/>
          <w:szCs w:val="28"/>
          <w:bdr w:val="single" w:sz="4" w:space="0" w:color="auto"/>
        </w:rPr>
        <w:t xml:space="preserve"> </w:t>
      </w:r>
      <w:r w:rsidRPr="006A2657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附件参</w:t>
      </w:r>
      <w:r w:rsidRPr="006A2657">
        <w:rPr>
          <w:rFonts w:ascii="標楷體" w:eastAsia="標楷體" w:hAnsi="標楷體"/>
          <w:sz w:val="28"/>
          <w:szCs w:val="28"/>
          <w:bdr w:val="single" w:sz="4" w:space="0" w:color="auto"/>
        </w:rPr>
        <w:t>-2</w:t>
      </w:r>
      <w:r w:rsidRPr="006A2657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e-2)</w:t>
      </w:r>
      <w:r w:rsidRPr="00A656AC">
        <w:rPr>
          <w:rFonts w:ascii="標楷體" w:eastAsia="標楷體" w:hAnsi="標楷體"/>
          <w:b/>
          <w:sz w:val="32"/>
          <w:szCs w:val="32"/>
        </w:rPr>
        <w:t xml:space="preserve"> </w:t>
      </w:r>
      <w:r w:rsidRPr="00A656AC">
        <w:rPr>
          <w:rFonts w:ascii="標楷體" w:eastAsia="標楷體" w:hAnsi="標楷體" w:hint="eastAsia"/>
        </w:rPr>
        <w:t>「法律規定教育議題或重要宣導融入課程規劃檢核表」</w:t>
      </w:r>
      <w:r>
        <w:rPr>
          <w:rFonts w:ascii="標楷體" w:eastAsia="標楷體" w:hAnsi="標楷體" w:hint="eastAsia"/>
        </w:rPr>
        <w:t>相對照。</w:t>
      </w:r>
    </w:p>
    <w:p w:rsidR="00140465" w:rsidRDefault="00140465" w:rsidP="00A028EA">
      <w:pPr>
        <w:adjustRightInd w:val="0"/>
        <w:snapToGrid w:val="0"/>
        <w:spacing w:line="400" w:lineRule="exact"/>
        <w:rPr>
          <w:rFonts w:ascii="標楷體" w:eastAsia="標楷體" w:hAnsi="標楷體" w:cs="DFKaiShu-SB-Estd-BF"/>
          <w:b/>
          <w:color w:val="FF0000"/>
          <w:kern w:val="0"/>
          <w:u w:val="single"/>
        </w:rPr>
      </w:pPr>
      <w:r w:rsidRPr="00D336B3">
        <w:rPr>
          <w:rFonts w:ascii="標楷體" w:eastAsia="標楷體" w:hAnsi="標楷體" w:hint="eastAsia"/>
          <w:color w:val="FF0000"/>
        </w:rPr>
        <w:t>註</w:t>
      </w:r>
      <w:r w:rsidRPr="00D336B3">
        <w:rPr>
          <w:rFonts w:ascii="標楷體" w:eastAsia="標楷體" w:hAnsi="標楷體"/>
          <w:color w:val="FF0000"/>
        </w:rPr>
        <w:t>3</w:t>
      </w:r>
      <w:r w:rsidRPr="00D336B3">
        <w:rPr>
          <w:rFonts w:ascii="標楷體" w:eastAsia="標楷體" w:hAnsi="標楷體" w:hint="eastAsia"/>
          <w:color w:val="FF0000"/>
        </w:rPr>
        <w:t>：</w:t>
      </w:r>
      <w:r w:rsidRPr="00CE57C7">
        <w:rPr>
          <w:rFonts w:ascii="標楷體" w:eastAsia="標楷體" w:hAnsi="標楷體" w:hint="eastAsia"/>
          <w:b/>
          <w:color w:val="FF0000"/>
          <w:u w:val="single"/>
        </w:rPr>
        <w:t>六年級第二學期</w:t>
      </w:r>
      <w:r w:rsidRPr="00CE57C7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須規劃學生畢業考後至畢業前課程活動之安排。</w:t>
      </w:r>
    </w:p>
    <w:p w:rsidR="00140465" w:rsidRDefault="00140465" w:rsidP="00A028EA">
      <w:pPr>
        <w:adjustRightInd w:val="0"/>
        <w:snapToGrid w:val="0"/>
        <w:spacing w:line="400" w:lineRule="exact"/>
        <w:rPr>
          <w:rFonts w:ascii="標楷體" w:eastAsia="標楷體" w:hAnsi="標楷體" w:cs="DFKaiShu-SB-Estd-BF"/>
          <w:b/>
          <w:color w:val="FF0000"/>
          <w:kern w:val="0"/>
          <w:u w:val="single"/>
        </w:rPr>
      </w:pPr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註</w:t>
      </w:r>
      <w:r>
        <w:rPr>
          <w:rFonts w:ascii="標楷體" w:eastAsia="標楷體" w:hAnsi="標楷體" w:cs="DFKaiShu-SB-Estd-BF"/>
          <w:b/>
          <w:color w:val="FF0000"/>
          <w:kern w:val="0"/>
          <w:u w:val="single"/>
        </w:rPr>
        <w:t>4</w:t>
      </w:r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：評量方式撰寫請參採</w:t>
      </w:r>
      <w:r w:rsidRPr="002F47BD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「國民小學及國民中學學生成績評量準則」第五條</w:t>
      </w:r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，擇適合評量方式呈現</w:t>
      </w:r>
      <w:r w:rsidRPr="002F47BD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。</w:t>
      </w:r>
    </w:p>
    <w:p w:rsidR="00140465" w:rsidRPr="00D336B3" w:rsidRDefault="00140465" w:rsidP="00BC446B">
      <w:pPr>
        <w:adjustRightInd w:val="0"/>
        <w:snapToGrid w:val="0"/>
        <w:spacing w:line="360" w:lineRule="exact"/>
        <w:rPr>
          <w:rFonts w:ascii="標楷體" w:eastAsia="標楷體" w:hAnsi="標楷體" w:cs="DFKaiShu-SB-Estd-BF"/>
          <w:color w:val="FF0000"/>
          <w:kern w:val="0"/>
        </w:rPr>
      </w:pPr>
      <w:r>
        <w:rPr>
          <w:rFonts w:ascii="標楷體" w:eastAsia="標楷體" w:hAnsi="標楷體" w:cs="標楷體" w:hint="eastAsia"/>
          <w:color w:val="FF0000"/>
        </w:rPr>
        <w:t>註</w:t>
      </w:r>
      <w:r>
        <w:rPr>
          <w:rFonts w:ascii="標楷體" w:eastAsia="標楷體" w:hAnsi="標楷體" w:cs="標楷體"/>
          <w:color w:val="FF0000"/>
        </w:rPr>
        <w:t>5</w:t>
      </w:r>
      <w:r>
        <w:rPr>
          <w:rFonts w:ascii="標楷體" w:eastAsia="標楷體" w:hAnsi="標楷體" w:cs="標楷體" w:hint="eastAsia"/>
          <w:color w:val="FF0000"/>
        </w:rPr>
        <w:t>：</w:t>
      </w:r>
      <w:r w:rsidRPr="007C4440">
        <w:rPr>
          <w:rFonts w:ascii="標楷體" w:eastAsia="標楷體" w:hAnsi="標楷體" w:cs="標楷體" w:hint="eastAsia"/>
          <w:color w:val="FF0000"/>
        </w:rPr>
        <w:t>依據「高雄市高級中等以下學校線上教學計畫」第七點所示：</w:t>
      </w:r>
      <w:r>
        <w:rPr>
          <w:rFonts w:ascii="標楷體" w:eastAsia="標楷體" w:hAnsi="標楷體" w:cs="標楷體" w:hint="eastAsia"/>
          <w:color w:val="FF0000"/>
        </w:rPr>
        <w:t>「</w:t>
      </w:r>
      <w:r w:rsidRPr="007C4440">
        <w:rPr>
          <w:rFonts w:ascii="標楷體" w:eastAsia="標楷體" w:hAnsi="標楷體" w:cs="標楷體" w:hint="eastAsia"/>
          <w:color w:val="FF0000"/>
        </w:rPr>
        <w:t>鼓勵學校於各領域課程計畫規劃時，每學期至少實施</w:t>
      </w:r>
      <w:r w:rsidRPr="007C4440">
        <w:rPr>
          <w:rFonts w:ascii="標楷體" w:eastAsia="標楷體" w:hAnsi="標楷體" w:cs="標楷體"/>
          <w:color w:val="FF0000"/>
        </w:rPr>
        <w:t>3</w:t>
      </w:r>
      <w:r w:rsidRPr="007C4440">
        <w:rPr>
          <w:rFonts w:ascii="標楷體" w:eastAsia="標楷體" w:hAnsi="標楷體" w:cs="標楷體" w:hint="eastAsia"/>
          <w:color w:val="FF0000"/>
        </w:rPr>
        <w:t>次線上教學」，請各校於每學期各領域</w:t>
      </w:r>
      <w:r w:rsidRPr="007C4440">
        <w:rPr>
          <w:rFonts w:ascii="標楷體" w:eastAsia="標楷體" w:hAnsi="標楷體" w:cs="標楷體"/>
          <w:color w:val="FF0000"/>
        </w:rPr>
        <w:t>/</w:t>
      </w:r>
      <w:r w:rsidRPr="007C4440">
        <w:rPr>
          <w:rFonts w:ascii="標楷體" w:eastAsia="標楷體" w:hAnsi="標楷體" w:cs="標楷體" w:hint="eastAsia"/>
          <w:color w:val="FF0000"/>
        </w:rPr>
        <w:t>科目課程計畫「線上教學」欄，註明預計實施線上教學之進度。</w:t>
      </w:r>
    </w:p>
    <w:p w:rsidR="00140465" w:rsidRDefault="00140465">
      <w:pPr>
        <w:autoSpaceDN/>
        <w:textAlignment w:val="auto"/>
        <w:rPr>
          <w:rFonts w:ascii="標楷體" w:eastAsia="標楷體" w:hAnsi="標楷體"/>
          <w:sz w:val="28"/>
          <w:szCs w:val="28"/>
          <w:bdr w:val="single" w:sz="4" w:space="0" w:color="auto"/>
        </w:rPr>
      </w:pPr>
      <w:r>
        <w:rPr>
          <w:rFonts w:ascii="標楷體" w:eastAsia="標楷體" w:hAnsi="標楷體"/>
          <w:sz w:val="28"/>
          <w:szCs w:val="28"/>
          <w:bdr w:val="single" w:sz="4" w:space="0" w:color="auto"/>
        </w:rPr>
        <w:br w:type="page"/>
      </w:r>
    </w:p>
    <w:p w:rsidR="00140465" w:rsidRPr="00A656AC" w:rsidRDefault="00140465" w:rsidP="00A656AC">
      <w:pPr>
        <w:rPr>
          <w:lang w:val="zh-TW"/>
        </w:rPr>
        <w:sectPr w:rsidR="00140465" w:rsidRPr="00A656AC" w:rsidSect="00AF179C">
          <w:pgSz w:w="16838" w:h="11906" w:orient="landscape"/>
          <w:pgMar w:top="1021" w:right="851" w:bottom="1021" w:left="851" w:header="720" w:footer="720" w:gutter="0"/>
          <w:cols w:space="720"/>
          <w:docGrid w:linePitch="360"/>
        </w:sectPr>
      </w:pPr>
    </w:p>
    <w:p w:rsidR="00140465" w:rsidRPr="00C2223E" w:rsidRDefault="00140465" w:rsidP="00307F3D">
      <w:pPr>
        <w:adjustRightInd w:val="0"/>
        <w:snapToGrid w:val="0"/>
        <w:spacing w:line="560" w:lineRule="exact"/>
        <w:ind w:left="725" w:hangingChars="302" w:hanging="725"/>
        <w:jc w:val="right"/>
        <w:rPr>
          <w:rFonts w:ascii="標楷體" w:eastAsia="標楷體" w:hAnsi="標楷體"/>
        </w:rPr>
      </w:pPr>
    </w:p>
    <w:sectPr w:rsidR="00140465" w:rsidRPr="00C2223E" w:rsidSect="00AF179C">
      <w:footerReference w:type="default" r:id="rId7"/>
      <w:pgSz w:w="16838" w:h="11906" w:orient="landscape"/>
      <w:pgMar w:top="1021" w:right="851" w:bottom="1021" w:left="851" w:header="720" w:footer="720" w:gutter="0"/>
      <w:cols w:space="720"/>
      <w:docGrid w:linePitch="69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465" w:rsidRDefault="00140465">
      <w:r>
        <w:separator/>
      </w:r>
    </w:p>
  </w:endnote>
  <w:endnote w:type="continuationSeparator" w:id="0">
    <w:p w:rsidR="00140465" w:rsidRDefault="001404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465" w:rsidRDefault="0014046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465" w:rsidRDefault="00140465">
      <w:r>
        <w:rPr>
          <w:color w:val="000000"/>
        </w:rPr>
        <w:separator/>
      </w:r>
    </w:p>
  </w:footnote>
  <w:footnote w:type="continuationSeparator" w:id="0">
    <w:p w:rsidR="00140465" w:rsidRDefault="001404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taiwaneseCountingThousand"/>
      <w:lvlText w:val="%2、"/>
      <w:lvlJc w:val="left"/>
      <w:pPr>
        <w:ind w:left="969" w:hanging="489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rFonts w:cs="Times New Roman"/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33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13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393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73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53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833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313" w:hanging="480"/>
      </w:pPr>
      <w:rPr>
        <w:rFonts w:cs="Times New Roman"/>
      </w:rPr>
    </w:lvl>
  </w:abstractNum>
  <w:abstractNum w:abstractNumId="1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autoHyphenation/>
  <w:drawingGridHorizontalSpacing w:val="120"/>
  <w:drawingGridVerticalSpacing w:val="697"/>
  <w:displayHorizont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2632"/>
    <w:rsid w:val="000024EF"/>
    <w:rsid w:val="00005C36"/>
    <w:rsid w:val="0001171A"/>
    <w:rsid w:val="00011ABE"/>
    <w:rsid w:val="00011E78"/>
    <w:rsid w:val="0001377F"/>
    <w:rsid w:val="000139A1"/>
    <w:rsid w:val="000264A7"/>
    <w:rsid w:val="000324FD"/>
    <w:rsid w:val="000333A7"/>
    <w:rsid w:val="00033F5F"/>
    <w:rsid w:val="0003632F"/>
    <w:rsid w:val="00043C33"/>
    <w:rsid w:val="00044228"/>
    <w:rsid w:val="0004581E"/>
    <w:rsid w:val="0005243E"/>
    <w:rsid w:val="00055542"/>
    <w:rsid w:val="00055D5C"/>
    <w:rsid w:val="00057867"/>
    <w:rsid w:val="00061821"/>
    <w:rsid w:val="00061D94"/>
    <w:rsid w:val="000763E5"/>
    <w:rsid w:val="00084AE8"/>
    <w:rsid w:val="000924A6"/>
    <w:rsid w:val="00093F2D"/>
    <w:rsid w:val="0009554F"/>
    <w:rsid w:val="000A0A44"/>
    <w:rsid w:val="000B3796"/>
    <w:rsid w:val="000B71A3"/>
    <w:rsid w:val="000C3592"/>
    <w:rsid w:val="000C61FE"/>
    <w:rsid w:val="000C6F11"/>
    <w:rsid w:val="000D7181"/>
    <w:rsid w:val="000E6BF3"/>
    <w:rsid w:val="0010652A"/>
    <w:rsid w:val="001150B4"/>
    <w:rsid w:val="00115339"/>
    <w:rsid w:val="00115773"/>
    <w:rsid w:val="001165FF"/>
    <w:rsid w:val="00127A97"/>
    <w:rsid w:val="0013293E"/>
    <w:rsid w:val="00132F64"/>
    <w:rsid w:val="00140465"/>
    <w:rsid w:val="00143828"/>
    <w:rsid w:val="00151722"/>
    <w:rsid w:val="0015399A"/>
    <w:rsid w:val="00160DFB"/>
    <w:rsid w:val="00162F8E"/>
    <w:rsid w:val="001656BE"/>
    <w:rsid w:val="001851D8"/>
    <w:rsid w:val="00187B04"/>
    <w:rsid w:val="00191190"/>
    <w:rsid w:val="001A53D8"/>
    <w:rsid w:val="001A7230"/>
    <w:rsid w:val="001B2866"/>
    <w:rsid w:val="001C3F3B"/>
    <w:rsid w:val="001C648B"/>
    <w:rsid w:val="001C66AC"/>
    <w:rsid w:val="001D3486"/>
    <w:rsid w:val="001E1373"/>
    <w:rsid w:val="001F3F87"/>
    <w:rsid w:val="001F66BB"/>
    <w:rsid w:val="0020359C"/>
    <w:rsid w:val="00203DE3"/>
    <w:rsid w:val="00204ED0"/>
    <w:rsid w:val="0020657C"/>
    <w:rsid w:val="00210EBD"/>
    <w:rsid w:val="00223808"/>
    <w:rsid w:val="00225607"/>
    <w:rsid w:val="002276DB"/>
    <w:rsid w:val="00234226"/>
    <w:rsid w:val="002366B9"/>
    <w:rsid w:val="00236ACB"/>
    <w:rsid w:val="00237D24"/>
    <w:rsid w:val="002506E8"/>
    <w:rsid w:val="002542A2"/>
    <w:rsid w:val="00254D3A"/>
    <w:rsid w:val="002564FE"/>
    <w:rsid w:val="00257BBA"/>
    <w:rsid w:val="00260C35"/>
    <w:rsid w:val="00261D16"/>
    <w:rsid w:val="0027099F"/>
    <w:rsid w:val="00270DA0"/>
    <w:rsid w:val="00271C2D"/>
    <w:rsid w:val="0027606F"/>
    <w:rsid w:val="00281079"/>
    <w:rsid w:val="0028221C"/>
    <w:rsid w:val="00286ED4"/>
    <w:rsid w:val="00293228"/>
    <w:rsid w:val="002A166B"/>
    <w:rsid w:val="002A3415"/>
    <w:rsid w:val="002A4709"/>
    <w:rsid w:val="002A5CE7"/>
    <w:rsid w:val="002A6592"/>
    <w:rsid w:val="002B2204"/>
    <w:rsid w:val="002B41CC"/>
    <w:rsid w:val="002B46B1"/>
    <w:rsid w:val="002C02E1"/>
    <w:rsid w:val="002C32FD"/>
    <w:rsid w:val="002D170C"/>
    <w:rsid w:val="002D17BE"/>
    <w:rsid w:val="002D615B"/>
    <w:rsid w:val="002D68FF"/>
    <w:rsid w:val="002E75A9"/>
    <w:rsid w:val="002F0424"/>
    <w:rsid w:val="002F4124"/>
    <w:rsid w:val="002F47BD"/>
    <w:rsid w:val="00302349"/>
    <w:rsid w:val="00303129"/>
    <w:rsid w:val="00307103"/>
    <w:rsid w:val="00307403"/>
    <w:rsid w:val="003079BE"/>
    <w:rsid w:val="00307F3D"/>
    <w:rsid w:val="00313812"/>
    <w:rsid w:val="003146CC"/>
    <w:rsid w:val="0032099A"/>
    <w:rsid w:val="003244CD"/>
    <w:rsid w:val="00330D25"/>
    <w:rsid w:val="00336391"/>
    <w:rsid w:val="003374F8"/>
    <w:rsid w:val="00340D0B"/>
    <w:rsid w:val="003412DE"/>
    <w:rsid w:val="00351E16"/>
    <w:rsid w:val="003523D6"/>
    <w:rsid w:val="00354FB1"/>
    <w:rsid w:val="003552B1"/>
    <w:rsid w:val="00355CA1"/>
    <w:rsid w:val="00365BFE"/>
    <w:rsid w:val="00367FB3"/>
    <w:rsid w:val="00371160"/>
    <w:rsid w:val="00385C65"/>
    <w:rsid w:val="00386436"/>
    <w:rsid w:val="00387F57"/>
    <w:rsid w:val="00393CAB"/>
    <w:rsid w:val="003A791F"/>
    <w:rsid w:val="003B43F2"/>
    <w:rsid w:val="003C08C7"/>
    <w:rsid w:val="003C3E77"/>
    <w:rsid w:val="003D4EFD"/>
    <w:rsid w:val="003D6A6B"/>
    <w:rsid w:val="003E3592"/>
    <w:rsid w:val="003E6DB3"/>
    <w:rsid w:val="003E7183"/>
    <w:rsid w:val="003F5258"/>
    <w:rsid w:val="004020E2"/>
    <w:rsid w:val="004025E5"/>
    <w:rsid w:val="00406A12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36BC9"/>
    <w:rsid w:val="00440203"/>
    <w:rsid w:val="0045125E"/>
    <w:rsid w:val="004537E2"/>
    <w:rsid w:val="0045551F"/>
    <w:rsid w:val="00457033"/>
    <w:rsid w:val="00460ED1"/>
    <w:rsid w:val="004625DE"/>
    <w:rsid w:val="0046378D"/>
    <w:rsid w:val="004651D9"/>
    <w:rsid w:val="004719B6"/>
    <w:rsid w:val="00475457"/>
    <w:rsid w:val="00475FEB"/>
    <w:rsid w:val="004853CB"/>
    <w:rsid w:val="004965D5"/>
    <w:rsid w:val="00497A17"/>
    <w:rsid w:val="004A0E93"/>
    <w:rsid w:val="004A2467"/>
    <w:rsid w:val="004A6B83"/>
    <w:rsid w:val="004B0FE7"/>
    <w:rsid w:val="004B5022"/>
    <w:rsid w:val="004B7147"/>
    <w:rsid w:val="004C072A"/>
    <w:rsid w:val="004D3D27"/>
    <w:rsid w:val="004D4A2D"/>
    <w:rsid w:val="004E1BB8"/>
    <w:rsid w:val="004E51EA"/>
    <w:rsid w:val="004E55AE"/>
    <w:rsid w:val="004E5638"/>
    <w:rsid w:val="004E66C4"/>
    <w:rsid w:val="00501621"/>
    <w:rsid w:val="005018BF"/>
    <w:rsid w:val="00502957"/>
    <w:rsid w:val="00505CBB"/>
    <w:rsid w:val="00513908"/>
    <w:rsid w:val="00514584"/>
    <w:rsid w:val="00522154"/>
    <w:rsid w:val="00524D78"/>
    <w:rsid w:val="00525621"/>
    <w:rsid w:val="00541AE2"/>
    <w:rsid w:val="0054528E"/>
    <w:rsid w:val="005463E0"/>
    <w:rsid w:val="005526CB"/>
    <w:rsid w:val="00552A95"/>
    <w:rsid w:val="005565A9"/>
    <w:rsid w:val="00562234"/>
    <w:rsid w:val="00563ACC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91FF4"/>
    <w:rsid w:val="0059428D"/>
    <w:rsid w:val="005A0577"/>
    <w:rsid w:val="005A22B0"/>
    <w:rsid w:val="005B2C0B"/>
    <w:rsid w:val="005C0A7F"/>
    <w:rsid w:val="005C1C1A"/>
    <w:rsid w:val="005C2E69"/>
    <w:rsid w:val="005D5FFC"/>
    <w:rsid w:val="005D657F"/>
    <w:rsid w:val="005D7C42"/>
    <w:rsid w:val="005E150A"/>
    <w:rsid w:val="005E22DE"/>
    <w:rsid w:val="005F1504"/>
    <w:rsid w:val="005F399E"/>
    <w:rsid w:val="006124DD"/>
    <w:rsid w:val="0061445D"/>
    <w:rsid w:val="006211B1"/>
    <w:rsid w:val="00626827"/>
    <w:rsid w:val="00640E6D"/>
    <w:rsid w:val="00643499"/>
    <w:rsid w:val="00654DC4"/>
    <w:rsid w:val="006602C6"/>
    <w:rsid w:val="00661ACD"/>
    <w:rsid w:val="00662A73"/>
    <w:rsid w:val="006630ED"/>
    <w:rsid w:val="00665CDD"/>
    <w:rsid w:val="00674959"/>
    <w:rsid w:val="0067722E"/>
    <w:rsid w:val="006776ED"/>
    <w:rsid w:val="00681500"/>
    <w:rsid w:val="00685668"/>
    <w:rsid w:val="00692C2E"/>
    <w:rsid w:val="00696E62"/>
    <w:rsid w:val="006A091E"/>
    <w:rsid w:val="006A1788"/>
    <w:rsid w:val="006A2657"/>
    <w:rsid w:val="006A2CA5"/>
    <w:rsid w:val="006A3383"/>
    <w:rsid w:val="006A6DF5"/>
    <w:rsid w:val="006A76F1"/>
    <w:rsid w:val="006A7AE7"/>
    <w:rsid w:val="006B4AB0"/>
    <w:rsid w:val="006C422E"/>
    <w:rsid w:val="006C570E"/>
    <w:rsid w:val="006D10C2"/>
    <w:rsid w:val="006D7CA8"/>
    <w:rsid w:val="006E607E"/>
    <w:rsid w:val="006F160F"/>
    <w:rsid w:val="006F23A3"/>
    <w:rsid w:val="00703666"/>
    <w:rsid w:val="00704E57"/>
    <w:rsid w:val="00706D7E"/>
    <w:rsid w:val="00707B28"/>
    <w:rsid w:val="00710336"/>
    <w:rsid w:val="00711C30"/>
    <w:rsid w:val="0071238E"/>
    <w:rsid w:val="00713BC1"/>
    <w:rsid w:val="00714E94"/>
    <w:rsid w:val="00732B1F"/>
    <w:rsid w:val="0074342C"/>
    <w:rsid w:val="00743772"/>
    <w:rsid w:val="0074750B"/>
    <w:rsid w:val="00761F4B"/>
    <w:rsid w:val="00767927"/>
    <w:rsid w:val="00770D14"/>
    <w:rsid w:val="00772BE4"/>
    <w:rsid w:val="00775445"/>
    <w:rsid w:val="00783E4C"/>
    <w:rsid w:val="007858E5"/>
    <w:rsid w:val="00785A3E"/>
    <w:rsid w:val="00792209"/>
    <w:rsid w:val="00792614"/>
    <w:rsid w:val="00792826"/>
    <w:rsid w:val="0079540A"/>
    <w:rsid w:val="007A265C"/>
    <w:rsid w:val="007B19D5"/>
    <w:rsid w:val="007B33A5"/>
    <w:rsid w:val="007B3BF1"/>
    <w:rsid w:val="007B6127"/>
    <w:rsid w:val="007C1EAF"/>
    <w:rsid w:val="007C3DCC"/>
    <w:rsid w:val="007C4440"/>
    <w:rsid w:val="007C447F"/>
    <w:rsid w:val="007D08DF"/>
    <w:rsid w:val="007D58ED"/>
    <w:rsid w:val="007E5E46"/>
    <w:rsid w:val="007E7252"/>
    <w:rsid w:val="007F5B6B"/>
    <w:rsid w:val="00800303"/>
    <w:rsid w:val="00803599"/>
    <w:rsid w:val="00814060"/>
    <w:rsid w:val="00825DAD"/>
    <w:rsid w:val="00830048"/>
    <w:rsid w:val="00831D0B"/>
    <w:rsid w:val="008353D8"/>
    <w:rsid w:val="0083588B"/>
    <w:rsid w:val="00843CA7"/>
    <w:rsid w:val="00852F4C"/>
    <w:rsid w:val="00856735"/>
    <w:rsid w:val="00870547"/>
    <w:rsid w:val="00875281"/>
    <w:rsid w:val="00875D6C"/>
    <w:rsid w:val="00881177"/>
    <w:rsid w:val="008844BE"/>
    <w:rsid w:val="00893303"/>
    <w:rsid w:val="008A1946"/>
    <w:rsid w:val="008A1DE2"/>
    <w:rsid w:val="008A232F"/>
    <w:rsid w:val="008A3219"/>
    <w:rsid w:val="008B06E0"/>
    <w:rsid w:val="008B0B1F"/>
    <w:rsid w:val="008B7791"/>
    <w:rsid w:val="008C099A"/>
    <w:rsid w:val="008D376A"/>
    <w:rsid w:val="008D3A0F"/>
    <w:rsid w:val="008E033A"/>
    <w:rsid w:val="008E04C2"/>
    <w:rsid w:val="008E0EED"/>
    <w:rsid w:val="008E1F06"/>
    <w:rsid w:val="008E546D"/>
    <w:rsid w:val="00902D26"/>
    <w:rsid w:val="00905905"/>
    <w:rsid w:val="00907EB1"/>
    <w:rsid w:val="00914A9E"/>
    <w:rsid w:val="009159FF"/>
    <w:rsid w:val="00915FB8"/>
    <w:rsid w:val="00933D66"/>
    <w:rsid w:val="00937AE5"/>
    <w:rsid w:val="0094080C"/>
    <w:rsid w:val="0094319E"/>
    <w:rsid w:val="009438CF"/>
    <w:rsid w:val="0094434C"/>
    <w:rsid w:val="00945FBD"/>
    <w:rsid w:val="00947E11"/>
    <w:rsid w:val="00947F6C"/>
    <w:rsid w:val="0095054B"/>
    <w:rsid w:val="0095454A"/>
    <w:rsid w:val="0096332C"/>
    <w:rsid w:val="00964EFD"/>
    <w:rsid w:val="009658B0"/>
    <w:rsid w:val="00966552"/>
    <w:rsid w:val="00967911"/>
    <w:rsid w:val="00974B74"/>
    <w:rsid w:val="00976CF9"/>
    <w:rsid w:val="00976E2D"/>
    <w:rsid w:val="0098098D"/>
    <w:rsid w:val="00981223"/>
    <w:rsid w:val="0098199F"/>
    <w:rsid w:val="009909CE"/>
    <w:rsid w:val="00992113"/>
    <w:rsid w:val="00992451"/>
    <w:rsid w:val="009B29CC"/>
    <w:rsid w:val="009B2CF6"/>
    <w:rsid w:val="009B413C"/>
    <w:rsid w:val="009B5FEE"/>
    <w:rsid w:val="009C2673"/>
    <w:rsid w:val="009D1ACD"/>
    <w:rsid w:val="009D6201"/>
    <w:rsid w:val="009D7B6B"/>
    <w:rsid w:val="009E0F99"/>
    <w:rsid w:val="009E59E0"/>
    <w:rsid w:val="009F0EA3"/>
    <w:rsid w:val="009F2AC8"/>
    <w:rsid w:val="00A00CA8"/>
    <w:rsid w:val="00A028EA"/>
    <w:rsid w:val="00A02D06"/>
    <w:rsid w:val="00A031F6"/>
    <w:rsid w:val="00A06DCE"/>
    <w:rsid w:val="00A0730E"/>
    <w:rsid w:val="00A10AE9"/>
    <w:rsid w:val="00A1282D"/>
    <w:rsid w:val="00A143ED"/>
    <w:rsid w:val="00A17F65"/>
    <w:rsid w:val="00A24D46"/>
    <w:rsid w:val="00A26470"/>
    <w:rsid w:val="00A331AA"/>
    <w:rsid w:val="00A34490"/>
    <w:rsid w:val="00A36ED8"/>
    <w:rsid w:val="00A370DA"/>
    <w:rsid w:val="00A4167A"/>
    <w:rsid w:val="00A475D8"/>
    <w:rsid w:val="00A4772B"/>
    <w:rsid w:val="00A513DF"/>
    <w:rsid w:val="00A54C84"/>
    <w:rsid w:val="00A55E40"/>
    <w:rsid w:val="00A6295D"/>
    <w:rsid w:val="00A63338"/>
    <w:rsid w:val="00A656AC"/>
    <w:rsid w:val="00A676CE"/>
    <w:rsid w:val="00A67E17"/>
    <w:rsid w:val="00A70EE9"/>
    <w:rsid w:val="00A7185A"/>
    <w:rsid w:val="00A7308A"/>
    <w:rsid w:val="00A73CEC"/>
    <w:rsid w:val="00A73F6E"/>
    <w:rsid w:val="00A82DBA"/>
    <w:rsid w:val="00A8798B"/>
    <w:rsid w:val="00A91400"/>
    <w:rsid w:val="00A936E5"/>
    <w:rsid w:val="00A9622F"/>
    <w:rsid w:val="00A9651D"/>
    <w:rsid w:val="00A979CE"/>
    <w:rsid w:val="00A97B77"/>
    <w:rsid w:val="00AA1908"/>
    <w:rsid w:val="00AA2A9D"/>
    <w:rsid w:val="00AA5860"/>
    <w:rsid w:val="00AB1680"/>
    <w:rsid w:val="00AB5826"/>
    <w:rsid w:val="00AB7C62"/>
    <w:rsid w:val="00AC38AE"/>
    <w:rsid w:val="00AC5E7A"/>
    <w:rsid w:val="00AD5991"/>
    <w:rsid w:val="00AD5C98"/>
    <w:rsid w:val="00AD609B"/>
    <w:rsid w:val="00AE64B8"/>
    <w:rsid w:val="00AF179C"/>
    <w:rsid w:val="00AF260D"/>
    <w:rsid w:val="00AF4915"/>
    <w:rsid w:val="00AF7BB7"/>
    <w:rsid w:val="00B0279A"/>
    <w:rsid w:val="00B03E89"/>
    <w:rsid w:val="00B04825"/>
    <w:rsid w:val="00B1117B"/>
    <w:rsid w:val="00B1166D"/>
    <w:rsid w:val="00B22DDA"/>
    <w:rsid w:val="00B2452B"/>
    <w:rsid w:val="00B32332"/>
    <w:rsid w:val="00B51C55"/>
    <w:rsid w:val="00B557F8"/>
    <w:rsid w:val="00B60938"/>
    <w:rsid w:val="00B61ADC"/>
    <w:rsid w:val="00B73C1D"/>
    <w:rsid w:val="00B76077"/>
    <w:rsid w:val="00B77512"/>
    <w:rsid w:val="00B77EDF"/>
    <w:rsid w:val="00B8558B"/>
    <w:rsid w:val="00B86B77"/>
    <w:rsid w:val="00B87F75"/>
    <w:rsid w:val="00B9393B"/>
    <w:rsid w:val="00BA1980"/>
    <w:rsid w:val="00BA4065"/>
    <w:rsid w:val="00BA4670"/>
    <w:rsid w:val="00BA46A4"/>
    <w:rsid w:val="00BB425F"/>
    <w:rsid w:val="00BB5AD7"/>
    <w:rsid w:val="00BB6FC8"/>
    <w:rsid w:val="00BB6FCB"/>
    <w:rsid w:val="00BC446B"/>
    <w:rsid w:val="00BC5ECD"/>
    <w:rsid w:val="00BE059C"/>
    <w:rsid w:val="00BE2641"/>
    <w:rsid w:val="00BE55FC"/>
    <w:rsid w:val="00BE64BA"/>
    <w:rsid w:val="00BF10DC"/>
    <w:rsid w:val="00BF417B"/>
    <w:rsid w:val="00BF575F"/>
    <w:rsid w:val="00C03C83"/>
    <w:rsid w:val="00C06E54"/>
    <w:rsid w:val="00C07F7E"/>
    <w:rsid w:val="00C14D1A"/>
    <w:rsid w:val="00C166D0"/>
    <w:rsid w:val="00C16DB9"/>
    <w:rsid w:val="00C17847"/>
    <w:rsid w:val="00C220F1"/>
    <w:rsid w:val="00C2223E"/>
    <w:rsid w:val="00C23294"/>
    <w:rsid w:val="00C253E4"/>
    <w:rsid w:val="00C27630"/>
    <w:rsid w:val="00C277FC"/>
    <w:rsid w:val="00C278E7"/>
    <w:rsid w:val="00C30808"/>
    <w:rsid w:val="00C3694C"/>
    <w:rsid w:val="00C42BFB"/>
    <w:rsid w:val="00C55C1A"/>
    <w:rsid w:val="00C561DA"/>
    <w:rsid w:val="00C57549"/>
    <w:rsid w:val="00C64FD7"/>
    <w:rsid w:val="00C6653D"/>
    <w:rsid w:val="00C70723"/>
    <w:rsid w:val="00C7504B"/>
    <w:rsid w:val="00C816AE"/>
    <w:rsid w:val="00C83A37"/>
    <w:rsid w:val="00C87ADF"/>
    <w:rsid w:val="00C90C57"/>
    <w:rsid w:val="00C96830"/>
    <w:rsid w:val="00CB523B"/>
    <w:rsid w:val="00CB6A47"/>
    <w:rsid w:val="00CC0523"/>
    <w:rsid w:val="00CD476C"/>
    <w:rsid w:val="00CD551F"/>
    <w:rsid w:val="00CE1875"/>
    <w:rsid w:val="00CE18BD"/>
    <w:rsid w:val="00CE2F50"/>
    <w:rsid w:val="00CE3495"/>
    <w:rsid w:val="00CE57C7"/>
    <w:rsid w:val="00CE70E4"/>
    <w:rsid w:val="00CE7E67"/>
    <w:rsid w:val="00CF503C"/>
    <w:rsid w:val="00D0056F"/>
    <w:rsid w:val="00D042AF"/>
    <w:rsid w:val="00D0798E"/>
    <w:rsid w:val="00D11657"/>
    <w:rsid w:val="00D16FB5"/>
    <w:rsid w:val="00D17EE3"/>
    <w:rsid w:val="00D20BC1"/>
    <w:rsid w:val="00D22EBA"/>
    <w:rsid w:val="00D23647"/>
    <w:rsid w:val="00D25DB0"/>
    <w:rsid w:val="00D3288D"/>
    <w:rsid w:val="00D336B3"/>
    <w:rsid w:val="00D40A21"/>
    <w:rsid w:val="00D4221F"/>
    <w:rsid w:val="00D42E90"/>
    <w:rsid w:val="00D45F59"/>
    <w:rsid w:val="00D46444"/>
    <w:rsid w:val="00D5076C"/>
    <w:rsid w:val="00D607FF"/>
    <w:rsid w:val="00D63CFB"/>
    <w:rsid w:val="00D65C4C"/>
    <w:rsid w:val="00D67232"/>
    <w:rsid w:val="00D71F18"/>
    <w:rsid w:val="00D730B4"/>
    <w:rsid w:val="00D75B59"/>
    <w:rsid w:val="00D801C0"/>
    <w:rsid w:val="00D8205F"/>
    <w:rsid w:val="00D87D56"/>
    <w:rsid w:val="00D90DE0"/>
    <w:rsid w:val="00D955B7"/>
    <w:rsid w:val="00D9644E"/>
    <w:rsid w:val="00D97433"/>
    <w:rsid w:val="00DA056C"/>
    <w:rsid w:val="00DB2DB3"/>
    <w:rsid w:val="00DB54A6"/>
    <w:rsid w:val="00DB67A3"/>
    <w:rsid w:val="00DB7562"/>
    <w:rsid w:val="00DC0D9B"/>
    <w:rsid w:val="00DC1732"/>
    <w:rsid w:val="00DC2980"/>
    <w:rsid w:val="00DC4E0D"/>
    <w:rsid w:val="00DC512E"/>
    <w:rsid w:val="00DC62CF"/>
    <w:rsid w:val="00DD0F14"/>
    <w:rsid w:val="00DD4684"/>
    <w:rsid w:val="00DD483B"/>
    <w:rsid w:val="00DE0AF6"/>
    <w:rsid w:val="00DE1388"/>
    <w:rsid w:val="00DE501C"/>
    <w:rsid w:val="00DE67B8"/>
    <w:rsid w:val="00DF0833"/>
    <w:rsid w:val="00DF4B96"/>
    <w:rsid w:val="00DF4C90"/>
    <w:rsid w:val="00DF6DE2"/>
    <w:rsid w:val="00DF7ED3"/>
    <w:rsid w:val="00E053DE"/>
    <w:rsid w:val="00E0566A"/>
    <w:rsid w:val="00E13B90"/>
    <w:rsid w:val="00E17122"/>
    <w:rsid w:val="00E24A78"/>
    <w:rsid w:val="00E24B7B"/>
    <w:rsid w:val="00E2675D"/>
    <w:rsid w:val="00E320EA"/>
    <w:rsid w:val="00E3509B"/>
    <w:rsid w:val="00E3532C"/>
    <w:rsid w:val="00E35D38"/>
    <w:rsid w:val="00E4223F"/>
    <w:rsid w:val="00E432DE"/>
    <w:rsid w:val="00E43339"/>
    <w:rsid w:val="00E47859"/>
    <w:rsid w:val="00E56CF5"/>
    <w:rsid w:val="00E57A69"/>
    <w:rsid w:val="00E67893"/>
    <w:rsid w:val="00E74EBA"/>
    <w:rsid w:val="00E82853"/>
    <w:rsid w:val="00E900C5"/>
    <w:rsid w:val="00E9155B"/>
    <w:rsid w:val="00E95180"/>
    <w:rsid w:val="00E969F1"/>
    <w:rsid w:val="00EA2609"/>
    <w:rsid w:val="00EA5ABF"/>
    <w:rsid w:val="00EB45B1"/>
    <w:rsid w:val="00EB513F"/>
    <w:rsid w:val="00EC17B4"/>
    <w:rsid w:val="00EC600F"/>
    <w:rsid w:val="00ED42C6"/>
    <w:rsid w:val="00EE1ED8"/>
    <w:rsid w:val="00EE5667"/>
    <w:rsid w:val="00EF1727"/>
    <w:rsid w:val="00EF1D0C"/>
    <w:rsid w:val="00EF29C7"/>
    <w:rsid w:val="00F036FA"/>
    <w:rsid w:val="00F1133D"/>
    <w:rsid w:val="00F144C4"/>
    <w:rsid w:val="00F20F37"/>
    <w:rsid w:val="00F22BE3"/>
    <w:rsid w:val="00F233EC"/>
    <w:rsid w:val="00F32E7D"/>
    <w:rsid w:val="00F40182"/>
    <w:rsid w:val="00F426E7"/>
    <w:rsid w:val="00F44EE0"/>
    <w:rsid w:val="00F5000B"/>
    <w:rsid w:val="00F55F80"/>
    <w:rsid w:val="00F57517"/>
    <w:rsid w:val="00F60F11"/>
    <w:rsid w:val="00F67D5D"/>
    <w:rsid w:val="00F70C36"/>
    <w:rsid w:val="00F7474D"/>
    <w:rsid w:val="00F75DF2"/>
    <w:rsid w:val="00F80F98"/>
    <w:rsid w:val="00F85018"/>
    <w:rsid w:val="00F96408"/>
    <w:rsid w:val="00F96A3C"/>
    <w:rsid w:val="00FA01E8"/>
    <w:rsid w:val="00FB0773"/>
    <w:rsid w:val="00FB5BD8"/>
    <w:rsid w:val="00FC0523"/>
    <w:rsid w:val="00FC47D3"/>
    <w:rsid w:val="00FC5148"/>
    <w:rsid w:val="00FD1F44"/>
    <w:rsid w:val="00FD2559"/>
    <w:rsid w:val="00FD4800"/>
    <w:rsid w:val="00FD498A"/>
    <w:rsid w:val="00FD6345"/>
    <w:rsid w:val="00FD65DB"/>
    <w:rsid w:val="00FD7D72"/>
    <w:rsid w:val="00FE0D21"/>
    <w:rsid w:val="00FE391F"/>
    <w:rsid w:val="00FE4AF0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C35"/>
    <w:pPr>
      <w:autoSpaceDN w:val="0"/>
      <w:textAlignment w:val="baseline"/>
    </w:pPr>
    <w:rPr>
      <w:rFonts w:ascii="Times New Roman" w:hAnsi="Times New Roman"/>
      <w:kern w:val="3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60C35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9554F"/>
    <w:rPr>
      <w:rFonts w:ascii="Times New Roman" w:hAnsi="Times New Roman" w:cs="Times New Roman"/>
      <w:kern w:val="3"/>
      <w:sz w:val="20"/>
      <w:szCs w:val="20"/>
    </w:rPr>
  </w:style>
  <w:style w:type="character" w:customStyle="1" w:styleId="a">
    <w:name w:val="頁首 字元"/>
    <w:uiPriority w:val="99"/>
    <w:rsid w:val="00260C35"/>
    <w:rPr>
      <w:sz w:val="20"/>
    </w:rPr>
  </w:style>
  <w:style w:type="paragraph" w:styleId="Footer">
    <w:name w:val="footer"/>
    <w:basedOn w:val="Normal"/>
    <w:link w:val="FooterChar"/>
    <w:uiPriority w:val="99"/>
    <w:rsid w:val="00260C35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9554F"/>
    <w:rPr>
      <w:rFonts w:ascii="Times New Roman" w:hAnsi="Times New Roman" w:cs="Times New Roman"/>
      <w:kern w:val="3"/>
      <w:sz w:val="20"/>
      <w:szCs w:val="20"/>
    </w:rPr>
  </w:style>
  <w:style w:type="character" w:customStyle="1" w:styleId="a0">
    <w:name w:val="頁尾 字元"/>
    <w:uiPriority w:val="99"/>
    <w:rsid w:val="00260C35"/>
    <w:rPr>
      <w:sz w:val="20"/>
    </w:rPr>
  </w:style>
  <w:style w:type="character" w:styleId="PageNumber">
    <w:name w:val="page number"/>
    <w:basedOn w:val="DefaultParagraphFont"/>
    <w:uiPriority w:val="99"/>
    <w:rsid w:val="00260C35"/>
    <w:rPr>
      <w:rFonts w:cs="Times New Roman"/>
    </w:rPr>
  </w:style>
  <w:style w:type="paragraph" w:styleId="ListParagraph">
    <w:name w:val="List Paragraph"/>
    <w:basedOn w:val="Normal"/>
    <w:uiPriority w:val="99"/>
    <w:qFormat/>
    <w:rsid w:val="00260C35"/>
    <w:pPr>
      <w:suppressAutoHyphens/>
      <w:ind w:left="480"/>
    </w:pPr>
  </w:style>
  <w:style w:type="character" w:styleId="CommentReference">
    <w:name w:val="annotation reference"/>
    <w:basedOn w:val="DefaultParagraphFont"/>
    <w:uiPriority w:val="99"/>
    <w:rsid w:val="00260C35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sid w:val="00260C35"/>
    <w:pPr>
      <w:suppressAutoHyphens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9554F"/>
    <w:rPr>
      <w:rFonts w:ascii="Times New Roman" w:hAnsi="Times New Roman" w:cs="Times New Roman"/>
      <w:kern w:val="3"/>
      <w:sz w:val="24"/>
      <w:szCs w:val="24"/>
    </w:rPr>
  </w:style>
  <w:style w:type="character" w:customStyle="1" w:styleId="a1">
    <w:name w:val="註解文字 字元"/>
    <w:uiPriority w:val="99"/>
    <w:rsid w:val="00260C35"/>
    <w:rPr>
      <w:rFonts w:ascii="Times New Roman" w:eastAsia="新細明體" w:hAnsi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60C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9554F"/>
    <w:rPr>
      <w:b/>
      <w:bCs/>
    </w:rPr>
  </w:style>
  <w:style w:type="character" w:customStyle="1" w:styleId="a2">
    <w:name w:val="註解主旨 字元"/>
    <w:uiPriority w:val="99"/>
    <w:rsid w:val="00260C35"/>
    <w:rPr>
      <w:rFonts w:ascii="Times New Roman" w:eastAsia="新細明體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rsid w:val="00260C35"/>
    <w:pPr>
      <w:suppressAutoHyphens/>
    </w:pPr>
    <w:rPr>
      <w:rFonts w:ascii="Calibri Light" w:hAnsi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554F"/>
    <w:rPr>
      <w:rFonts w:ascii="Cambria" w:eastAsia="新細明體" w:hAnsi="Cambria" w:cs="Times New Roman"/>
      <w:kern w:val="3"/>
      <w:sz w:val="2"/>
    </w:rPr>
  </w:style>
  <w:style w:type="character" w:customStyle="1" w:styleId="a3">
    <w:name w:val="註解方塊文字 字元"/>
    <w:uiPriority w:val="99"/>
    <w:rsid w:val="00260C35"/>
    <w:rPr>
      <w:rFonts w:ascii="Calibri Light" w:eastAsia="新細明體" w:hAnsi="Calibri Light"/>
      <w:sz w:val="18"/>
    </w:rPr>
  </w:style>
  <w:style w:type="paragraph" w:customStyle="1" w:styleId="-11">
    <w:name w:val="彩色清單 - 輔色 11"/>
    <w:basedOn w:val="Normal"/>
    <w:uiPriority w:val="99"/>
    <w:rsid w:val="00260C35"/>
    <w:pPr>
      <w:suppressAutoHyphens/>
      <w:ind w:left="480"/>
    </w:pPr>
    <w:rPr>
      <w:rFonts w:ascii="Calibri" w:hAnsi="Calibri"/>
      <w:szCs w:val="22"/>
    </w:rPr>
  </w:style>
  <w:style w:type="paragraph" w:styleId="NormalWeb">
    <w:name w:val="Normal (Web)"/>
    <w:basedOn w:val="Normal"/>
    <w:uiPriority w:val="99"/>
    <w:rsid w:val="00260C35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Normal"/>
    <w:uiPriority w:val="99"/>
    <w:rsid w:val="00260C35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/>
    </w:rPr>
  </w:style>
  <w:style w:type="character" w:styleId="Hyperlink">
    <w:name w:val="Hyperlink"/>
    <w:basedOn w:val="DefaultParagraphFont"/>
    <w:uiPriority w:val="99"/>
    <w:rsid w:val="00260C35"/>
    <w:rPr>
      <w:rFonts w:cs="Times New Roman"/>
      <w:color w:val="156F82"/>
      <w:u w:val="none"/>
    </w:rPr>
  </w:style>
  <w:style w:type="character" w:customStyle="1" w:styleId="a4">
    <w:name w:val="清單段落 字元"/>
    <w:uiPriority w:val="99"/>
    <w:rsid w:val="00260C35"/>
    <w:rPr>
      <w:rFonts w:ascii="Times New Roman" w:hAnsi="Times New Roman"/>
      <w:kern w:val="3"/>
      <w:sz w:val="24"/>
    </w:rPr>
  </w:style>
  <w:style w:type="paragraph" w:styleId="BodyText">
    <w:name w:val="Body Text"/>
    <w:basedOn w:val="Normal"/>
    <w:link w:val="BodyTextChar"/>
    <w:uiPriority w:val="99"/>
    <w:rsid w:val="00260C35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9554F"/>
    <w:rPr>
      <w:rFonts w:ascii="Times New Roman" w:hAnsi="Times New Roman" w:cs="Times New Roman"/>
      <w:kern w:val="3"/>
      <w:sz w:val="24"/>
      <w:szCs w:val="24"/>
    </w:rPr>
  </w:style>
  <w:style w:type="character" w:customStyle="1" w:styleId="a5">
    <w:name w:val="本文 字元"/>
    <w:uiPriority w:val="99"/>
    <w:rsid w:val="00260C35"/>
    <w:rPr>
      <w:rFonts w:ascii="細明體" w:eastAsia="細明體" w:hAnsi="細明體"/>
      <w:sz w:val="28"/>
      <w:lang w:val="zh-TW"/>
    </w:rPr>
  </w:style>
  <w:style w:type="table" w:styleId="TableGrid">
    <w:name w:val="Table Grid"/>
    <w:basedOn w:val="TableNormal"/>
    <w:uiPriority w:val="99"/>
    <w:rsid w:val="00F67D5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6A6DF5"/>
    <w:pPr>
      <w:autoSpaceDN w:val="0"/>
      <w:textAlignment w:val="baseline"/>
    </w:pPr>
    <w:rPr>
      <w:rFonts w:ascii="Times New Roman" w:hAnsi="Times New Roman"/>
      <w:kern w:val="3"/>
      <w:szCs w:val="24"/>
    </w:rPr>
  </w:style>
  <w:style w:type="paragraph" w:customStyle="1" w:styleId="Default">
    <w:name w:val="Default"/>
    <w:uiPriority w:val="99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Strong">
    <w:name w:val="Strong"/>
    <w:basedOn w:val="DefaultParagraphFont"/>
    <w:uiPriority w:val="99"/>
    <w:qFormat/>
    <w:rsid w:val="0094434C"/>
    <w:rPr>
      <w:rFonts w:cs="Times New Roman"/>
      <w:b/>
      <w:bCs/>
    </w:rPr>
  </w:style>
  <w:style w:type="paragraph" w:styleId="BlockText">
    <w:name w:val="Block Text"/>
    <w:basedOn w:val="Normal"/>
    <w:uiPriority w:val="99"/>
    <w:rsid w:val="00626827"/>
    <w:pPr>
      <w:widowControl w:val="0"/>
      <w:autoSpaceDE w:val="0"/>
      <w:adjustRightInd w:val="0"/>
      <w:ind w:left="57" w:right="57"/>
      <w:jc w:val="both"/>
      <w:textAlignment w:val="auto"/>
    </w:pPr>
    <w:rPr>
      <w:rFonts w:eastAsia="標楷體"/>
      <w:kern w:val="2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42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10</Pages>
  <Words>1187</Words>
  <Characters>6772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wang</dc:creator>
  <cp:keywords/>
  <dc:description/>
  <cp:lastModifiedBy>lenovo</cp:lastModifiedBy>
  <cp:revision>17</cp:revision>
  <cp:lastPrinted>2021-10-04T02:40:00Z</cp:lastPrinted>
  <dcterms:created xsi:type="dcterms:W3CDTF">2022-01-20T07:16:00Z</dcterms:created>
  <dcterms:modified xsi:type="dcterms:W3CDTF">2022-06-06T02:23:00Z</dcterms:modified>
</cp:coreProperties>
</file>