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62" w:rsidRPr="00A028EA" w:rsidRDefault="00F16D62" w:rsidP="00D40056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A61D5B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A61D5B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Pr="00A61D5B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  <w:u w:val="single"/>
        </w:rPr>
        <w:t>2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【彈性課程</w:t>
      </w:r>
      <w:r w:rsidRPr="0010652A">
        <w:rPr>
          <w:rFonts w:ascii="標楷體" w:eastAsia="標楷體" w:hAnsi="標楷體" w:hint="eastAsia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 w:hint="eastAsia"/>
          <w:b/>
          <w:sz w:val="28"/>
          <w:szCs w:val="28"/>
        </w:rPr>
        <w:t>課程計畫</w:t>
      </w:r>
      <w:r w:rsidRPr="00A028EA">
        <w:rPr>
          <w:rFonts w:ascii="標楷體" w:eastAsia="標楷體" w:hAnsi="標楷體"/>
          <w:b/>
          <w:color w:val="FF0000"/>
          <w:sz w:val="28"/>
          <w:szCs w:val="28"/>
        </w:rPr>
        <w:t>(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九年一貫</w:t>
      </w:r>
      <w:r w:rsidRPr="00A028EA">
        <w:rPr>
          <w:rFonts w:ascii="標楷體" w:eastAsia="標楷體" w:hAnsi="標楷體"/>
          <w:b/>
          <w:color w:val="FF0000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0A0"/>
      </w:tblPr>
      <w:tblGrid>
        <w:gridCol w:w="1038"/>
        <w:gridCol w:w="2022"/>
        <w:gridCol w:w="3220"/>
        <w:gridCol w:w="2280"/>
        <w:gridCol w:w="1800"/>
        <w:gridCol w:w="1966"/>
        <w:gridCol w:w="1403"/>
        <w:gridCol w:w="1575"/>
      </w:tblGrid>
      <w:tr w:rsidR="00F16D62" w:rsidRPr="00404F7F" w:rsidTr="00273619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D62" w:rsidRPr="00404F7F" w:rsidRDefault="00F16D62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04F7F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D62" w:rsidRPr="00404F7F" w:rsidRDefault="00F16D62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04F7F">
              <w:rPr>
                <w:rFonts w:ascii="標楷體" w:eastAsia="標楷體" w:hAnsi="標楷體" w:hint="eastAsia"/>
                <w:b/>
              </w:rPr>
              <w:t>單元</w:t>
            </w:r>
            <w:r w:rsidRPr="00404F7F">
              <w:rPr>
                <w:rFonts w:ascii="標楷體" w:eastAsia="標楷體" w:hAnsi="標楷體"/>
                <w:b/>
              </w:rPr>
              <w:t>/</w:t>
            </w:r>
            <w:r w:rsidRPr="00404F7F">
              <w:rPr>
                <w:rFonts w:ascii="標楷體" w:eastAsia="標楷體" w:hAnsi="標楷體" w:hint="eastAsia"/>
                <w:b/>
              </w:rPr>
              <w:t>主題名稱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D62" w:rsidRPr="00404F7F" w:rsidRDefault="00F16D62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04F7F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D62" w:rsidRPr="00404F7F" w:rsidRDefault="00F16D62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04F7F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D62" w:rsidRPr="00404F7F" w:rsidRDefault="00F16D62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04F7F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D62" w:rsidRPr="00404F7F" w:rsidRDefault="00F16D62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04F7F"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62" w:rsidRPr="00404F7F" w:rsidRDefault="00F16D62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04F7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62" w:rsidRPr="00404F7F" w:rsidRDefault="00F16D62" w:rsidP="00CC4352">
            <w:pPr>
              <w:jc w:val="center"/>
              <w:rPr>
                <w:rFonts w:ascii="標楷體" w:eastAsia="標楷體" w:hAnsi="標楷體"/>
              </w:rPr>
            </w:pPr>
            <w:r w:rsidRPr="00404F7F">
              <w:rPr>
                <w:rFonts w:ascii="標楷體" w:eastAsia="標楷體" w:hAnsi="標楷體" w:hint="eastAsia"/>
              </w:rPr>
              <w:t>線上教學規劃</w:t>
            </w:r>
          </w:p>
          <w:p w:rsidR="00F16D62" w:rsidRPr="00404F7F" w:rsidRDefault="00F16D62" w:rsidP="00CC4352">
            <w:pPr>
              <w:jc w:val="center"/>
              <w:rPr>
                <w:rFonts w:ascii="標楷體" w:eastAsia="標楷體" w:hAnsi="標楷體"/>
              </w:rPr>
            </w:pPr>
            <w:r w:rsidRPr="00404F7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404F7F">
              <w:rPr>
                <w:rFonts w:ascii="標楷體" w:eastAsia="標楷體" w:hAnsi="標楷體" w:hint="eastAsia"/>
                <w:sz w:val="20"/>
                <w:szCs w:val="20"/>
              </w:rPr>
              <w:t>無則免填</w:t>
            </w:r>
            <w:r w:rsidRPr="00404F7F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F16D62" w:rsidRPr="00C2223E" w:rsidTr="0027361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D62" w:rsidRDefault="00F16D62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一、二、</w:t>
            </w:r>
          </w:p>
          <w:p w:rsidR="00F16D62" w:rsidRPr="00C2223E" w:rsidRDefault="00F16D62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D62" w:rsidRDefault="00F16D62" w:rsidP="002D2C88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SB:</w:t>
            </w:r>
            <w:r>
              <w:rPr>
                <w:rFonts w:hint="eastAsia"/>
                <w:sz w:val="20"/>
                <w:szCs w:val="20"/>
              </w:rPr>
              <w:t>生活高手</w:t>
            </w:r>
          </w:p>
          <w:p w:rsidR="00F16D62" w:rsidRPr="00C2223E" w:rsidRDefault="00F16D62" w:rsidP="00CF11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D62" w:rsidRPr="00497300" w:rsidRDefault="00F16D62" w:rsidP="00497300">
            <w:pPr>
              <w:rPr>
                <w:rFonts w:ascii="Arial Unicode MS" w:hAnsi="Arial Unicode MS"/>
                <w:color w:val="000000"/>
              </w:rPr>
            </w:pPr>
            <w:r w:rsidRPr="00497300">
              <w:rPr>
                <w:rFonts w:ascii="Arial Unicode MS" w:hAnsi="Arial Unicode MS" w:hint="eastAsia"/>
                <w:color w:val="000000"/>
              </w:rPr>
              <w:t>【綜合活動】</w:t>
            </w:r>
            <w:r w:rsidRPr="00497300">
              <w:rPr>
                <w:rFonts w:ascii="Arial Unicode MS" w:hAnsi="Arial Unicode MS"/>
                <w:color w:val="00000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497300">
                <w:rPr>
                  <w:rFonts w:ascii="Arial Unicode MS" w:hAnsi="Arial Unicode MS"/>
                  <w:color w:val="000000"/>
                </w:rPr>
                <w:t>1-3-5</w:t>
              </w:r>
            </w:smartTag>
            <w:r w:rsidRPr="00497300">
              <w:rPr>
                <w:rFonts w:ascii="Arial Unicode MS" w:hAnsi="Arial Unicode MS"/>
                <w:color w:val="000000"/>
              </w:rPr>
              <w:t xml:space="preserve"> </w:t>
            </w:r>
            <w:r w:rsidRPr="00497300">
              <w:rPr>
                <w:rFonts w:ascii="Arial Unicode MS" w:hAnsi="Arial Unicode MS" w:hint="eastAsia"/>
                <w:color w:val="000000"/>
              </w:rPr>
              <w:t>了解學習與研究的方法，並實際應用於生活中</w:t>
            </w:r>
            <w:r w:rsidRPr="00497300">
              <w:rPr>
                <w:rFonts w:ascii="Arial Unicode MS" w:hAnsi="Arial Unicode MS"/>
                <w:color w:val="000000"/>
              </w:rPr>
              <w:br/>
              <w:t xml:space="preserve">3-3-3 </w:t>
            </w:r>
            <w:r w:rsidRPr="00497300">
              <w:rPr>
                <w:rFonts w:ascii="Arial Unicode MS" w:hAnsi="Arial Unicode MS" w:hint="eastAsia"/>
                <w:color w:val="000000"/>
              </w:rPr>
              <w:t>熟悉各種社會資源及支援系統，並幫助自己及他人</w:t>
            </w:r>
            <w:r w:rsidRPr="00497300">
              <w:rPr>
                <w:rFonts w:ascii="Arial Unicode MS" w:hAnsi="Arial Unicode MS"/>
                <w:color w:val="000000"/>
              </w:rPr>
              <w:br/>
              <w:t xml:space="preserve">4-3-1 </w:t>
            </w:r>
            <w:r w:rsidRPr="00497300">
              <w:rPr>
                <w:rFonts w:ascii="Arial Unicode MS" w:hAnsi="Arial Unicode MS" w:hint="eastAsia"/>
                <w:color w:val="000000"/>
              </w:rPr>
              <w:t>認識各種災害及危險情境，並實際演練如何應對</w:t>
            </w:r>
          </w:p>
          <w:p w:rsidR="00F16D62" w:rsidRPr="00497300" w:rsidRDefault="00F16D62" w:rsidP="00497300">
            <w:pPr>
              <w:rPr>
                <w:rFonts w:ascii="Arial Unicode MS" w:hAnsi="Arial Unicode MS"/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D62" w:rsidRDefault="00F16D62" w:rsidP="002D2C88">
            <w:pPr>
              <w:jc w:val="center"/>
              <w:rPr>
                <w:rFonts w:ascii="Arial Unicode MS" w:hAnsi="Arial Unicode MS" w:cs="新細明體"/>
                <w:color w:val="000000"/>
              </w:rPr>
            </w:pPr>
            <w:r>
              <w:rPr>
                <w:rFonts w:ascii="Arial Unicode MS" w:hAnsi="Arial Unicode MS"/>
                <w:color w:val="000000"/>
              </w:rPr>
              <w:t>1.</w:t>
            </w:r>
            <w:r>
              <w:rPr>
                <w:rFonts w:ascii="Arial Unicode MS" w:hAnsi="Arial Unicode MS" w:hint="eastAsia"/>
                <w:color w:val="000000"/>
              </w:rPr>
              <w:t>培養生活自理的能力。</w:t>
            </w:r>
            <w:r>
              <w:rPr>
                <w:rFonts w:ascii="Arial Unicode MS" w:hAnsi="Arial Unicode MS"/>
                <w:color w:val="000000"/>
              </w:rPr>
              <w:br/>
              <w:t>2.</w:t>
            </w:r>
            <w:r>
              <w:rPr>
                <w:rFonts w:ascii="Arial Unicode MS" w:hAnsi="Arial Unicode MS" w:hint="eastAsia"/>
                <w:color w:val="000000"/>
              </w:rPr>
              <w:t>培養公開表演的能力。</w:t>
            </w:r>
            <w:r>
              <w:rPr>
                <w:rFonts w:ascii="Arial Unicode MS" w:hAnsi="Arial Unicode MS"/>
                <w:color w:val="000000"/>
              </w:rPr>
              <w:br/>
            </w:r>
          </w:p>
          <w:p w:rsidR="00F16D62" w:rsidRPr="002D2C88" w:rsidRDefault="00F16D62" w:rsidP="00CF11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D62" w:rsidRDefault="00F16D62" w:rsidP="002D2C88">
            <w:pPr>
              <w:jc w:val="center"/>
              <w:rPr>
                <w:rFonts w:ascii="Arial Unicode MS" w:hAnsi="Arial Unicode MS" w:cs="新細明體"/>
                <w:color w:val="000000"/>
              </w:rPr>
            </w:pPr>
            <w:r>
              <w:rPr>
                <w:rFonts w:ascii="Arial Unicode MS" w:hAnsi="Arial Unicode MS" w:hint="eastAsia"/>
                <w:color w:val="000000"/>
              </w:rPr>
              <w:t>團體討論</w:t>
            </w:r>
            <w:r>
              <w:rPr>
                <w:rFonts w:ascii="Arial Unicode MS" w:hAnsi="Arial Unicode MS"/>
                <w:color w:val="000000"/>
              </w:rPr>
              <w:br/>
            </w:r>
            <w:r>
              <w:rPr>
                <w:rFonts w:ascii="Arial Unicode MS" w:hAnsi="Arial Unicode MS" w:hint="eastAsia"/>
                <w:color w:val="000000"/>
              </w:rPr>
              <w:t>實作</w:t>
            </w:r>
            <w:r>
              <w:rPr>
                <w:rFonts w:ascii="Arial Unicode MS" w:hAnsi="Arial Unicode MS"/>
                <w:color w:val="000000"/>
              </w:rPr>
              <w:br/>
            </w:r>
            <w:r>
              <w:rPr>
                <w:rFonts w:ascii="Arial Unicode MS" w:hAnsi="Arial Unicode MS" w:hint="eastAsia"/>
                <w:color w:val="000000"/>
              </w:rPr>
              <w:t>報告</w:t>
            </w:r>
          </w:p>
          <w:p w:rsidR="00F16D62" w:rsidRPr="00C2223E" w:rsidRDefault="00F16D62" w:rsidP="00CF11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D62" w:rsidRDefault="00F16D62" w:rsidP="005D5033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【家政教育】</w:t>
            </w:r>
          </w:p>
          <w:p w:rsidR="00F16D62" w:rsidRDefault="00F16D62" w:rsidP="005D5033">
            <w:pPr>
              <w:jc w:val="both"/>
              <w:rPr>
                <w:rFonts w:ascii="Arial Unicode MS" w:hAnsi="Arial Unicode MS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5D5033">
                <w:rPr>
                  <w:rFonts w:ascii="Arial Unicode MS" w:hAnsi="Arial Unicode MS"/>
                  <w:color w:val="000000"/>
                </w:rPr>
                <w:t>1-3-5</w:t>
              </w:r>
            </w:smartTag>
          </w:p>
          <w:p w:rsidR="00F16D62" w:rsidRDefault="00F16D62" w:rsidP="005D5033">
            <w:pPr>
              <w:jc w:val="both"/>
              <w:rPr>
                <w:rFonts w:ascii="Arial Unicode MS" w:hAnsi="Arial Unicode MS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1"/>
              </w:smartTagPr>
              <w:r>
                <w:rPr>
                  <w:rFonts w:ascii="Arial Unicode MS" w:hAnsi="Arial Unicode MS"/>
                  <w:color w:val="000000"/>
                </w:rPr>
                <w:t>1-3-6</w:t>
              </w:r>
            </w:smartTag>
          </w:p>
          <w:p w:rsidR="00F16D62" w:rsidRDefault="00F16D62" w:rsidP="005D5033">
            <w:pPr>
              <w:jc w:val="both"/>
              <w:rPr>
                <w:rFonts w:ascii="Arial Unicode MS" w:hAnsi="Arial Unicode MS" w:cs="新細明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>
                <w:rPr>
                  <w:rFonts w:ascii="Arial Unicode MS" w:hAnsi="Arial Unicode MS"/>
                  <w:color w:val="000000"/>
                </w:rPr>
                <w:t>2-3-4</w:t>
              </w:r>
            </w:smartTag>
            <w:r>
              <w:rPr>
                <w:rFonts w:ascii="Arial Unicode MS" w:hAnsi="Arial Unicode MS"/>
                <w:color w:val="000000"/>
              </w:rPr>
              <w:br/>
            </w:r>
            <w:r>
              <w:rPr>
                <w:rFonts w:ascii="Arial Unicode MS" w:hAnsi="Arial Unicode MS" w:hint="eastAsia"/>
                <w:color w:val="000000"/>
              </w:rPr>
              <w:t>【生涯發展教育】</w:t>
            </w:r>
          </w:p>
          <w:p w:rsidR="00F16D62" w:rsidRDefault="00F16D62" w:rsidP="00CF111C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5D5033">
                <w:rPr>
                  <w:rFonts w:ascii="標楷體" w:eastAsia="標楷體" w:hAnsi="標楷體"/>
                </w:rPr>
                <w:t>2-2-1</w:t>
              </w:r>
            </w:smartTag>
          </w:p>
          <w:p w:rsidR="00F16D62" w:rsidRDefault="00F16D62" w:rsidP="00CF111C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</w:rPr>
                <w:t>3</w:t>
              </w:r>
              <w:r w:rsidRPr="005D5033">
                <w:rPr>
                  <w:rFonts w:ascii="標楷體" w:eastAsia="標楷體" w:hAnsi="標楷體"/>
                </w:rPr>
                <w:t>-2-1</w:t>
              </w:r>
            </w:smartTag>
          </w:p>
          <w:p w:rsidR="00F16D62" w:rsidRPr="005D5033" w:rsidRDefault="00F16D62" w:rsidP="00CF111C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</w:rPr>
                <w:t>3</w:t>
              </w:r>
              <w:r w:rsidRPr="005D5033">
                <w:rPr>
                  <w:rFonts w:ascii="標楷體" w:eastAsia="標楷體" w:hAnsi="標楷體"/>
                </w:rPr>
                <w:t>-2-</w:t>
              </w:r>
              <w:r>
                <w:rPr>
                  <w:rFonts w:ascii="標楷體" w:eastAsia="標楷體" w:hAnsi="標楷體"/>
                </w:rPr>
                <w:t>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62" w:rsidRPr="00C2223E" w:rsidRDefault="00F16D62" w:rsidP="00CF11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62" w:rsidRPr="00803599" w:rsidRDefault="00F16D62" w:rsidP="00CF111C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16D62" w:rsidRPr="00C2223E" w:rsidTr="0027361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D62" w:rsidRPr="00C2223E" w:rsidRDefault="00F16D62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五、六、七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D62" w:rsidRPr="002D2C88" w:rsidRDefault="00F16D62" w:rsidP="00CF111C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SB:</w:t>
            </w:r>
            <w:r>
              <w:rPr>
                <w:rFonts w:hint="eastAsia"/>
                <w:sz w:val="20"/>
                <w:szCs w:val="20"/>
              </w:rPr>
              <w:t>過關斬將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D62" w:rsidRPr="00497300" w:rsidRDefault="00F16D62" w:rsidP="00497300">
            <w:pPr>
              <w:rPr>
                <w:rFonts w:ascii="Arial Unicode MS" w:hAnsi="Arial Unicode MS"/>
                <w:color w:val="000000"/>
              </w:rPr>
            </w:pPr>
            <w:r w:rsidRPr="00497300">
              <w:rPr>
                <w:rFonts w:ascii="Arial Unicode MS" w:hAnsi="Arial Unicode MS" w:hint="eastAsia"/>
                <w:color w:val="000000"/>
              </w:rPr>
              <w:t>【綜合活動】</w:t>
            </w:r>
            <w:r w:rsidRPr="00497300">
              <w:rPr>
                <w:rFonts w:ascii="Arial Unicode MS" w:hAnsi="Arial Unicode MS"/>
                <w:color w:val="00000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497300">
                <w:rPr>
                  <w:rFonts w:ascii="Arial Unicode MS" w:hAnsi="Arial Unicode MS"/>
                  <w:color w:val="000000"/>
                </w:rPr>
                <w:t>1-3-5</w:t>
              </w:r>
            </w:smartTag>
            <w:r w:rsidRPr="00497300">
              <w:rPr>
                <w:rFonts w:ascii="Arial Unicode MS" w:hAnsi="Arial Unicode MS"/>
                <w:color w:val="000000"/>
              </w:rPr>
              <w:t xml:space="preserve"> </w:t>
            </w:r>
            <w:r w:rsidRPr="00497300">
              <w:rPr>
                <w:rFonts w:ascii="Arial Unicode MS" w:hAnsi="Arial Unicode MS" w:hint="eastAsia"/>
                <w:color w:val="000000"/>
              </w:rPr>
              <w:t>了解學習與研究的方法，並實際應用於生活中</w:t>
            </w:r>
            <w:r w:rsidRPr="00497300">
              <w:rPr>
                <w:rFonts w:ascii="Arial Unicode MS" w:hAnsi="Arial Unicode MS"/>
                <w:color w:val="000000"/>
              </w:rPr>
              <w:br/>
              <w:t xml:space="preserve">3-3-3 </w:t>
            </w:r>
            <w:r w:rsidRPr="00497300">
              <w:rPr>
                <w:rFonts w:ascii="Arial Unicode MS" w:hAnsi="Arial Unicode MS" w:hint="eastAsia"/>
                <w:color w:val="000000"/>
              </w:rPr>
              <w:t>熟悉各種社會資源及支援系統，並幫助自己及他人</w:t>
            </w:r>
            <w:r w:rsidRPr="00497300">
              <w:rPr>
                <w:rFonts w:ascii="Arial Unicode MS" w:hAnsi="Arial Unicode MS"/>
                <w:color w:val="000000"/>
              </w:rPr>
              <w:br/>
              <w:t xml:space="preserve">4-3-1 </w:t>
            </w:r>
            <w:r w:rsidRPr="00497300">
              <w:rPr>
                <w:rFonts w:ascii="Arial Unicode MS" w:hAnsi="Arial Unicode MS" w:hint="eastAsia"/>
                <w:color w:val="000000"/>
              </w:rPr>
              <w:t>認識各種災害及危險情境，並實際演練如何應對</w:t>
            </w:r>
          </w:p>
          <w:p w:rsidR="00F16D62" w:rsidRPr="00497300" w:rsidRDefault="00F16D62" w:rsidP="00497300">
            <w:pPr>
              <w:rPr>
                <w:rFonts w:ascii="Arial Unicode MS" w:hAnsi="Arial Unicode MS"/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D62" w:rsidRPr="00C2223E" w:rsidRDefault="00F16D62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Arial Unicode MS" w:hAnsi="Arial Unicode MS"/>
                <w:color w:val="000000"/>
              </w:rPr>
              <w:t>1.</w:t>
            </w:r>
            <w:r>
              <w:rPr>
                <w:rFonts w:ascii="Arial Unicode MS" w:hAnsi="Arial Unicode MS" w:hint="eastAsia"/>
                <w:color w:val="000000"/>
              </w:rPr>
              <w:t>培養危險情境的應變能力。</w:t>
            </w:r>
            <w:r>
              <w:rPr>
                <w:rFonts w:ascii="Arial Unicode MS" w:hAnsi="Arial Unicode MS"/>
                <w:color w:val="000000"/>
              </w:rPr>
              <w:br/>
              <w:t>2.</w:t>
            </w:r>
            <w:r>
              <w:rPr>
                <w:rFonts w:ascii="Arial Unicode MS" w:hAnsi="Arial Unicode MS" w:hint="eastAsia"/>
                <w:color w:val="000000"/>
              </w:rPr>
              <w:t>培養運動技能並養成運動的習慣。</w:t>
            </w:r>
            <w:r>
              <w:rPr>
                <w:rFonts w:ascii="Arial Unicode MS" w:hAnsi="Arial Unicode MS"/>
                <w:color w:val="000000"/>
              </w:rPr>
              <w:b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D62" w:rsidRDefault="00F16D62" w:rsidP="005D5033">
            <w:pPr>
              <w:jc w:val="center"/>
              <w:rPr>
                <w:rFonts w:ascii="Arial Unicode MS" w:hAnsi="Arial Unicode MS" w:cs="新細明體"/>
                <w:color w:val="000000"/>
              </w:rPr>
            </w:pPr>
            <w:r>
              <w:rPr>
                <w:rFonts w:ascii="Arial Unicode MS" w:hAnsi="Arial Unicode MS" w:hint="eastAsia"/>
                <w:color w:val="000000"/>
              </w:rPr>
              <w:t>團體討論</w:t>
            </w:r>
            <w:r>
              <w:rPr>
                <w:rFonts w:ascii="Arial Unicode MS" w:hAnsi="Arial Unicode MS"/>
                <w:color w:val="000000"/>
              </w:rPr>
              <w:br/>
            </w:r>
            <w:r>
              <w:rPr>
                <w:rFonts w:ascii="Arial Unicode MS" w:hAnsi="Arial Unicode MS" w:hint="eastAsia"/>
                <w:color w:val="000000"/>
              </w:rPr>
              <w:t>實作</w:t>
            </w:r>
            <w:r>
              <w:rPr>
                <w:rFonts w:ascii="Arial Unicode MS" w:hAnsi="Arial Unicode MS"/>
                <w:color w:val="000000"/>
              </w:rPr>
              <w:br/>
            </w:r>
            <w:r>
              <w:rPr>
                <w:rFonts w:ascii="Arial Unicode MS" w:hAnsi="Arial Unicode MS" w:hint="eastAsia"/>
                <w:color w:val="000000"/>
              </w:rPr>
              <w:t>報告</w:t>
            </w:r>
          </w:p>
          <w:p w:rsidR="00F16D62" w:rsidRPr="00C2223E" w:rsidRDefault="00F16D62" w:rsidP="00CF11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D62" w:rsidRDefault="00F16D62" w:rsidP="005D5033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【家政教育】</w:t>
            </w:r>
          </w:p>
          <w:p w:rsidR="00F16D62" w:rsidRDefault="00F16D62" w:rsidP="005D5033">
            <w:pPr>
              <w:jc w:val="both"/>
              <w:rPr>
                <w:rFonts w:ascii="Arial Unicode MS" w:hAnsi="Arial Unicode MS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5D5033">
                <w:rPr>
                  <w:rFonts w:ascii="Arial Unicode MS" w:hAnsi="Arial Unicode MS"/>
                  <w:color w:val="000000"/>
                </w:rPr>
                <w:t>1-3-5</w:t>
              </w:r>
            </w:smartTag>
          </w:p>
          <w:p w:rsidR="00F16D62" w:rsidRDefault="00F16D62" w:rsidP="005D5033">
            <w:pPr>
              <w:jc w:val="both"/>
              <w:rPr>
                <w:rFonts w:ascii="Arial Unicode MS" w:hAnsi="Arial Unicode MS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1"/>
              </w:smartTagPr>
              <w:r>
                <w:rPr>
                  <w:rFonts w:ascii="Arial Unicode MS" w:hAnsi="Arial Unicode MS"/>
                  <w:color w:val="000000"/>
                </w:rPr>
                <w:t>1-3-6</w:t>
              </w:r>
            </w:smartTag>
          </w:p>
          <w:p w:rsidR="00F16D62" w:rsidRDefault="00F16D62" w:rsidP="005D5033">
            <w:pPr>
              <w:jc w:val="both"/>
              <w:rPr>
                <w:rFonts w:ascii="Arial Unicode MS" w:hAnsi="Arial Unicode MS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>
                <w:rPr>
                  <w:rFonts w:ascii="Arial Unicode MS" w:hAnsi="Arial Unicode MS"/>
                  <w:color w:val="000000"/>
                </w:rPr>
                <w:t>3-3-1</w:t>
              </w:r>
            </w:smartTag>
          </w:p>
          <w:p w:rsidR="00F16D62" w:rsidRDefault="00F16D62" w:rsidP="005D5033">
            <w:pPr>
              <w:jc w:val="both"/>
              <w:rPr>
                <w:rFonts w:ascii="Arial Unicode MS" w:hAnsi="Arial Unicode MS" w:cs="新細明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>
                <w:rPr>
                  <w:rFonts w:ascii="Arial Unicode MS" w:hAnsi="Arial Unicode MS"/>
                  <w:color w:val="000000"/>
                </w:rPr>
                <w:t>3-3-5</w:t>
              </w:r>
            </w:smartTag>
            <w:r>
              <w:rPr>
                <w:rFonts w:ascii="Arial Unicode MS" w:hAnsi="Arial Unicode MS"/>
                <w:color w:val="000000"/>
              </w:rPr>
              <w:br/>
            </w:r>
            <w:r>
              <w:rPr>
                <w:rFonts w:ascii="Arial Unicode MS" w:hAnsi="Arial Unicode MS" w:hint="eastAsia"/>
                <w:color w:val="000000"/>
              </w:rPr>
              <w:t>【生涯發展教育】</w:t>
            </w:r>
          </w:p>
          <w:p w:rsidR="00F16D62" w:rsidRDefault="00F16D62" w:rsidP="005D5033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5D5033">
                <w:rPr>
                  <w:rFonts w:ascii="標楷體" w:eastAsia="標楷體" w:hAnsi="標楷體"/>
                </w:rPr>
                <w:t>2-2-1</w:t>
              </w:r>
            </w:smartTag>
          </w:p>
          <w:p w:rsidR="00F16D62" w:rsidRDefault="00F16D62" w:rsidP="005D5033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</w:rPr>
                <w:t>3</w:t>
              </w:r>
              <w:r w:rsidRPr="005D5033">
                <w:rPr>
                  <w:rFonts w:ascii="標楷體" w:eastAsia="標楷體" w:hAnsi="標楷體"/>
                </w:rPr>
                <w:t>-2-1</w:t>
              </w:r>
            </w:smartTag>
          </w:p>
          <w:p w:rsidR="00F16D62" w:rsidRPr="005D5033" w:rsidRDefault="00F16D62" w:rsidP="005D5033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</w:rPr>
                <w:t>3</w:t>
              </w:r>
              <w:r w:rsidRPr="005D5033">
                <w:rPr>
                  <w:rFonts w:ascii="標楷體" w:eastAsia="標楷體" w:hAnsi="標楷體"/>
                </w:rPr>
                <w:t>-2-</w:t>
              </w:r>
              <w:r>
                <w:rPr>
                  <w:rFonts w:ascii="標楷體" w:eastAsia="標楷體" w:hAnsi="標楷體"/>
                </w:rPr>
                <w:t>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62" w:rsidRPr="00273619" w:rsidRDefault="00F16D62" w:rsidP="00CF111C">
            <w:pPr>
              <w:jc w:val="both"/>
              <w:rPr>
                <w:rFonts w:ascii="標楷體" w:eastAsia="標楷體" w:hAnsi="標楷體"/>
              </w:rPr>
            </w:pPr>
            <w:r w:rsidRPr="00273619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62" w:rsidRPr="00273619" w:rsidRDefault="00F16D62" w:rsidP="00CF111C">
            <w:pPr>
              <w:jc w:val="both"/>
              <w:rPr>
                <w:rFonts w:ascii="標楷體" w:eastAsia="標楷體" w:hAnsi="標楷體"/>
              </w:rPr>
            </w:pPr>
            <w:r w:rsidRPr="00273619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</w:t>
            </w:r>
            <w:r w:rsidRPr="00273619">
              <w:rPr>
                <w:rFonts w:ascii="標楷體" w:eastAsia="標楷體" w:hAnsi="標楷體" w:cs="標楷體"/>
                <w:sz w:val="20"/>
                <w:szCs w:val="20"/>
              </w:rPr>
              <w:t>classroom</w:t>
            </w:r>
            <w:r w:rsidRPr="00273619">
              <w:rPr>
                <w:rFonts w:ascii="標楷體" w:eastAsia="標楷體" w:hAnsi="標楷體" w:cs="標楷體" w:hint="eastAsia"/>
                <w:sz w:val="20"/>
                <w:szCs w:val="20"/>
              </w:rPr>
              <w:t>作業區</w:t>
            </w:r>
          </w:p>
        </w:tc>
      </w:tr>
      <w:tr w:rsidR="00F16D62" w:rsidRPr="00C2223E" w:rsidTr="0027361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D62" w:rsidRDefault="00F16D62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十四、十五、十九、二十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D62" w:rsidRPr="005D5033" w:rsidRDefault="00F16D62" w:rsidP="00CF111C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SB:</w:t>
            </w:r>
            <w:r>
              <w:rPr>
                <w:rFonts w:hint="eastAsia"/>
                <w:sz w:val="20"/>
                <w:szCs w:val="20"/>
              </w:rPr>
              <w:t>全民動起來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D62" w:rsidRPr="00497300" w:rsidRDefault="00F16D62" w:rsidP="00497300">
            <w:pPr>
              <w:rPr>
                <w:rFonts w:ascii="Arial Unicode MS" w:hAnsi="Arial Unicode MS"/>
                <w:color w:val="000000"/>
              </w:rPr>
            </w:pPr>
            <w:r w:rsidRPr="00497300">
              <w:rPr>
                <w:rFonts w:ascii="Arial Unicode MS" w:hAnsi="Arial Unicode MS" w:hint="eastAsia"/>
                <w:color w:val="000000"/>
              </w:rPr>
              <w:t>【綜合活動】</w:t>
            </w:r>
            <w:r w:rsidRPr="00497300">
              <w:rPr>
                <w:rFonts w:ascii="Arial Unicode MS" w:hAnsi="Arial Unicode MS"/>
                <w:color w:val="00000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497300">
                <w:rPr>
                  <w:rFonts w:ascii="Arial Unicode MS" w:hAnsi="Arial Unicode MS"/>
                  <w:color w:val="000000"/>
                </w:rPr>
                <w:t>1-3-4</w:t>
              </w:r>
            </w:smartTag>
            <w:r w:rsidRPr="00497300">
              <w:rPr>
                <w:rFonts w:ascii="Arial Unicode MS" w:hAnsi="Arial Unicode MS"/>
                <w:color w:val="000000"/>
              </w:rPr>
              <w:t xml:space="preserve"> </w:t>
            </w:r>
            <w:r w:rsidRPr="00497300">
              <w:rPr>
                <w:rFonts w:ascii="Arial Unicode MS" w:hAnsi="Arial Unicode MS" w:hint="eastAsia"/>
                <w:color w:val="000000"/>
              </w:rPr>
              <w:t>舉例說明社會中的各種文化活動，並分享自己參與這類活動的體驗</w:t>
            </w:r>
            <w:r w:rsidRPr="00497300">
              <w:rPr>
                <w:rFonts w:ascii="Arial Unicode MS" w:hAnsi="Arial Unicode MS"/>
                <w:color w:val="000000"/>
              </w:rPr>
              <w:t xml:space="preserve">  </w:t>
            </w:r>
            <w:r w:rsidRPr="00497300">
              <w:rPr>
                <w:rFonts w:ascii="Arial Unicode MS" w:hAnsi="Arial Unicode MS"/>
                <w:color w:val="00000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497300">
                <w:rPr>
                  <w:rFonts w:ascii="Arial Unicode MS" w:hAnsi="Arial Unicode MS"/>
                  <w:color w:val="000000"/>
                </w:rPr>
                <w:t>3-3-4</w:t>
              </w:r>
            </w:smartTag>
            <w:r w:rsidRPr="00497300">
              <w:rPr>
                <w:rFonts w:ascii="Arial Unicode MS" w:hAnsi="Arial Unicode MS"/>
                <w:color w:val="000000"/>
              </w:rPr>
              <w:t xml:space="preserve"> </w:t>
            </w:r>
            <w:r w:rsidRPr="00497300">
              <w:rPr>
                <w:rFonts w:ascii="Arial Unicode MS" w:hAnsi="Arial Unicode MS" w:hint="eastAsia"/>
                <w:color w:val="000000"/>
              </w:rPr>
              <w:t>認識不同的文化，並分享自己對多元文化的體驗</w:t>
            </w:r>
          </w:p>
          <w:p w:rsidR="00F16D62" w:rsidRPr="00497300" w:rsidRDefault="00F16D62" w:rsidP="00497300">
            <w:pPr>
              <w:rPr>
                <w:rFonts w:ascii="Arial Unicode MS" w:hAnsi="Arial Unicode MS"/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D62" w:rsidRPr="00C2223E" w:rsidRDefault="00F16D62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Arial Unicode MS" w:hAnsi="Arial Unicode MS"/>
                <w:color w:val="000000"/>
              </w:rPr>
              <w:t>1.</w:t>
            </w:r>
            <w:r>
              <w:rPr>
                <w:rFonts w:ascii="Arial Unicode MS" w:hAnsi="Arial Unicode MS" w:hint="eastAsia"/>
                <w:color w:val="000000"/>
              </w:rPr>
              <w:t>達成生活大考驗中的各項技能，並能實際應用在日常生活中。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D62" w:rsidRDefault="00F16D62" w:rsidP="005D5033">
            <w:pPr>
              <w:jc w:val="center"/>
              <w:rPr>
                <w:rFonts w:ascii="Arial Unicode MS" w:hAnsi="Arial Unicode MS" w:cs="新細明體"/>
                <w:color w:val="000000"/>
              </w:rPr>
            </w:pPr>
            <w:r>
              <w:rPr>
                <w:rFonts w:ascii="Arial Unicode MS" w:hAnsi="Arial Unicode MS" w:hint="eastAsia"/>
                <w:color w:val="000000"/>
              </w:rPr>
              <w:t>團體討論</w:t>
            </w:r>
            <w:r>
              <w:rPr>
                <w:rFonts w:ascii="Arial Unicode MS" w:hAnsi="Arial Unicode MS"/>
                <w:color w:val="000000"/>
              </w:rPr>
              <w:br/>
            </w:r>
            <w:r>
              <w:rPr>
                <w:rFonts w:ascii="Arial Unicode MS" w:hAnsi="Arial Unicode MS" w:hint="eastAsia"/>
                <w:color w:val="000000"/>
              </w:rPr>
              <w:t>實作</w:t>
            </w:r>
            <w:r>
              <w:rPr>
                <w:rFonts w:ascii="Arial Unicode MS" w:hAnsi="Arial Unicode MS"/>
                <w:color w:val="000000"/>
              </w:rPr>
              <w:br/>
            </w:r>
            <w:r>
              <w:rPr>
                <w:rFonts w:ascii="Arial Unicode MS" w:hAnsi="Arial Unicode MS" w:hint="eastAsia"/>
                <w:color w:val="000000"/>
              </w:rPr>
              <w:t>報告</w:t>
            </w:r>
          </w:p>
          <w:p w:rsidR="00F16D62" w:rsidRPr="00C2223E" w:rsidRDefault="00F16D62" w:rsidP="00CF11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D62" w:rsidRDefault="00F16D62" w:rsidP="005D5033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【家政教育】</w:t>
            </w:r>
          </w:p>
          <w:p w:rsidR="00F16D62" w:rsidRDefault="00F16D62" w:rsidP="005D5033">
            <w:pPr>
              <w:jc w:val="both"/>
              <w:rPr>
                <w:rFonts w:ascii="Arial Unicode MS" w:hAnsi="Arial Unicode MS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5D5033">
                <w:rPr>
                  <w:rFonts w:ascii="Arial Unicode MS" w:hAnsi="Arial Unicode MS"/>
                  <w:color w:val="000000"/>
                </w:rPr>
                <w:t>1-3-5</w:t>
              </w:r>
            </w:smartTag>
          </w:p>
          <w:p w:rsidR="00F16D62" w:rsidRDefault="00F16D62" w:rsidP="005D5033">
            <w:pPr>
              <w:jc w:val="both"/>
              <w:rPr>
                <w:rFonts w:ascii="Arial Unicode MS" w:hAnsi="Arial Unicode MS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Arial Unicode MS" w:hAnsi="Arial Unicode MS"/>
                  <w:color w:val="000000"/>
                </w:rPr>
                <w:t>1-3-6</w:t>
              </w:r>
            </w:smartTag>
          </w:p>
          <w:p w:rsidR="00F16D62" w:rsidRDefault="00F16D62" w:rsidP="005D5033">
            <w:pPr>
              <w:jc w:val="both"/>
              <w:rPr>
                <w:rFonts w:ascii="Arial Unicode MS" w:hAnsi="Arial Unicode MS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Arial Unicode MS" w:hAnsi="Arial Unicode MS"/>
                  <w:color w:val="000000"/>
                </w:rPr>
                <w:t>3-3-1</w:t>
              </w:r>
            </w:smartTag>
          </w:p>
          <w:p w:rsidR="00F16D62" w:rsidRDefault="00F16D62" w:rsidP="005D5033">
            <w:pPr>
              <w:jc w:val="both"/>
              <w:rPr>
                <w:rFonts w:ascii="Arial Unicode MS" w:hAnsi="Arial Unicode MS" w:cs="新細明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Arial Unicode MS" w:hAnsi="Arial Unicode MS"/>
                  <w:color w:val="000000"/>
                </w:rPr>
                <w:t>3-3-5</w:t>
              </w:r>
            </w:smartTag>
            <w:r>
              <w:rPr>
                <w:rFonts w:ascii="Arial Unicode MS" w:hAnsi="Arial Unicode MS"/>
                <w:color w:val="000000"/>
              </w:rPr>
              <w:br/>
            </w:r>
            <w:r>
              <w:rPr>
                <w:rFonts w:ascii="Arial Unicode MS" w:hAnsi="Arial Unicode MS" w:hint="eastAsia"/>
                <w:color w:val="000000"/>
              </w:rPr>
              <w:t>【生涯發展教育】</w:t>
            </w:r>
          </w:p>
          <w:p w:rsidR="00F16D62" w:rsidRDefault="00F16D62" w:rsidP="005D5033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5D5033">
                <w:rPr>
                  <w:rFonts w:ascii="標楷體" w:eastAsia="標楷體" w:hAnsi="標楷體"/>
                </w:rPr>
                <w:t>2-2-1</w:t>
              </w:r>
            </w:smartTag>
          </w:p>
          <w:p w:rsidR="00F16D62" w:rsidRDefault="00F16D62" w:rsidP="005D5033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</w:rPr>
                <w:t>3</w:t>
              </w:r>
              <w:r w:rsidRPr="005D5033">
                <w:rPr>
                  <w:rFonts w:ascii="標楷體" w:eastAsia="標楷體" w:hAnsi="標楷體"/>
                </w:rPr>
                <w:t>-2-1</w:t>
              </w:r>
            </w:smartTag>
          </w:p>
          <w:p w:rsidR="00F16D62" w:rsidRPr="005D5033" w:rsidRDefault="00F16D62" w:rsidP="005D5033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</w:rPr>
                <w:t>3</w:t>
              </w:r>
              <w:r w:rsidRPr="005D5033">
                <w:rPr>
                  <w:rFonts w:ascii="標楷體" w:eastAsia="標楷體" w:hAnsi="標楷體"/>
                </w:rPr>
                <w:t>-2-</w:t>
              </w:r>
              <w:r>
                <w:rPr>
                  <w:rFonts w:ascii="標楷體" w:eastAsia="標楷體" w:hAnsi="標楷體"/>
                </w:rPr>
                <w:t>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62" w:rsidRPr="00C2223E" w:rsidRDefault="00F16D62" w:rsidP="00CF11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62" w:rsidRPr="00C2223E" w:rsidRDefault="00F16D62" w:rsidP="00CF111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16D62" w:rsidRPr="00C2223E" w:rsidRDefault="00F16D62" w:rsidP="00BA5D28">
      <w:pPr>
        <w:rPr>
          <w:rFonts w:ascii="標楷體" w:eastAsia="標楷體" w:hAnsi="標楷體"/>
        </w:rPr>
      </w:pPr>
    </w:p>
    <w:p w:rsidR="00F16D62" w:rsidRPr="00C2223E" w:rsidRDefault="00F16D62" w:rsidP="00BA5D28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1</w:t>
      </w:r>
      <w:r w:rsidRPr="00C2223E">
        <w:rPr>
          <w:rFonts w:ascii="標楷體" w:eastAsia="標楷體" w:hAnsi="標楷體" w:hint="eastAsia"/>
        </w:rPr>
        <w:t>：若為一個單元或主題跨數週實施，可合併欄位書寫。</w:t>
      </w:r>
    </w:p>
    <w:p w:rsidR="00F16D62" w:rsidRPr="00C2223E" w:rsidRDefault="00F16D62" w:rsidP="00BA5D28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2</w:t>
      </w:r>
      <w:r w:rsidRPr="00C2223E">
        <w:rPr>
          <w:rFonts w:ascii="標楷體" w:eastAsia="標楷體" w:hAnsi="標楷體" w:hint="eastAsia"/>
        </w:rPr>
        <w:t>：「</w:t>
      </w:r>
      <w:r w:rsidRPr="00C2223E">
        <w:rPr>
          <w:rFonts w:ascii="標楷體" w:eastAsia="標楷體" w:hAnsi="標楷體" w:cs="DFKaiShu-SB-Estd-BF" w:hint="eastAsia"/>
          <w:kern w:val="0"/>
        </w:rPr>
        <w:t>議題融入」中「法定議題」為必要項目</w:t>
      </w:r>
      <w:r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hint="eastAsia"/>
        </w:rPr>
        <w:t>依每學年度核定函辦理</w:t>
      </w:r>
      <w:r w:rsidRPr="00C2223E">
        <w:rPr>
          <w:rFonts w:ascii="標楷體" w:eastAsia="標楷體" w:hAnsi="標楷體" w:cs="DFKaiShu-SB-Estd-BF" w:hint="eastAsia"/>
          <w:kern w:val="0"/>
        </w:rPr>
        <w:t>。</w:t>
      </w:r>
    </w:p>
    <w:p w:rsidR="00F16D62" w:rsidRPr="00C2223E" w:rsidRDefault="00F16D62" w:rsidP="00BA5D28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請與</w:t>
      </w:r>
      <w:r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Pr="006A265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附件参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  <w:r w:rsidRPr="006A2657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e-2)</w:t>
      </w:r>
      <w:r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Pr="00A656AC">
        <w:rPr>
          <w:rFonts w:ascii="標楷體" w:eastAsia="標楷體" w:hAnsi="標楷體" w:hint="eastAsia"/>
        </w:rPr>
        <w:t>「法律規定教育議題或重要宣導融入課程規劃檢核表」</w:t>
      </w:r>
      <w:r>
        <w:rPr>
          <w:rFonts w:ascii="標楷體" w:eastAsia="標楷體" w:hAnsi="標楷體" w:hint="eastAsia"/>
        </w:rPr>
        <w:t>相對照。</w:t>
      </w:r>
    </w:p>
    <w:p w:rsidR="00F16D62" w:rsidRDefault="00F16D62" w:rsidP="00BA5D2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 w:hint="eastAsia"/>
          <w:color w:val="FF0000"/>
        </w:rPr>
        <w:t>註</w:t>
      </w:r>
      <w:r w:rsidRPr="00D336B3">
        <w:rPr>
          <w:rFonts w:ascii="標楷體" w:eastAsia="標楷體" w:hAnsi="標楷體"/>
          <w:color w:val="FF0000"/>
        </w:rPr>
        <w:t>3</w:t>
      </w:r>
      <w:r w:rsidRPr="00D336B3">
        <w:rPr>
          <w:rFonts w:ascii="標楷體" w:eastAsia="標楷體" w:hAnsi="標楷體" w:hint="eastAsia"/>
          <w:color w:val="FF0000"/>
        </w:rPr>
        <w:t>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六年級第二學期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須規劃學生畢業考後至畢業前課程活動之安排。</w:t>
      </w:r>
    </w:p>
    <w:p w:rsidR="00F16D62" w:rsidRDefault="00F16D62" w:rsidP="00BA5D2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</w:t>
      </w:r>
      <w:r>
        <w:rPr>
          <w:rFonts w:ascii="標楷體" w:eastAsia="標楷體" w:hAnsi="標楷體" w:cs="DFKaiShu-SB-Estd-BF"/>
          <w:b/>
          <w:color w:val="FF0000"/>
          <w:kern w:val="0"/>
          <w:u w:val="single"/>
        </w:rPr>
        <w:t>4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:rsidR="00F16D62" w:rsidRPr="00D336B3" w:rsidRDefault="00F16D62" w:rsidP="00BA5D28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</w:t>
      </w:r>
      <w:r>
        <w:rPr>
          <w:rFonts w:ascii="標楷體" w:eastAsia="標楷體" w:hAnsi="標楷體" w:cs="標楷體"/>
          <w:color w:val="FF0000"/>
        </w:rPr>
        <w:t>5</w:t>
      </w:r>
      <w:r>
        <w:rPr>
          <w:rFonts w:ascii="標楷體" w:eastAsia="標楷體" w:hAnsi="標楷體" w:cs="標楷體" w:hint="eastAsia"/>
          <w:color w:val="FF0000"/>
        </w:rPr>
        <w:t>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</w:t>
      </w:r>
      <w:r w:rsidRPr="007C4440">
        <w:rPr>
          <w:rFonts w:ascii="標楷體" w:eastAsia="標楷體" w:hAnsi="標楷體" w:cs="標楷體"/>
          <w:color w:val="FF0000"/>
        </w:rPr>
        <w:t>3</w:t>
      </w:r>
      <w:r w:rsidRPr="007C4440">
        <w:rPr>
          <w:rFonts w:ascii="標楷體" w:eastAsia="標楷體" w:hAnsi="標楷體" w:cs="標楷體" w:hint="eastAsia"/>
          <w:color w:val="FF0000"/>
        </w:rPr>
        <w:t>次線上教學」，請各校於每學期各領域</w:t>
      </w:r>
      <w:r w:rsidRPr="007C4440">
        <w:rPr>
          <w:rFonts w:ascii="標楷體" w:eastAsia="標楷體" w:hAnsi="標楷體" w:cs="標楷體"/>
          <w:color w:val="FF0000"/>
        </w:rPr>
        <w:t>/</w:t>
      </w:r>
      <w:r w:rsidRPr="007C4440">
        <w:rPr>
          <w:rFonts w:ascii="標楷體" w:eastAsia="標楷體" w:hAnsi="標楷體" w:cs="標楷體" w:hint="eastAsia"/>
          <w:color w:val="FF0000"/>
        </w:rPr>
        <w:t>科目課程計畫「線上教學」欄，註明預計實施線上教學之進度。</w:t>
      </w:r>
    </w:p>
    <w:p w:rsidR="00F16D62" w:rsidRPr="00BA5D28" w:rsidRDefault="00F16D62"/>
    <w:sectPr w:rsidR="00F16D62" w:rsidRPr="00BA5D28" w:rsidSect="00BA5D28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D62" w:rsidRDefault="00F16D62" w:rsidP="006428E1">
      <w:r>
        <w:separator/>
      </w:r>
    </w:p>
  </w:endnote>
  <w:endnote w:type="continuationSeparator" w:id="0">
    <w:p w:rsidR="00F16D62" w:rsidRDefault="00F16D62" w:rsidP="00642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D62" w:rsidRDefault="00F16D62" w:rsidP="006428E1">
      <w:r>
        <w:separator/>
      </w:r>
    </w:p>
  </w:footnote>
  <w:footnote w:type="continuationSeparator" w:id="0">
    <w:p w:rsidR="00F16D62" w:rsidRDefault="00F16D62" w:rsidP="006428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D28"/>
    <w:rsid w:val="0000580A"/>
    <w:rsid w:val="000E7E6B"/>
    <w:rsid w:val="000F5485"/>
    <w:rsid w:val="00103ADA"/>
    <w:rsid w:val="0010652A"/>
    <w:rsid w:val="00186147"/>
    <w:rsid w:val="001A48AE"/>
    <w:rsid w:val="0020374A"/>
    <w:rsid w:val="00273619"/>
    <w:rsid w:val="002D2C88"/>
    <w:rsid w:val="002F47BD"/>
    <w:rsid w:val="003A70D8"/>
    <w:rsid w:val="00404F7F"/>
    <w:rsid w:val="00415962"/>
    <w:rsid w:val="00497300"/>
    <w:rsid w:val="004C27A7"/>
    <w:rsid w:val="0051756E"/>
    <w:rsid w:val="005D5033"/>
    <w:rsid w:val="006428E1"/>
    <w:rsid w:val="0065790E"/>
    <w:rsid w:val="006A2657"/>
    <w:rsid w:val="006E2AA1"/>
    <w:rsid w:val="007043E4"/>
    <w:rsid w:val="00711FAC"/>
    <w:rsid w:val="0072246F"/>
    <w:rsid w:val="00791E98"/>
    <w:rsid w:val="007C4440"/>
    <w:rsid w:val="00803599"/>
    <w:rsid w:val="00831D0B"/>
    <w:rsid w:val="0086096A"/>
    <w:rsid w:val="0088402B"/>
    <w:rsid w:val="00904D25"/>
    <w:rsid w:val="009B53C0"/>
    <w:rsid w:val="00A028EA"/>
    <w:rsid w:val="00A61D5B"/>
    <w:rsid w:val="00A656AC"/>
    <w:rsid w:val="00A84CA2"/>
    <w:rsid w:val="00AE762D"/>
    <w:rsid w:val="00B657F1"/>
    <w:rsid w:val="00BA5D28"/>
    <w:rsid w:val="00C2223E"/>
    <w:rsid w:val="00CC4352"/>
    <w:rsid w:val="00CE57C7"/>
    <w:rsid w:val="00CE7DFD"/>
    <w:rsid w:val="00CF111C"/>
    <w:rsid w:val="00D336B3"/>
    <w:rsid w:val="00D40056"/>
    <w:rsid w:val="00E035F5"/>
    <w:rsid w:val="00E0449F"/>
    <w:rsid w:val="00E13B90"/>
    <w:rsid w:val="00F039BE"/>
    <w:rsid w:val="00F16D62"/>
    <w:rsid w:val="00F84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D28"/>
    <w:pPr>
      <w:autoSpaceDN w:val="0"/>
      <w:textAlignment w:val="baseline"/>
    </w:pPr>
    <w:rPr>
      <w:rFonts w:ascii="Times New Roman" w:hAnsi="Times New Roman"/>
      <w:kern w:val="3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2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428E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Footer">
    <w:name w:val="footer"/>
    <w:basedOn w:val="Normal"/>
    <w:link w:val="FooterChar"/>
    <w:uiPriority w:val="99"/>
    <w:rsid w:val="00642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428E1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2</Pages>
  <Words>152</Words>
  <Characters>869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lenovo</cp:lastModifiedBy>
  <cp:revision>17</cp:revision>
  <dcterms:created xsi:type="dcterms:W3CDTF">2022-04-20T08:31:00Z</dcterms:created>
  <dcterms:modified xsi:type="dcterms:W3CDTF">2022-06-09T04:41:00Z</dcterms:modified>
</cp:coreProperties>
</file>