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36" w:rsidRPr="00A028EA" w:rsidRDefault="00251236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3E4987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3E4987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3E4987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3E4987">
        <w:rPr>
          <w:rFonts w:ascii="標楷體" w:eastAsia="標楷體" w:hAnsi="標楷體" w:hint="eastAsia"/>
          <w:b/>
          <w:sz w:val="28"/>
          <w:szCs w:val="28"/>
        </w:rPr>
        <w:t>年</w:t>
      </w:r>
      <w:r w:rsidRPr="0010652A">
        <w:rPr>
          <w:rFonts w:ascii="標楷體" w:eastAsia="標楷體" w:hAnsi="標楷體" w:hint="eastAsia"/>
          <w:b/>
          <w:sz w:val="28"/>
          <w:szCs w:val="28"/>
        </w:rPr>
        <w:t>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【資訊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251236" w:rsidRPr="006073ED" w:rsidTr="00CD4B58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6073ED" w:rsidRDefault="00251236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6073ED" w:rsidRDefault="00251236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單元</w:t>
            </w:r>
            <w:r w:rsidRPr="006073ED">
              <w:rPr>
                <w:rFonts w:ascii="標楷體" w:eastAsia="標楷體" w:hAnsi="標楷體"/>
                <w:b/>
              </w:rPr>
              <w:t>/</w:t>
            </w:r>
            <w:r w:rsidRPr="006073ED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6073ED" w:rsidRDefault="00251236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4F42D8" w:rsidRDefault="00251236" w:rsidP="004F42D8">
            <w:pPr>
              <w:jc w:val="center"/>
              <w:rPr>
                <w:rFonts w:ascii="標楷體" w:eastAsia="標楷體" w:hAnsi="標楷體"/>
                <w:b/>
              </w:rPr>
            </w:pPr>
            <w:r w:rsidRPr="004F42D8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6073ED" w:rsidRDefault="00251236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6073ED" w:rsidRDefault="00251236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6073ED" w:rsidRDefault="00251236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6073ED" w:rsidRDefault="00251236" w:rsidP="00CC4352">
            <w:pPr>
              <w:jc w:val="center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hint="eastAsia"/>
              </w:rPr>
              <w:t>線上教學規劃</w:t>
            </w:r>
          </w:p>
          <w:p w:rsidR="00251236" w:rsidRPr="006073ED" w:rsidRDefault="00251236" w:rsidP="00CC4352">
            <w:pPr>
              <w:jc w:val="center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6073ED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 w:rsidRPr="006073E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CD4B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一、電腦的元件介紹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5E5812">
                <w:rPr>
                  <w:rFonts w:ascii="標楷體" w:eastAsia="標楷體" w:hAnsi="標楷體"/>
                </w:rPr>
                <w:t>2-3-1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能認識電腦硬體的主要元件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了解電腦多媒體設備與應用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【生涯發展教育】</w:t>
            </w:r>
            <w:r w:rsidRPr="005E5812">
              <w:rPr>
                <w:rFonts w:ascii="標楷體" w:eastAsia="標楷體" w:hAnsi="標楷體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E5812">
                <w:rPr>
                  <w:rFonts w:ascii="標楷體" w:eastAsia="標楷體" w:hAnsi="標楷體"/>
                </w:rPr>
                <w:t>1-2-2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CD4B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二、電腦的輸入、輸出裝置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5E5812">
                <w:rPr>
                  <w:rFonts w:ascii="標楷體" w:eastAsia="標楷體" w:hAnsi="標楷體"/>
                </w:rPr>
                <w:t>2-3-1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能認識電腦硬體的主要元件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了解電腦多媒體設備與應用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【生涯發展教育】</w:t>
            </w:r>
          </w:p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E5812">
                <w:rPr>
                  <w:rFonts w:ascii="標楷體" w:eastAsia="標楷體" w:hAnsi="標楷體"/>
                </w:rPr>
                <w:t>1-2-2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CD4B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三、影音繽紛樂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E5812">
                <w:rPr>
                  <w:rFonts w:ascii="標楷體" w:eastAsia="標楷體" w:hAnsi="標楷體"/>
                </w:rPr>
                <w:t>3-3-1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能操作掃描器及數位相機等工具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了解電腦多媒體設備與應用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【性別平等教育】</w:t>
            </w:r>
          </w:p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E5812">
                <w:rPr>
                  <w:rFonts w:ascii="標楷體" w:eastAsia="標楷體" w:hAnsi="標楷體"/>
                </w:rPr>
                <w:t>1-3-5</w:t>
              </w:r>
            </w:smartTag>
          </w:p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【資訊教育】</w:t>
            </w:r>
          </w:p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5E5812">
                <w:rPr>
                  <w:rFonts w:ascii="標楷體" w:eastAsia="標楷體" w:hAnsi="標楷體"/>
                </w:rPr>
                <w:t>4-3-3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903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四、「攝」彩繽紛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E5812">
                <w:rPr>
                  <w:rFonts w:ascii="標楷體" w:eastAsia="標楷體" w:hAnsi="標楷體"/>
                </w:rPr>
                <w:t>3-3-1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能操作掃描器及數位相機等工具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了解電腦多媒體設備與應用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236" w:rsidRPr="005E5812" w:rsidRDefault="00251236" w:rsidP="005E5812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【生涯發展教育】</w:t>
            </w:r>
            <w:r w:rsidRPr="005E5812">
              <w:rPr>
                <w:rFonts w:ascii="標楷體" w:eastAsia="標楷體" w:hAnsi="標楷體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E5812">
                <w:rPr>
                  <w:rFonts w:ascii="標楷體" w:eastAsia="標楷體" w:hAnsi="標楷體"/>
                </w:rPr>
                <w:t>1-2-2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</w:p>
          <w:p w:rsidR="00251236" w:rsidRPr="005E5812" w:rsidRDefault="00251236" w:rsidP="005E5812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E5812">
                <w:rPr>
                  <w:rFonts w:ascii="標楷體" w:eastAsia="標楷體" w:hAnsi="標楷體"/>
                </w:rPr>
                <w:t>2-2-1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 w:rsidRPr="004650ED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classroom</w:t>
            </w: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4650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運算思維－達克武館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5E5812">
                <w:rPr>
                  <w:rFonts w:ascii="標楷體" w:eastAsia="標楷體" w:hAnsi="標楷體"/>
                </w:rPr>
                <w:t>4-3-1</w:t>
              </w:r>
            </w:smartTag>
            <w:r w:rsidRPr="005E5812">
              <w:rPr>
                <w:rFonts w:ascii="標楷體" w:eastAsia="標楷體" w:hAnsi="標楷體" w:hint="eastAsia"/>
              </w:rPr>
              <w:t>能應用網路的資訊解決問題。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了解網路環境與網路資源的應用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實踐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236" w:rsidRPr="005E5812" w:rsidRDefault="00251236" w:rsidP="005E5812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【資訊教育】</w:t>
            </w:r>
          </w:p>
          <w:p w:rsidR="00251236" w:rsidRPr="005E5812" w:rsidRDefault="00251236" w:rsidP="005E5812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5E5812">
                <w:rPr>
                  <w:rFonts w:ascii="標楷體" w:eastAsia="標楷體" w:hAnsi="標楷體"/>
                </w:rPr>
                <w:t>4-3-3</w:t>
              </w:r>
            </w:smartTag>
          </w:p>
          <w:p w:rsidR="00251236" w:rsidRPr="005E5812" w:rsidRDefault="00251236" w:rsidP="005E5812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  <w:r w:rsidRPr="00782949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e-game</w:t>
            </w: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運算思維－達克武館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5E5812">
                <w:rPr>
                  <w:rFonts w:ascii="標楷體" w:eastAsia="標楷體" w:hAnsi="標楷體"/>
                </w:rPr>
                <w:t>4-3-1</w:t>
              </w:r>
            </w:smartTag>
            <w:r w:rsidRPr="005E5812">
              <w:rPr>
                <w:rFonts w:ascii="標楷體" w:eastAsia="標楷體" w:hAnsi="標楷體" w:hint="eastAsia"/>
              </w:rPr>
              <w:t>能應用網路的資訊解決問題。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了解網路環境與網路資源的應用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實踐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  <w:r w:rsidRPr="00782949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e-game</w:t>
            </w: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運算思維－達克武館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5E5812">
                <w:rPr>
                  <w:rFonts w:ascii="標楷體" w:eastAsia="標楷體" w:hAnsi="標楷體"/>
                </w:rPr>
                <w:t>4-3-1</w:t>
              </w:r>
            </w:smartTag>
            <w:r w:rsidRPr="005E5812">
              <w:rPr>
                <w:rFonts w:ascii="標楷體" w:eastAsia="標楷體" w:hAnsi="標楷體" w:hint="eastAsia"/>
              </w:rPr>
              <w:t>能應用網路的資訊解決問題。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了解網路環境與網路資源的應用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實踐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  <w:r w:rsidRPr="00782949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e-game</w:t>
            </w: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運算思維－達克武館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5E5812">
                <w:rPr>
                  <w:rFonts w:ascii="標楷體" w:eastAsia="標楷體" w:hAnsi="標楷體"/>
                </w:rPr>
                <w:t>4-3-1</w:t>
              </w:r>
            </w:smartTag>
            <w:r w:rsidRPr="005E5812">
              <w:rPr>
                <w:rFonts w:ascii="標楷體" w:eastAsia="標楷體" w:hAnsi="標楷體" w:hint="eastAsia"/>
              </w:rPr>
              <w:t>能應用網路的資訊解決問題。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了解網路環境與網路資源的應用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實踐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  <w:r w:rsidRPr="00782949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e-game</w:t>
            </w: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五、</w:t>
            </w:r>
            <w:r w:rsidRPr="005E5812">
              <w:rPr>
                <w:rFonts w:ascii="標楷體" w:eastAsia="標楷體" w:hAnsi="標楷體"/>
              </w:rPr>
              <w:t>photoCap</w:t>
            </w:r>
            <w:r w:rsidRPr="005E5812">
              <w:rPr>
                <w:rFonts w:ascii="標楷體" w:eastAsia="標楷體" w:hAnsi="標楷體" w:hint="eastAsia"/>
              </w:rPr>
              <w:t>初體驗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E5812">
                <w:rPr>
                  <w:rFonts w:ascii="標楷體" w:eastAsia="標楷體" w:hAnsi="標楷體"/>
                </w:rPr>
                <w:t>3-3-3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能使用多媒體編輯軟體進行影音資料的製作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了解電腦多媒體設備與應用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六、相片大變身</w:t>
            </w:r>
            <w:r w:rsidRPr="005E5812">
              <w:rPr>
                <w:rFonts w:ascii="標楷體" w:eastAsia="標楷體" w:hAnsi="標楷體"/>
              </w:rPr>
              <w:t xml:space="preserve">: </w:t>
            </w:r>
            <w:r w:rsidRPr="005E5812">
              <w:rPr>
                <w:rFonts w:ascii="標楷體" w:eastAsia="標楷體" w:hAnsi="標楷體" w:hint="eastAsia"/>
              </w:rPr>
              <w:t>合成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E5812">
                <w:rPr>
                  <w:rFonts w:ascii="標楷體" w:eastAsia="標楷體" w:hAnsi="標楷體"/>
                </w:rPr>
                <w:t>3-3-3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能使用多媒體編輯軟體進行影音資料的製作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了解電腦多媒體設備與應用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七、相片說故事</w:t>
            </w:r>
            <w:r w:rsidRPr="005E5812">
              <w:rPr>
                <w:rFonts w:ascii="標楷體" w:eastAsia="標楷體" w:hAnsi="標楷體"/>
              </w:rPr>
              <w:t xml:space="preserve">: </w:t>
            </w:r>
            <w:r w:rsidRPr="005E5812">
              <w:rPr>
                <w:rFonts w:ascii="標楷體" w:eastAsia="標楷體" w:hAnsi="標楷體" w:hint="eastAsia"/>
              </w:rPr>
              <w:t>文字的應用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E5812">
                <w:rPr>
                  <w:rFonts w:ascii="標楷體" w:eastAsia="標楷體" w:hAnsi="標楷體"/>
                </w:rPr>
                <w:t>3-3-3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能使用多媒體編輯軟體進行影音資料的製作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了解電腦多媒體設備與應用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七、相片說故事</w:t>
            </w:r>
            <w:r w:rsidRPr="005E5812">
              <w:rPr>
                <w:rFonts w:ascii="標楷體" w:eastAsia="標楷體" w:hAnsi="標楷體"/>
              </w:rPr>
              <w:t xml:space="preserve">: </w:t>
            </w:r>
            <w:r w:rsidRPr="005E5812">
              <w:rPr>
                <w:rFonts w:ascii="標楷體" w:eastAsia="標楷體" w:hAnsi="標楷體" w:hint="eastAsia"/>
              </w:rPr>
              <w:t>相片併貼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E5812">
                <w:rPr>
                  <w:rFonts w:ascii="標楷體" w:eastAsia="標楷體" w:hAnsi="標楷體"/>
                </w:rPr>
                <w:t>3-3-3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能使用多媒體編輯軟體進行影音資料的製作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了解電腦多媒體設備與應用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 w:rsidRPr="004650ED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classroom</w:t>
            </w: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八、不同的回憶</w:t>
            </w:r>
            <w:r w:rsidRPr="005E5812">
              <w:rPr>
                <w:rFonts w:ascii="標楷體" w:eastAsia="標楷體" w:hAnsi="標楷體"/>
              </w:rPr>
              <w:t xml:space="preserve">: </w:t>
            </w:r>
            <w:r w:rsidRPr="005E5812">
              <w:rPr>
                <w:rFonts w:ascii="標楷體" w:eastAsia="標楷體" w:hAnsi="標楷體" w:hint="eastAsia"/>
              </w:rPr>
              <w:t>布景主題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E5812">
                <w:rPr>
                  <w:rFonts w:ascii="標楷體" w:eastAsia="標楷體" w:hAnsi="標楷體"/>
                </w:rPr>
                <w:t>3-3-3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能使用多媒體編輯軟體進行影音資料的製作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了解電腦多媒體設備與應用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八、不同的回憶</w:t>
            </w:r>
            <w:r w:rsidRPr="005E5812">
              <w:rPr>
                <w:rFonts w:ascii="標楷體" w:eastAsia="標楷體" w:hAnsi="標楷體"/>
              </w:rPr>
              <w:t xml:space="preserve">: </w:t>
            </w:r>
            <w:r w:rsidRPr="005E5812">
              <w:rPr>
                <w:rFonts w:ascii="標楷體" w:eastAsia="標楷體" w:hAnsi="標楷體" w:hint="eastAsia"/>
              </w:rPr>
              <w:t>相片桌曆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E5812">
                <w:rPr>
                  <w:rFonts w:ascii="標楷體" w:eastAsia="標楷體" w:hAnsi="標楷體"/>
                </w:rPr>
                <w:t>3-3-3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能使用多媒體編輯軟體進行影音資料的製作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了解電腦多媒體設備與應用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八、不同的回憶</w:t>
            </w:r>
            <w:r w:rsidRPr="005E5812">
              <w:rPr>
                <w:rFonts w:ascii="標楷體" w:eastAsia="標楷體" w:hAnsi="標楷體"/>
              </w:rPr>
              <w:t xml:space="preserve">: </w:t>
            </w:r>
            <w:r w:rsidRPr="005E5812">
              <w:rPr>
                <w:rFonts w:ascii="標楷體" w:eastAsia="標楷體" w:hAnsi="標楷體" w:hint="eastAsia"/>
              </w:rPr>
              <w:t>相簿製作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E5812">
                <w:rPr>
                  <w:rFonts w:ascii="標楷體" w:eastAsia="標楷體" w:hAnsi="標楷體"/>
                </w:rPr>
                <w:t>3-3-3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能使用多媒體編輯軟體進行影音資料的製作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了解電腦多媒體設備與應用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九、相片管理</w:t>
            </w:r>
            <w:r w:rsidRPr="005E5812">
              <w:rPr>
                <w:rFonts w:ascii="標楷體" w:eastAsia="標楷體" w:hAnsi="標楷體"/>
              </w:rPr>
              <w:t xml:space="preserve">: </w:t>
            </w:r>
            <w:r w:rsidRPr="005E5812">
              <w:rPr>
                <w:rFonts w:ascii="標楷體" w:eastAsia="標楷體" w:hAnsi="標楷體" w:hint="eastAsia"/>
              </w:rPr>
              <w:t>批次檔案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E5812">
                <w:rPr>
                  <w:rFonts w:ascii="標楷體" w:eastAsia="標楷體" w:hAnsi="標楷體"/>
                </w:rPr>
                <w:t>3-3-3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能使用多媒體編輯軟體進行影音資料的製作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了解電腦多媒體設備與應用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九、相片管理</w:t>
            </w:r>
            <w:r w:rsidRPr="005E5812">
              <w:rPr>
                <w:rFonts w:ascii="標楷體" w:eastAsia="標楷體" w:hAnsi="標楷體"/>
              </w:rPr>
              <w:t xml:space="preserve">: </w:t>
            </w:r>
            <w:r w:rsidRPr="005E5812">
              <w:rPr>
                <w:rFonts w:ascii="標楷體" w:eastAsia="標楷體" w:hAnsi="標楷體" w:hint="eastAsia"/>
              </w:rPr>
              <w:t>儲存與備份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E5812">
                <w:rPr>
                  <w:rFonts w:ascii="標楷體" w:eastAsia="標楷體" w:hAnsi="標楷體"/>
                </w:rPr>
                <w:t>3-3-3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能使用多媒體編輯軟體進行影音資料的製作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了解電腦多媒體設備與應用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 w:rsidRPr="004650ED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classroom</w:t>
            </w: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十、網路生活誌</w:t>
            </w:r>
            <w:r w:rsidRPr="005E5812">
              <w:rPr>
                <w:rFonts w:ascii="標楷體" w:eastAsia="標楷體" w:hAnsi="標楷體"/>
              </w:rPr>
              <w:t xml:space="preserve">: </w:t>
            </w:r>
            <w:r w:rsidRPr="005E5812">
              <w:rPr>
                <w:rFonts w:ascii="標楷體" w:eastAsia="標楷體" w:hAnsi="標楷體" w:hint="eastAsia"/>
              </w:rPr>
              <w:t>圖文分享【資訊倫理教育】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5E5812">
                <w:rPr>
                  <w:rFonts w:ascii="標楷體" w:eastAsia="標楷體" w:hAnsi="標楷體"/>
                </w:rPr>
                <w:t>5-3-1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能瞭解網路的虛擬特性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了解網路的虛擬特性及資訊倫理的實踐。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十、網路生活誌</w:t>
            </w:r>
            <w:r w:rsidRPr="005E5812">
              <w:rPr>
                <w:rFonts w:ascii="標楷體" w:eastAsia="標楷體" w:hAnsi="標楷體"/>
              </w:rPr>
              <w:t xml:space="preserve">: </w:t>
            </w:r>
            <w:r w:rsidRPr="005E5812">
              <w:rPr>
                <w:rFonts w:ascii="標楷體" w:eastAsia="標楷體" w:hAnsi="標楷體" w:hint="eastAsia"/>
              </w:rPr>
              <w:t>圖文分享【資訊倫理教育】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5E5812">
                <w:rPr>
                  <w:rFonts w:ascii="標楷體" w:eastAsia="標楷體" w:hAnsi="標楷體"/>
                </w:rPr>
                <w:t>5-3-1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能瞭解網路的虛擬特性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了解網路的虛擬特性及資訊倫理的實踐。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236" w:rsidRPr="005E5812" w:rsidRDefault="00251236" w:rsidP="005E5812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【生涯發展教育】</w:t>
            </w:r>
            <w:r w:rsidRPr="005E5812">
              <w:rPr>
                <w:rFonts w:ascii="標楷體" w:eastAsia="標楷體" w:hAnsi="標楷體"/>
              </w:rPr>
              <w:t xml:space="preserve">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5E5812">
                <w:rPr>
                  <w:rFonts w:ascii="標楷體" w:eastAsia="標楷體" w:hAnsi="標楷體"/>
                </w:rPr>
                <w:t>2-2-4</w:t>
              </w:r>
            </w:smartTag>
          </w:p>
          <w:p w:rsidR="00251236" w:rsidRPr="005E5812" w:rsidRDefault="00251236" w:rsidP="005E5812">
            <w:pPr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E5812">
                <w:rPr>
                  <w:rFonts w:ascii="標楷體" w:eastAsia="標楷體" w:hAnsi="標楷體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Default="00251236">
            <w:r w:rsidRPr="00E16F52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十、網路生活誌</w:t>
            </w:r>
            <w:r w:rsidRPr="005E5812">
              <w:rPr>
                <w:rFonts w:ascii="標楷體" w:eastAsia="標楷體" w:hAnsi="標楷體"/>
              </w:rPr>
              <w:t xml:space="preserve">: </w:t>
            </w:r>
            <w:r w:rsidRPr="005E5812">
              <w:rPr>
                <w:rFonts w:ascii="標楷體" w:eastAsia="標楷體" w:hAnsi="標楷體" w:hint="eastAsia"/>
              </w:rPr>
              <w:t>智慧財產【資訊倫理教育】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5E5812">
                <w:rPr>
                  <w:rFonts w:ascii="標楷體" w:eastAsia="標楷體" w:hAnsi="標楷體"/>
                </w:rPr>
                <w:t>5-3-1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能瞭解網路的虛擬特性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了解網路的虛擬特性及資訊倫理的實踐。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實作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作業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236" w:rsidRPr="005E5812" w:rsidRDefault="00251236" w:rsidP="005E5812">
            <w:pPr>
              <w:jc w:val="center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【資訊教育】</w:t>
            </w:r>
            <w:r w:rsidRPr="005E5812">
              <w:rPr>
                <w:rFonts w:ascii="標楷體" w:eastAsia="標楷體" w:hAnsi="標楷體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5E5812">
                <w:rPr>
                  <w:rFonts w:ascii="標楷體" w:eastAsia="標楷體" w:hAnsi="標楷體"/>
                </w:rPr>
                <w:t>4-3-3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Default="00251236">
            <w:r w:rsidRPr="00E16F52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1236" w:rsidRPr="00C2223E" w:rsidTr="008B68D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Default="00251236" w:rsidP="0070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8B68DA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課程回饋與檢討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5E5812">
                <w:rPr>
                  <w:rFonts w:ascii="標楷體" w:eastAsia="標楷體" w:hAnsi="標楷體"/>
                </w:rPr>
                <w:t>5-3-2</w:t>
              </w:r>
            </w:smartTag>
            <w:r w:rsidRPr="005E5812">
              <w:rPr>
                <w:rFonts w:ascii="標楷體" w:eastAsia="標楷體" w:hAnsi="標楷體"/>
              </w:rPr>
              <w:t xml:space="preserve"> </w:t>
            </w:r>
            <w:r w:rsidRPr="005E5812">
              <w:rPr>
                <w:rFonts w:ascii="標楷體" w:eastAsia="標楷體" w:hAnsi="標楷體" w:hint="eastAsia"/>
              </w:rPr>
              <w:t>能瞭解與實踐資訊倫理。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了解網路的虛擬特性及資訊倫理的實踐。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5E5812" w:rsidRDefault="00251236" w:rsidP="005E5812">
            <w:pPr>
              <w:jc w:val="both"/>
              <w:rPr>
                <w:rFonts w:ascii="標楷體" w:eastAsia="標楷體" w:hAnsi="標楷體"/>
              </w:rPr>
            </w:pPr>
            <w:r w:rsidRPr="005E5812">
              <w:rPr>
                <w:rFonts w:ascii="標楷體" w:eastAsia="標楷體" w:hAnsi="標楷體" w:hint="eastAsia"/>
              </w:rPr>
              <w:t>口試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實踐</w:t>
            </w:r>
            <w:r w:rsidRPr="005E5812">
              <w:rPr>
                <w:rFonts w:ascii="標楷體" w:eastAsia="標楷體" w:hAnsi="標楷體"/>
              </w:rPr>
              <w:br/>
            </w:r>
            <w:r w:rsidRPr="005E5812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Default="00251236">
            <w:r w:rsidRPr="00E16F52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36" w:rsidRPr="00C2223E" w:rsidRDefault="00251236" w:rsidP="005E581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51236" w:rsidRPr="00C2223E" w:rsidRDefault="00251236" w:rsidP="00BA5D28">
      <w:pPr>
        <w:rPr>
          <w:rFonts w:ascii="標楷體" w:eastAsia="標楷體" w:hAnsi="標楷體"/>
        </w:rPr>
      </w:pPr>
    </w:p>
    <w:p w:rsidR="00251236" w:rsidRPr="00C2223E" w:rsidRDefault="00251236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251236" w:rsidRPr="00C2223E" w:rsidRDefault="00251236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251236" w:rsidRPr="00C2223E" w:rsidRDefault="00251236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251236" w:rsidRDefault="00251236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251236" w:rsidRDefault="00251236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251236" w:rsidRPr="00D336B3" w:rsidRDefault="00251236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251236" w:rsidRPr="00BA5D28" w:rsidRDefault="00251236"/>
    <w:sectPr w:rsidR="00251236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36" w:rsidRDefault="00251236" w:rsidP="007932CF">
      <w:r>
        <w:separator/>
      </w:r>
    </w:p>
  </w:endnote>
  <w:endnote w:type="continuationSeparator" w:id="0">
    <w:p w:rsidR="00251236" w:rsidRDefault="00251236" w:rsidP="0079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36" w:rsidRDefault="00251236" w:rsidP="007932CF">
      <w:r>
        <w:separator/>
      </w:r>
    </w:p>
  </w:footnote>
  <w:footnote w:type="continuationSeparator" w:id="0">
    <w:p w:rsidR="00251236" w:rsidRDefault="00251236" w:rsidP="00793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D28"/>
    <w:rsid w:val="00011517"/>
    <w:rsid w:val="000A2F5A"/>
    <w:rsid w:val="0010652A"/>
    <w:rsid w:val="001A6D9F"/>
    <w:rsid w:val="002309AB"/>
    <w:rsid w:val="00251236"/>
    <w:rsid w:val="002F47BD"/>
    <w:rsid w:val="00323579"/>
    <w:rsid w:val="00341EC4"/>
    <w:rsid w:val="003E4987"/>
    <w:rsid w:val="003F16E3"/>
    <w:rsid w:val="004650ED"/>
    <w:rsid w:val="004F42D8"/>
    <w:rsid w:val="00547C34"/>
    <w:rsid w:val="005E5812"/>
    <w:rsid w:val="006073ED"/>
    <w:rsid w:val="00690C4D"/>
    <w:rsid w:val="006A2657"/>
    <w:rsid w:val="007056FD"/>
    <w:rsid w:val="00782949"/>
    <w:rsid w:val="007932CF"/>
    <w:rsid w:val="007C4440"/>
    <w:rsid w:val="008B68DA"/>
    <w:rsid w:val="008C2CF9"/>
    <w:rsid w:val="00903E0A"/>
    <w:rsid w:val="00921F5B"/>
    <w:rsid w:val="00A028EA"/>
    <w:rsid w:val="00A60109"/>
    <w:rsid w:val="00A656AC"/>
    <w:rsid w:val="00AE762D"/>
    <w:rsid w:val="00B657F1"/>
    <w:rsid w:val="00BA5D28"/>
    <w:rsid w:val="00C2223E"/>
    <w:rsid w:val="00C8112E"/>
    <w:rsid w:val="00CB6C12"/>
    <w:rsid w:val="00CC4352"/>
    <w:rsid w:val="00CD4B58"/>
    <w:rsid w:val="00CE57C7"/>
    <w:rsid w:val="00CF111C"/>
    <w:rsid w:val="00D336B3"/>
    <w:rsid w:val="00D40056"/>
    <w:rsid w:val="00E047FA"/>
    <w:rsid w:val="00E13B90"/>
    <w:rsid w:val="00E16F52"/>
    <w:rsid w:val="00E42EFF"/>
    <w:rsid w:val="00E4351D"/>
    <w:rsid w:val="00F459B3"/>
    <w:rsid w:val="00F9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28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32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32C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304</Words>
  <Characters>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lenovo</cp:lastModifiedBy>
  <cp:revision>8</cp:revision>
  <dcterms:created xsi:type="dcterms:W3CDTF">2022-05-30T08:34:00Z</dcterms:created>
  <dcterms:modified xsi:type="dcterms:W3CDTF">2022-06-06T11:09:00Z</dcterms:modified>
</cp:coreProperties>
</file>