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69" w:rsidRPr="00A028EA" w:rsidRDefault="00A67769" w:rsidP="00D40056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4E105F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4E105F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4E105F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>1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【彈性學習</w:t>
      </w:r>
      <w:r w:rsidRPr="0010652A">
        <w:rPr>
          <w:rFonts w:ascii="標楷體" w:eastAsia="標楷體" w:hAnsi="標楷體" w:hint="eastAsia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 w:hint="eastAsia"/>
          <w:b/>
          <w:sz w:val="28"/>
          <w:szCs w:val="28"/>
        </w:rPr>
        <w:t>課程計畫</w:t>
      </w:r>
      <w:r w:rsidRPr="00A028EA">
        <w:rPr>
          <w:rFonts w:ascii="標楷體" w:eastAsia="標楷體" w:hAnsi="標楷體"/>
          <w:b/>
          <w:color w:val="FF0000"/>
          <w:sz w:val="28"/>
          <w:szCs w:val="28"/>
        </w:rPr>
        <w:t>(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九年一貫</w:t>
      </w:r>
      <w:r w:rsidRPr="00A028EA">
        <w:rPr>
          <w:rFonts w:ascii="標楷體" w:eastAsia="標楷體" w:hAnsi="標楷體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A0"/>
      </w:tblPr>
      <w:tblGrid>
        <w:gridCol w:w="1038"/>
        <w:gridCol w:w="2022"/>
        <w:gridCol w:w="4540"/>
        <w:gridCol w:w="1920"/>
        <w:gridCol w:w="1920"/>
        <w:gridCol w:w="1560"/>
        <w:gridCol w:w="1080"/>
        <w:gridCol w:w="1224"/>
      </w:tblGrid>
      <w:tr w:rsidR="00A67769" w:rsidRPr="006073ED" w:rsidTr="0041582F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769" w:rsidRPr="006073ED" w:rsidRDefault="00A67769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769" w:rsidRPr="006073ED" w:rsidRDefault="00A67769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 w:hint="eastAsia"/>
                <w:b/>
              </w:rPr>
              <w:t>單元</w:t>
            </w:r>
            <w:r w:rsidRPr="006073ED">
              <w:rPr>
                <w:rFonts w:ascii="標楷體" w:eastAsia="標楷體" w:hAnsi="標楷體"/>
                <w:b/>
              </w:rPr>
              <w:t>/</w:t>
            </w:r>
            <w:r w:rsidRPr="006073ED"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769" w:rsidRPr="006073ED" w:rsidRDefault="00A67769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769" w:rsidRPr="006073ED" w:rsidRDefault="00A67769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769" w:rsidRPr="006073ED" w:rsidRDefault="00A67769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769" w:rsidRPr="006073ED" w:rsidRDefault="00A67769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769" w:rsidRPr="006073ED" w:rsidRDefault="00A67769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769" w:rsidRPr="006073ED" w:rsidRDefault="00A67769" w:rsidP="00CC4352">
            <w:pPr>
              <w:jc w:val="center"/>
              <w:rPr>
                <w:rFonts w:ascii="標楷體" w:eastAsia="標楷體" w:hAnsi="標楷體"/>
              </w:rPr>
            </w:pPr>
            <w:r w:rsidRPr="006073ED">
              <w:rPr>
                <w:rFonts w:ascii="標楷體" w:eastAsia="標楷體" w:hAnsi="標楷體" w:hint="eastAsia"/>
              </w:rPr>
              <w:t>線上教學規劃</w:t>
            </w:r>
          </w:p>
          <w:p w:rsidR="00A67769" w:rsidRPr="006073ED" w:rsidRDefault="00A67769" w:rsidP="00CC4352">
            <w:pPr>
              <w:jc w:val="center"/>
              <w:rPr>
                <w:rFonts w:ascii="標楷體" w:eastAsia="標楷體" w:hAnsi="標楷體"/>
              </w:rPr>
            </w:pPr>
            <w:r w:rsidRPr="006073ED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6073ED">
              <w:rPr>
                <w:rFonts w:ascii="標楷體" w:eastAsia="標楷體" w:hAnsi="標楷體" w:hint="eastAsia"/>
                <w:sz w:val="20"/>
                <w:szCs w:val="20"/>
              </w:rPr>
              <w:t>無則免填</w:t>
            </w:r>
            <w:r w:rsidRPr="006073ED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A67769" w:rsidRPr="00C2223E" w:rsidTr="0041582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769" w:rsidRDefault="00A67769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</w:p>
          <w:p w:rsidR="00A67769" w:rsidRPr="00C2223E" w:rsidRDefault="00A67769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69" w:rsidRDefault="00A67769">
            <w:pPr>
              <w:rPr>
                <w:rFonts w:asci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一、大家來找碴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69" w:rsidRDefault="00A67769" w:rsidP="00DB414D">
            <w:pPr>
              <w:spacing w:line="400" w:lineRule="exact"/>
              <w:rPr>
                <w:rFonts w:ascii="Arial Unicode MS" w:hAnsi="Arial Unicode MS" w:cs="新細明體"/>
                <w:color w:val="000000"/>
              </w:rPr>
            </w:pPr>
            <w:r>
              <w:rPr>
                <w:rFonts w:ascii="Arial Unicode MS" w:hAnsi="Arial Unicode MS" w:hint="eastAsia"/>
                <w:color w:val="000000"/>
              </w:rPr>
              <w:t>【綜合活動】</w:t>
            </w:r>
            <w:r>
              <w:rPr>
                <w:rFonts w:ascii="Arial Unicode MS" w:hAnsi="Arial Unicode MS"/>
                <w:color w:val="000000"/>
              </w:rPr>
              <w:br/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Arial Unicode MS" w:hAnsi="Arial Unicode MS"/>
                  <w:color w:val="000000"/>
                </w:rPr>
                <w:t>1-3-6</w:t>
              </w:r>
            </w:smartTag>
            <w:r>
              <w:rPr>
                <w:rFonts w:ascii="Arial Unicode MS" w:hAnsi="Arial Unicode MS"/>
                <w:color w:val="000000"/>
              </w:rPr>
              <w:t xml:space="preserve"> </w:t>
            </w:r>
            <w:r>
              <w:rPr>
                <w:rFonts w:ascii="Arial Unicode MS" w:hAnsi="Arial Unicode MS" w:hint="eastAsia"/>
                <w:color w:val="000000"/>
              </w:rPr>
              <w:t>了解自己與家庭、社區環境的關係，並能說出自己的角色。</w:t>
            </w:r>
            <w:r>
              <w:rPr>
                <w:rFonts w:ascii="Arial Unicode MS" w:hAnsi="Arial Unicode MS"/>
                <w:color w:val="000000"/>
              </w:rPr>
              <w:br/>
            </w:r>
            <w:r>
              <w:rPr>
                <w:rFonts w:ascii="Arial Unicode MS" w:hAnsi="Arial Unicode MS" w:hint="eastAsia"/>
                <w:color w:val="000000"/>
              </w:rPr>
              <w:t>【社會領域】</w:t>
            </w:r>
            <w:r>
              <w:rPr>
                <w:rFonts w:ascii="Arial Unicode MS" w:hAnsi="Arial Unicode MS"/>
                <w:color w:val="000000"/>
              </w:rPr>
              <w:br/>
              <w:t>1-3-1</w:t>
            </w:r>
            <w:r>
              <w:rPr>
                <w:rFonts w:ascii="Arial Unicode MS" w:hAnsi="Arial Unicode MS" w:hint="eastAsia"/>
                <w:color w:val="000000"/>
              </w:rPr>
              <w:t>了解不同生活環境差異之處，並能尊重及欣賞其間的不同特色。</w:t>
            </w:r>
            <w:r>
              <w:rPr>
                <w:rFonts w:ascii="Arial Unicode MS" w:hAnsi="Arial Unicode MS"/>
                <w:color w:val="000000"/>
              </w:rPr>
              <w:br/>
              <w:t xml:space="preserve">1-3-3 </w:t>
            </w:r>
            <w:r>
              <w:rPr>
                <w:rFonts w:ascii="Arial Unicode MS" w:hAnsi="Arial Unicode MS" w:hint="eastAsia"/>
                <w:color w:val="000000"/>
              </w:rPr>
              <w:t>了解人們對地方與環境的認識與感受有所不同的原因。</w:t>
            </w:r>
            <w:r>
              <w:rPr>
                <w:rFonts w:ascii="Arial Unicode MS" w:hAnsi="Arial Unicode MS"/>
                <w:color w:val="000000"/>
              </w:rPr>
              <w:br/>
              <w:t>1-3-8</w:t>
            </w:r>
            <w:r>
              <w:rPr>
                <w:rFonts w:ascii="Arial Unicode MS" w:hAnsi="Arial Unicode MS" w:hint="eastAsia"/>
                <w:color w:val="000000"/>
              </w:rPr>
              <w:t>比較不同生活環境的交通運輸類型。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769" w:rsidRPr="006C7F9D" w:rsidRDefault="00A67769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、</w:t>
            </w:r>
            <w:r w:rsidRPr="006C7F9D">
              <w:rPr>
                <w:rFonts w:ascii="標楷體" w:eastAsia="標楷體" w:hAnsi="標楷體" w:hint="eastAsia"/>
              </w:rPr>
              <w:t>藉由高鐵的興建，讓孩子從中去比較過去和現在的生活環境有哪些相同處和相異處。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69" w:rsidRDefault="00A67769">
            <w:pPr>
              <w:rPr>
                <w:rFonts w:asci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資料搜集整理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實作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報告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團體討論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769" w:rsidRPr="00DC7750" w:rsidRDefault="00A67769" w:rsidP="00FF0C62">
            <w:pPr>
              <w:jc w:val="both"/>
              <w:rPr>
                <w:rFonts w:ascii="標楷體" w:eastAsia="標楷體" w:hAnsi="標楷體"/>
                <w:bCs/>
              </w:rPr>
            </w:pPr>
            <w:r w:rsidRPr="00DC7750">
              <w:rPr>
                <w:rFonts w:ascii="標楷體" w:eastAsia="標楷體" w:hAnsi="標楷體" w:hint="eastAsia"/>
                <w:bCs/>
              </w:rPr>
              <w:t>【人權教育】</w:t>
            </w:r>
          </w:p>
          <w:p w:rsidR="00A67769" w:rsidRPr="00DC7750" w:rsidRDefault="00A67769" w:rsidP="00FF0C62">
            <w:pPr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C7750">
                <w:rPr>
                  <w:rFonts w:ascii="標楷體" w:eastAsia="標楷體" w:hAnsi="標楷體"/>
                  <w:bCs/>
                </w:rPr>
                <w:t>1-3-1</w:t>
              </w:r>
            </w:smartTag>
          </w:p>
          <w:p w:rsidR="00A67769" w:rsidRPr="00DC7750" w:rsidRDefault="00A67769" w:rsidP="00FF0C62">
            <w:pPr>
              <w:rPr>
                <w:rFonts w:ascii="標楷體" w:eastAsia="標楷體" w:hAnsi="標楷體"/>
                <w:bCs/>
              </w:rPr>
            </w:pPr>
            <w:r w:rsidRPr="00DC7750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A67769" w:rsidRPr="00DC7750" w:rsidRDefault="00A67769" w:rsidP="00FF0C62">
            <w:pPr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C7750">
                <w:rPr>
                  <w:rFonts w:ascii="標楷體" w:eastAsia="標楷體" w:hAnsi="標楷體"/>
                  <w:bCs/>
                </w:rPr>
                <w:t>2-3-1</w:t>
              </w:r>
            </w:smartTag>
          </w:p>
          <w:p w:rsidR="00A67769" w:rsidRPr="00DC7750" w:rsidRDefault="00A67769" w:rsidP="00FF0C62">
            <w:pPr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DC7750">
                <w:rPr>
                  <w:rFonts w:ascii="標楷體" w:eastAsia="標楷體" w:hAnsi="標楷體"/>
                  <w:bCs/>
                </w:rPr>
                <w:t>2-3-2</w:t>
              </w:r>
            </w:smartTag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769" w:rsidRPr="00C2223E" w:rsidRDefault="00A67769" w:rsidP="00CF11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69" w:rsidRPr="00803599" w:rsidRDefault="00A67769" w:rsidP="00CF111C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67769" w:rsidRPr="00C2223E" w:rsidTr="0041582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769" w:rsidRPr="00C2223E" w:rsidRDefault="00A67769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三、四、五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69" w:rsidRDefault="00A67769">
            <w:pPr>
              <w:rPr>
                <w:rFonts w:asci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二、高鐵知識大進擊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69" w:rsidRDefault="00A67769" w:rsidP="00DB414D">
            <w:pPr>
              <w:spacing w:line="400" w:lineRule="exact"/>
              <w:rPr>
                <w:rFonts w:asci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【綜合活動】</w:t>
            </w:r>
            <w:r>
              <w:rPr>
                <w:color w:val="000000"/>
              </w:rPr>
              <w:br/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color w:val="000000"/>
                </w:rPr>
                <w:t>3-3-3</w:t>
              </w:r>
            </w:smartTag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熟悉各種社會資源及支援系統，並幫助自己及他人。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【社會領域】</w:t>
            </w:r>
            <w:r>
              <w:rPr>
                <w:color w:val="000000"/>
              </w:rPr>
              <w:br/>
              <w:t>1-3-8</w:t>
            </w:r>
            <w:r>
              <w:rPr>
                <w:rFonts w:hint="eastAsia"/>
                <w:color w:val="000000"/>
              </w:rPr>
              <w:t>比較不同生活環境的交通運輸類型。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769" w:rsidRPr="006C7F9D" w:rsidRDefault="00A67769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、</w:t>
            </w:r>
            <w:r w:rsidRPr="006C7F9D">
              <w:rPr>
                <w:rFonts w:ascii="標楷體" w:eastAsia="標楷體" w:hAnsi="標楷體" w:hint="eastAsia"/>
              </w:rPr>
              <w:t>藉由高鐵的興建，讓孩子從中去比較過去和現在的生活環境有哪些相同處和相異處。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69" w:rsidRDefault="00A67769">
            <w:pPr>
              <w:rPr>
                <w:rFonts w:asci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資料搜集整理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實作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報告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團體討論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769" w:rsidRPr="00DC7750" w:rsidRDefault="00A67769" w:rsidP="00FF0C62">
            <w:pPr>
              <w:jc w:val="both"/>
              <w:rPr>
                <w:rFonts w:ascii="標楷體" w:eastAsia="標楷體" w:hAnsi="標楷體"/>
                <w:bCs/>
              </w:rPr>
            </w:pPr>
            <w:r w:rsidRPr="00DC7750">
              <w:rPr>
                <w:rFonts w:ascii="標楷體" w:eastAsia="標楷體" w:hAnsi="標楷體" w:hint="eastAsia"/>
                <w:bCs/>
              </w:rPr>
              <w:t>【人權教育】</w:t>
            </w:r>
          </w:p>
          <w:p w:rsidR="00A67769" w:rsidRPr="00DC7750" w:rsidRDefault="00A67769" w:rsidP="00FF0C62">
            <w:pPr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C7750">
                <w:rPr>
                  <w:rFonts w:ascii="標楷體" w:eastAsia="標楷體" w:hAnsi="標楷體"/>
                  <w:bCs/>
                </w:rPr>
                <w:t>1-3-1</w:t>
              </w:r>
            </w:smartTag>
          </w:p>
          <w:p w:rsidR="00A67769" w:rsidRPr="00DC7750" w:rsidRDefault="00A67769" w:rsidP="00FF0C62">
            <w:pPr>
              <w:rPr>
                <w:rFonts w:ascii="標楷體" w:eastAsia="標楷體" w:hAnsi="標楷體"/>
                <w:bCs/>
              </w:rPr>
            </w:pPr>
            <w:r w:rsidRPr="00DC7750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A67769" w:rsidRPr="00DC7750" w:rsidRDefault="00A67769" w:rsidP="00FF0C62">
            <w:pPr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C7750">
                <w:rPr>
                  <w:rFonts w:ascii="標楷體" w:eastAsia="標楷體" w:hAnsi="標楷體"/>
                  <w:bCs/>
                </w:rPr>
                <w:t>2-3-1</w:t>
              </w:r>
            </w:smartTag>
          </w:p>
          <w:p w:rsidR="00A67769" w:rsidRPr="00DC7750" w:rsidRDefault="00A67769" w:rsidP="00FF0C62">
            <w:pPr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DC7750">
                <w:rPr>
                  <w:rFonts w:ascii="標楷體" w:eastAsia="標楷體" w:hAnsi="標楷體"/>
                  <w:bCs/>
                </w:rPr>
                <w:t>2-3-2</w:t>
              </w:r>
            </w:smartTag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769" w:rsidRPr="004E105F" w:rsidRDefault="00A67769" w:rsidP="00CF111C">
            <w:pPr>
              <w:jc w:val="both"/>
              <w:rPr>
                <w:rFonts w:ascii="標楷體" w:eastAsia="標楷體" w:hAnsi="標楷體"/>
              </w:rPr>
            </w:pPr>
            <w:r w:rsidRPr="004E105F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69" w:rsidRPr="004E105F" w:rsidRDefault="00A67769" w:rsidP="00CF111C">
            <w:pPr>
              <w:jc w:val="both"/>
              <w:rPr>
                <w:rFonts w:ascii="標楷體" w:eastAsia="標楷體" w:hAnsi="標楷體"/>
              </w:rPr>
            </w:pPr>
            <w:r w:rsidRPr="004E105F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 w:rsidRPr="004E105F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4E105F">
              <w:rPr>
                <w:rFonts w:ascii="標楷體" w:eastAsia="標楷體" w:hAnsi="標楷體" w:cs="標楷體" w:hint="eastAsia"/>
                <w:sz w:val="20"/>
                <w:szCs w:val="20"/>
              </w:rPr>
              <w:t>作業區</w:t>
            </w:r>
          </w:p>
        </w:tc>
      </w:tr>
      <w:tr w:rsidR="00A67769" w:rsidRPr="00C2223E" w:rsidTr="0041582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769" w:rsidRDefault="00A67769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69" w:rsidRDefault="00A67769">
            <w:pPr>
              <w:rPr>
                <w:rFonts w:asci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三、超級比一比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69" w:rsidRDefault="00A67769" w:rsidP="00DB414D">
            <w:pPr>
              <w:spacing w:line="400" w:lineRule="exact"/>
              <w:rPr>
                <w:rFonts w:ascii="Arial Unicode MS" w:hAnsi="Arial Unicode MS" w:cs="新細明體"/>
                <w:color w:val="000000"/>
              </w:rPr>
            </w:pPr>
            <w:r>
              <w:rPr>
                <w:rFonts w:ascii="Arial Unicode MS" w:hAnsi="Arial Unicode MS" w:hint="eastAsia"/>
                <w:color w:val="000000"/>
              </w:rPr>
              <w:t>【綜合活動】</w:t>
            </w:r>
            <w:r>
              <w:rPr>
                <w:rFonts w:ascii="Arial Unicode MS" w:hAnsi="Arial Unicode MS"/>
                <w:color w:val="000000"/>
              </w:rPr>
              <w:br/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Arial Unicode MS" w:hAnsi="Arial Unicode MS"/>
                  <w:color w:val="000000"/>
                </w:rPr>
                <w:t>1-3-6</w:t>
              </w:r>
            </w:smartTag>
            <w:r>
              <w:rPr>
                <w:rFonts w:ascii="Arial Unicode MS" w:hAnsi="Arial Unicode MS"/>
                <w:color w:val="000000"/>
              </w:rPr>
              <w:t xml:space="preserve"> </w:t>
            </w:r>
            <w:r>
              <w:rPr>
                <w:rFonts w:ascii="Arial Unicode MS" w:hAnsi="Arial Unicode MS" w:hint="eastAsia"/>
                <w:color w:val="000000"/>
              </w:rPr>
              <w:t>了解自己與家庭、社區環境的關係，並能說出自己的角色。</w:t>
            </w:r>
            <w:r>
              <w:rPr>
                <w:rFonts w:ascii="Arial Unicode MS" w:hAnsi="Arial Unicode MS"/>
                <w:color w:val="000000"/>
              </w:rPr>
              <w:br/>
              <w:t xml:space="preserve">2-3-3 </w:t>
            </w:r>
            <w:r>
              <w:rPr>
                <w:rFonts w:ascii="Arial Unicode MS" w:hAnsi="Arial Unicode MS" w:hint="eastAsia"/>
                <w:color w:val="000000"/>
              </w:rPr>
              <w:t>規劃改善自己的生活所需要的策略與行動。</w:t>
            </w:r>
            <w:r>
              <w:rPr>
                <w:rFonts w:ascii="Arial Unicode MS" w:hAnsi="Arial Unicode MS"/>
                <w:color w:val="000000"/>
              </w:rPr>
              <w:br/>
              <w:t xml:space="preserve">4-3-2 </w:t>
            </w:r>
            <w:r>
              <w:rPr>
                <w:rFonts w:ascii="Arial Unicode MS" w:hAnsi="Arial Unicode MS" w:hint="eastAsia"/>
                <w:color w:val="000000"/>
              </w:rPr>
              <w:t>探討環境的改變與破壞可能帶來的危險，討論如何保護或改善環境。</w:t>
            </w:r>
            <w:r>
              <w:rPr>
                <w:rFonts w:ascii="Arial Unicode MS" w:hAnsi="Arial Unicode MS"/>
                <w:color w:val="000000"/>
              </w:rPr>
              <w:br/>
            </w:r>
            <w:r>
              <w:rPr>
                <w:rFonts w:ascii="Arial Unicode MS" w:hAnsi="Arial Unicode MS" w:hint="eastAsia"/>
                <w:color w:val="000000"/>
              </w:rPr>
              <w:t>【社會領域】</w:t>
            </w:r>
            <w:r>
              <w:rPr>
                <w:rFonts w:ascii="Arial Unicode MS" w:hAnsi="Arial Unicode MS"/>
                <w:color w:val="000000"/>
              </w:rPr>
              <w:br/>
              <w:t xml:space="preserve">1-3-10 </w:t>
            </w:r>
            <w:r>
              <w:rPr>
                <w:rFonts w:ascii="Arial Unicode MS" w:hAnsi="Arial Unicode MS" w:hint="eastAsia"/>
                <w:color w:val="000000"/>
              </w:rPr>
              <w:t>列舉地方或區域環境變遷所引發的環境破壞，並提出可能的解決方法</w:t>
            </w:r>
            <w:r>
              <w:rPr>
                <w:rFonts w:ascii="Arial Unicode MS" w:hAnsi="Arial Unicode MS"/>
                <w:color w:val="000000"/>
              </w:rPr>
              <w:t xml:space="preserve"> </w:t>
            </w:r>
            <w:r>
              <w:rPr>
                <w:rFonts w:ascii="Arial Unicode MS" w:hAnsi="Arial Unicode MS" w:hint="eastAsia"/>
                <w:color w:val="000000"/>
              </w:rPr>
              <w:t>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769" w:rsidRPr="00C336B1" w:rsidRDefault="00A67769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、</w:t>
            </w:r>
            <w:r w:rsidRPr="00C336B1">
              <w:rPr>
                <w:rFonts w:ascii="標楷體" w:eastAsia="標楷體" w:hAnsi="標楷體" w:hint="eastAsia"/>
              </w:rPr>
              <w:t>描繪出心中的半屏湖溼地公園。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69" w:rsidRDefault="00A67769">
            <w:pPr>
              <w:rPr>
                <w:rFonts w:asci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資料搜集整理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實作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報告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團體討論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769" w:rsidRPr="00DC7750" w:rsidRDefault="00A67769" w:rsidP="00FF0C62">
            <w:pPr>
              <w:rPr>
                <w:rFonts w:ascii="標楷體" w:eastAsia="標楷體" w:hAnsi="標楷體"/>
                <w:bCs/>
              </w:rPr>
            </w:pPr>
            <w:r w:rsidRPr="00DC7750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A67769" w:rsidRPr="00DC7750" w:rsidRDefault="00A67769" w:rsidP="00FF0C62">
            <w:pPr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C7750">
                <w:rPr>
                  <w:rFonts w:ascii="標楷體" w:eastAsia="標楷體" w:hAnsi="標楷體"/>
                  <w:bCs/>
                </w:rPr>
                <w:t>2-3-1</w:t>
              </w:r>
            </w:smartTag>
          </w:p>
          <w:p w:rsidR="00A67769" w:rsidRPr="00BA4242" w:rsidRDefault="00A67769" w:rsidP="00FF0C62">
            <w:pPr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DC7750">
                <w:rPr>
                  <w:rFonts w:ascii="標楷體" w:eastAsia="標楷體" w:hAnsi="標楷體"/>
                  <w:bCs/>
                </w:rPr>
                <w:t>2-3-2</w:t>
              </w:r>
            </w:smartTag>
            <w:r>
              <w:rPr>
                <w:rFonts w:ascii="標楷體" w:eastAsia="標楷體" w:hAnsi="標楷體"/>
                <w:bCs/>
              </w:rPr>
              <w:t xml:space="preserve">    </w:t>
            </w:r>
            <w:r w:rsidRPr="00BA4242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A67769" w:rsidRPr="00DC7750" w:rsidRDefault="00A67769" w:rsidP="00F22D46">
            <w:pPr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BA4242">
                <w:rPr>
                  <w:rFonts w:ascii="標楷體" w:eastAsia="標楷體" w:hAnsi="標楷體"/>
                  <w:bCs/>
                </w:rPr>
                <w:t>3-3-1</w:t>
              </w:r>
            </w:smartTag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69" w:rsidRPr="00C2223E" w:rsidRDefault="00A67769" w:rsidP="00CF11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69" w:rsidRPr="00C2223E" w:rsidRDefault="00A67769" w:rsidP="00CF11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67769" w:rsidRPr="00C2223E" w:rsidTr="0041582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769" w:rsidRDefault="00A67769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八、九、十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69" w:rsidRDefault="00A67769">
            <w:pPr>
              <w:rPr>
                <w:rFonts w:asci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四、半屏湖溼地公園想像畫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69" w:rsidRDefault="00A67769" w:rsidP="00DB414D">
            <w:pPr>
              <w:spacing w:line="400" w:lineRule="exact"/>
              <w:rPr>
                <w:rFonts w:ascii="Arial Unicode MS" w:hAnsi="Arial Unicode MS" w:cs="新細明體"/>
                <w:color w:val="000000"/>
              </w:rPr>
            </w:pPr>
            <w:r>
              <w:rPr>
                <w:rFonts w:ascii="Arial Unicode MS" w:hAnsi="Arial Unicode MS" w:hint="eastAsia"/>
                <w:color w:val="000000"/>
              </w:rPr>
              <w:t>【綜合活動】</w:t>
            </w:r>
            <w:r>
              <w:rPr>
                <w:rFonts w:ascii="Arial Unicode MS" w:hAnsi="Arial Unicode MS"/>
                <w:color w:val="000000"/>
              </w:rPr>
              <w:br/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Arial Unicode MS" w:hAnsi="Arial Unicode MS"/>
                  <w:color w:val="000000"/>
                </w:rPr>
                <w:t>1-3-6</w:t>
              </w:r>
            </w:smartTag>
            <w:r>
              <w:rPr>
                <w:rFonts w:ascii="Arial Unicode MS" w:hAnsi="Arial Unicode MS"/>
                <w:color w:val="000000"/>
              </w:rPr>
              <w:t xml:space="preserve"> </w:t>
            </w:r>
            <w:r>
              <w:rPr>
                <w:rFonts w:ascii="Arial Unicode MS" w:hAnsi="Arial Unicode MS" w:hint="eastAsia"/>
                <w:color w:val="000000"/>
              </w:rPr>
              <w:t>了解自己與家庭、社區環境的關係，並能說出自己的角色。</w:t>
            </w:r>
            <w:r>
              <w:rPr>
                <w:rFonts w:ascii="Arial Unicode MS" w:hAnsi="Arial Unicode MS"/>
                <w:color w:val="000000"/>
              </w:rPr>
              <w:br/>
              <w:t xml:space="preserve">2-3-3 </w:t>
            </w:r>
            <w:r>
              <w:rPr>
                <w:rFonts w:ascii="Arial Unicode MS" w:hAnsi="Arial Unicode MS" w:hint="eastAsia"/>
                <w:color w:val="000000"/>
              </w:rPr>
              <w:t>規劃改善自己的生活所需要的策略與行動。</w:t>
            </w:r>
            <w:r>
              <w:rPr>
                <w:rFonts w:ascii="Arial Unicode MS" w:hAnsi="Arial Unicode MS"/>
                <w:color w:val="000000"/>
              </w:rPr>
              <w:br/>
              <w:t xml:space="preserve">4-3-2 </w:t>
            </w:r>
            <w:r>
              <w:rPr>
                <w:rFonts w:ascii="Arial Unicode MS" w:hAnsi="Arial Unicode MS" w:hint="eastAsia"/>
                <w:color w:val="000000"/>
              </w:rPr>
              <w:t>探討環境的改變與破壞可能帶來的危險，討論如何保護或改善環境。</w:t>
            </w:r>
            <w:r>
              <w:rPr>
                <w:rFonts w:ascii="Arial Unicode MS" w:hAnsi="Arial Unicode MS"/>
                <w:color w:val="000000"/>
              </w:rPr>
              <w:br/>
            </w:r>
            <w:r>
              <w:rPr>
                <w:rFonts w:ascii="Arial Unicode MS" w:hAnsi="Arial Unicode MS" w:hint="eastAsia"/>
                <w:color w:val="000000"/>
              </w:rPr>
              <w:t>【社會領域】</w:t>
            </w:r>
            <w:r>
              <w:rPr>
                <w:rFonts w:ascii="Arial Unicode MS" w:hAnsi="Arial Unicode MS"/>
                <w:color w:val="000000"/>
              </w:rPr>
              <w:br/>
              <w:t xml:space="preserve">1-3-10 </w:t>
            </w:r>
            <w:r>
              <w:rPr>
                <w:rFonts w:ascii="Arial Unicode MS" w:hAnsi="Arial Unicode MS" w:hint="eastAsia"/>
                <w:color w:val="000000"/>
              </w:rPr>
              <w:t>列舉地方或區域環境變遷所引發的環境破壞，並提出可能的解決方法</w:t>
            </w:r>
            <w:r>
              <w:rPr>
                <w:rFonts w:ascii="Arial Unicode MS" w:hAnsi="Arial Unicode MS"/>
                <w:color w:val="000000"/>
              </w:rPr>
              <w:t xml:space="preserve"> </w:t>
            </w:r>
            <w:r>
              <w:rPr>
                <w:rFonts w:ascii="Arial Unicode MS" w:hAnsi="Arial Unicode MS" w:hint="eastAsia"/>
                <w:color w:val="000000"/>
              </w:rPr>
              <w:t>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769" w:rsidRPr="00C336B1" w:rsidRDefault="00A67769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、</w:t>
            </w:r>
            <w:r w:rsidRPr="00C336B1">
              <w:rPr>
                <w:rFonts w:ascii="標楷體" w:eastAsia="標楷體" w:hAnsi="標楷體" w:hint="eastAsia"/>
              </w:rPr>
              <w:t>描繪出心中的半屏湖溼地公園。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69" w:rsidRDefault="00A67769">
            <w:pPr>
              <w:rPr>
                <w:rFonts w:asci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資料搜集整理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實作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報告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團體討論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769" w:rsidRPr="00BA4242" w:rsidRDefault="00A67769" w:rsidP="00F22D46">
            <w:pPr>
              <w:jc w:val="both"/>
              <w:rPr>
                <w:rFonts w:ascii="標楷體" w:eastAsia="標楷體" w:hAnsi="標楷體"/>
                <w:bCs/>
              </w:rPr>
            </w:pPr>
            <w:r w:rsidRPr="00BA4242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A67769" w:rsidRDefault="00A67769" w:rsidP="00F22D46">
            <w:pPr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BA4242">
                <w:rPr>
                  <w:rFonts w:ascii="標楷體" w:eastAsia="標楷體" w:hAnsi="標楷體"/>
                  <w:bCs/>
                </w:rPr>
                <w:t>3-3-1</w:t>
              </w:r>
            </w:smartTag>
          </w:p>
          <w:p w:rsidR="00A67769" w:rsidRPr="00DC7750" w:rsidRDefault="00A67769" w:rsidP="00FF0C62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69" w:rsidRPr="00C2223E" w:rsidRDefault="00A67769" w:rsidP="00CF11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69" w:rsidRPr="00C2223E" w:rsidRDefault="00A67769" w:rsidP="00CF11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67769" w:rsidRPr="00C2223E" w:rsidTr="0041582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769" w:rsidRDefault="00A67769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十一、十二、十三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69" w:rsidRDefault="00A67769">
            <w:pPr>
              <w:rPr>
                <w:rFonts w:asci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五、半屏湖溼地大調查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69" w:rsidRDefault="00A67769" w:rsidP="00DB414D">
            <w:pPr>
              <w:spacing w:line="400" w:lineRule="exact"/>
              <w:rPr>
                <w:rFonts w:ascii="Arial Unicode MS" w:hAnsi="Arial Unicode MS" w:cs="新細明體"/>
                <w:color w:val="000000"/>
              </w:rPr>
            </w:pPr>
            <w:r>
              <w:rPr>
                <w:rFonts w:ascii="Arial Unicode MS" w:hAnsi="Arial Unicode MS" w:hint="eastAsia"/>
                <w:color w:val="000000"/>
              </w:rPr>
              <w:t>【綜合活動】</w:t>
            </w:r>
            <w:r>
              <w:rPr>
                <w:rFonts w:ascii="Arial Unicode MS" w:hAnsi="Arial Unicode MS"/>
                <w:color w:val="000000"/>
              </w:rPr>
              <w:br/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Arial Unicode MS" w:hAnsi="Arial Unicode MS"/>
                  <w:color w:val="000000"/>
                </w:rPr>
                <w:t>1-3-5</w:t>
              </w:r>
            </w:smartTag>
            <w:r>
              <w:rPr>
                <w:rFonts w:ascii="Arial Unicode MS" w:hAnsi="Arial Unicode MS"/>
                <w:color w:val="000000"/>
              </w:rPr>
              <w:t xml:space="preserve"> </w:t>
            </w:r>
            <w:r>
              <w:rPr>
                <w:rFonts w:ascii="Arial Unicode MS" w:hAnsi="Arial Unicode MS" w:hint="eastAsia"/>
                <w:color w:val="000000"/>
              </w:rPr>
              <w:t>了解學習與研究的方法，並實際應用於生活中。</w:t>
            </w:r>
            <w:r>
              <w:rPr>
                <w:rFonts w:ascii="Arial Unicode MS" w:hAnsi="Arial Unicode MS"/>
                <w:color w:val="000000"/>
              </w:rPr>
              <w:br/>
              <w:t xml:space="preserve">1-3-6 </w:t>
            </w:r>
            <w:r>
              <w:rPr>
                <w:rFonts w:ascii="Arial Unicode MS" w:hAnsi="Arial Unicode MS" w:hint="eastAsia"/>
                <w:color w:val="000000"/>
              </w:rPr>
              <w:t>了解自己與家庭、社區環境的關係，並能說出自己的角色。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769" w:rsidRPr="00C336B1" w:rsidRDefault="00A67769" w:rsidP="00C336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Pr="00C336B1">
              <w:rPr>
                <w:rFonts w:ascii="標楷體" w:eastAsia="標楷體" w:hAnsi="標楷體" w:hint="eastAsia"/>
              </w:rPr>
              <w:t>、</w:t>
            </w:r>
            <w:r w:rsidRPr="00C336B1">
              <w:rPr>
                <w:rFonts w:ascii="標楷體" w:eastAsia="標楷體" w:hAnsi="標楷體"/>
              </w:rPr>
              <w:t xml:space="preserve"> </w:t>
            </w:r>
            <w:r w:rsidRPr="00C336B1">
              <w:rPr>
                <w:rFonts w:ascii="標楷體" w:eastAsia="標楷體" w:hAnsi="標楷體" w:hint="eastAsia"/>
              </w:rPr>
              <w:t>認識半屏湖溼地的歷史與傳說。</w:t>
            </w:r>
          </w:p>
          <w:p w:rsidR="00A67769" w:rsidRPr="00C336B1" w:rsidRDefault="00A67769" w:rsidP="00C336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C336B1">
              <w:rPr>
                <w:rFonts w:ascii="標楷體" w:eastAsia="標楷體" w:hAnsi="標楷體" w:hint="eastAsia"/>
              </w:rPr>
              <w:t>、</w:t>
            </w:r>
            <w:r w:rsidRPr="00C336B1">
              <w:rPr>
                <w:rFonts w:ascii="標楷體" w:eastAsia="標楷體" w:hAnsi="標楷體"/>
              </w:rPr>
              <w:t xml:space="preserve"> </w:t>
            </w:r>
            <w:r w:rsidRPr="00C336B1">
              <w:rPr>
                <w:rFonts w:ascii="標楷體" w:eastAsia="標楷體" w:hAnsi="標楷體" w:hint="eastAsia"/>
              </w:rPr>
              <w:t>培養欣賞半屏湖溼地的自然環境。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69" w:rsidRDefault="00A67769">
            <w:pPr>
              <w:rPr>
                <w:rFonts w:asci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資料搜集整理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實作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報告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團體討論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769" w:rsidRPr="00DC7750" w:rsidRDefault="00A67769" w:rsidP="003F6D1C">
            <w:pPr>
              <w:rPr>
                <w:rFonts w:ascii="標楷體" w:eastAsia="標楷體" w:hAnsi="標楷體"/>
                <w:bCs/>
              </w:rPr>
            </w:pPr>
            <w:r w:rsidRPr="00DC7750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A67769" w:rsidRPr="00DC7750" w:rsidRDefault="00A67769" w:rsidP="003F6D1C">
            <w:pPr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DC7750">
                <w:rPr>
                  <w:rFonts w:ascii="標楷體" w:eastAsia="標楷體" w:hAnsi="標楷體"/>
                  <w:bCs/>
                </w:rPr>
                <w:t>2-3-1</w:t>
              </w:r>
            </w:smartTag>
          </w:p>
          <w:p w:rsidR="00A67769" w:rsidRPr="00DC7750" w:rsidRDefault="00A67769" w:rsidP="003F6D1C">
            <w:pPr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DC7750">
                <w:rPr>
                  <w:rFonts w:ascii="標楷體" w:eastAsia="標楷體" w:hAnsi="標楷體"/>
                  <w:bCs/>
                </w:rPr>
                <w:t>2-3-2</w:t>
              </w:r>
            </w:smartTag>
          </w:p>
          <w:p w:rsidR="00A67769" w:rsidRPr="00DC7750" w:rsidRDefault="00A67769" w:rsidP="00FF0C62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69" w:rsidRPr="00C2223E" w:rsidRDefault="00A67769" w:rsidP="00CF11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69" w:rsidRPr="00C2223E" w:rsidRDefault="00A67769" w:rsidP="00CF11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67769" w:rsidRPr="00C2223E" w:rsidTr="0041582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769" w:rsidRDefault="00A67769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十四、十五、十六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69" w:rsidRDefault="00A67769">
            <w:pPr>
              <w:rPr>
                <w:rFonts w:asci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六、小小半屏湖溼地公園解說員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69" w:rsidRDefault="00A67769" w:rsidP="00DB414D">
            <w:pPr>
              <w:spacing w:line="400" w:lineRule="exact"/>
              <w:rPr>
                <w:rFonts w:ascii="Arial Unicode MS" w:hAnsi="Arial Unicode MS" w:cs="新細明體"/>
                <w:color w:val="000000"/>
              </w:rPr>
            </w:pPr>
            <w:r>
              <w:rPr>
                <w:rFonts w:ascii="Arial Unicode MS" w:hAnsi="Arial Unicode MS" w:hint="eastAsia"/>
                <w:color w:val="000000"/>
              </w:rPr>
              <w:t>【綜合活動】</w:t>
            </w:r>
            <w:r>
              <w:rPr>
                <w:rFonts w:ascii="Arial Unicode MS" w:hAnsi="Arial Unicode MS"/>
                <w:color w:val="000000"/>
              </w:rPr>
              <w:br/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Arial Unicode MS" w:hAnsi="Arial Unicode MS"/>
                  <w:color w:val="000000"/>
                </w:rPr>
                <w:t>2-3-2</w:t>
              </w:r>
            </w:smartTag>
            <w:r>
              <w:rPr>
                <w:rFonts w:ascii="Arial Unicode MS" w:hAnsi="Arial Unicode MS"/>
                <w:color w:val="000000"/>
              </w:rPr>
              <w:t xml:space="preserve"> </w:t>
            </w:r>
            <w:r>
              <w:rPr>
                <w:rFonts w:ascii="Arial Unicode MS" w:hAnsi="Arial Unicode MS" w:hint="eastAsia"/>
                <w:color w:val="000000"/>
              </w:rPr>
              <w:t>觀察野外生活中自然現象的變化。</w:t>
            </w:r>
            <w:r>
              <w:rPr>
                <w:rFonts w:ascii="Arial Unicode MS" w:hAnsi="Arial Unicode MS"/>
                <w:color w:val="000000"/>
              </w:rPr>
              <w:br/>
              <w:t xml:space="preserve">4-3-2 </w:t>
            </w:r>
            <w:r>
              <w:rPr>
                <w:rFonts w:ascii="Arial Unicode MS" w:hAnsi="Arial Unicode MS" w:hint="eastAsia"/>
                <w:color w:val="000000"/>
              </w:rPr>
              <w:t>探討環境的改變與破壞可能帶來的危險，討論如何保護或改善環境。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769" w:rsidRPr="00C336B1" w:rsidRDefault="00A67769" w:rsidP="00C336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Pr="00C336B1">
              <w:rPr>
                <w:rFonts w:ascii="標楷體" w:eastAsia="標楷體" w:hAnsi="標楷體" w:hint="eastAsia"/>
              </w:rPr>
              <w:t>、</w:t>
            </w:r>
            <w:r w:rsidRPr="00C336B1">
              <w:rPr>
                <w:rFonts w:ascii="標楷體" w:eastAsia="標楷體" w:hAnsi="標楷體"/>
              </w:rPr>
              <w:t xml:space="preserve"> </w:t>
            </w:r>
            <w:r w:rsidRPr="00C336B1">
              <w:rPr>
                <w:rFonts w:ascii="標楷體" w:eastAsia="標楷體" w:hAnsi="標楷體" w:hint="eastAsia"/>
              </w:rPr>
              <w:t>認識半屏湖溼地的歷史與傳說。</w:t>
            </w:r>
          </w:p>
          <w:p w:rsidR="00A67769" w:rsidRPr="00C336B1" w:rsidRDefault="00A67769" w:rsidP="00C336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C336B1">
              <w:rPr>
                <w:rFonts w:ascii="標楷體" w:eastAsia="標楷體" w:hAnsi="標楷體" w:hint="eastAsia"/>
              </w:rPr>
              <w:t>、</w:t>
            </w:r>
            <w:r w:rsidRPr="00C336B1">
              <w:rPr>
                <w:rFonts w:ascii="標楷體" w:eastAsia="標楷體" w:hAnsi="標楷體"/>
              </w:rPr>
              <w:t xml:space="preserve"> </w:t>
            </w:r>
            <w:r w:rsidRPr="00C336B1">
              <w:rPr>
                <w:rFonts w:ascii="標楷體" w:eastAsia="標楷體" w:hAnsi="標楷體" w:hint="eastAsia"/>
              </w:rPr>
              <w:t>培養欣賞半屏湖溼地的自然環境。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69" w:rsidRDefault="00A67769">
            <w:pPr>
              <w:rPr>
                <w:rFonts w:asci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資料搜集整理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實作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報告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團體討論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769" w:rsidRPr="00DC7750" w:rsidRDefault="00A67769" w:rsidP="003F6D1C">
            <w:pPr>
              <w:rPr>
                <w:rFonts w:ascii="標楷體" w:eastAsia="標楷體" w:hAnsi="標楷體"/>
                <w:bCs/>
              </w:rPr>
            </w:pPr>
            <w:r w:rsidRPr="00DC7750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A67769" w:rsidRPr="00DC7750" w:rsidRDefault="00A67769" w:rsidP="003F6D1C">
            <w:pPr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DC7750">
                <w:rPr>
                  <w:rFonts w:ascii="標楷體" w:eastAsia="標楷體" w:hAnsi="標楷體"/>
                  <w:bCs/>
                </w:rPr>
                <w:t>2-3-1</w:t>
              </w:r>
            </w:smartTag>
          </w:p>
          <w:p w:rsidR="00A67769" w:rsidRPr="00DC7750" w:rsidRDefault="00A67769" w:rsidP="003F6D1C">
            <w:pPr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DC7750">
                <w:rPr>
                  <w:rFonts w:ascii="標楷體" w:eastAsia="標楷體" w:hAnsi="標楷體"/>
                  <w:bCs/>
                </w:rPr>
                <w:t>2-3-2</w:t>
              </w:r>
            </w:smartTag>
          </w:p>
          <w:p w:rsidR="00A67769" w:rsidRPr="00DC7750" w:rsidRDefault="00A67769" w:rsidP="00FF0C62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69" w:rsidRPr="00C2223E" w:rsidRDefault="00A67769" w:rsidP="00CF11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69" w:rsidRPr="00C2223E" w:rsidRDefault="00A67769" w:rsidP="00CF11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67769" w:rsidRPr="00C2223E" w:rsidTr="0041582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769" w:rsidRDefault="00A67769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十七、十八、十九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69" w:rsidRPr="00B10B5A" w:rsidRDefault="00A67769">
            <w:pPr>
              <w:rPr>
                <w:rFonts w:asci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七、半屏山植物知多少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69" w:rsidRDefault="00A67769" w:rsidP="00DB414D">
            <w:pPr>
              <w:spacing w:line="400" w:lineRule="exact"/>
              <w:rPr>
                <w:rFonts w:asci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【綜合活動】</w:t>
            </w:r>
            <w:r>
              <w:rPr>
                <w:color w:val="000000"/>
              </w:rPr>
              <w:br/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color w:val="000000"/>
                </w:rPr>
                <w:t>2-3-2</w:t>
              </w:r>
            </w:smartTag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觀察野外生活中自然現象的變化。</w:t>
            </w:r>
            <w:r>
              <w:rPr>
                <w:color w:val="000000"/>
              </w:rPr>
              <w:br/>
              <w:t xml:space="preserve">4-3-2 </w:t>
            </w:r>
            <w:r>
              <w:rPr>
                <w:rFonts w:hint="eastAsia"/>
                <w:color w:val="000000"/>
              </w:rPr>
              <w:t>探討環境的改變與破壞可能帶來的危險，討論如何保護或改善環境。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【自然與生活科技】</w:t>
            </w:r>
            <w:r>
              <w:rPr>
                <w:color w:val="000000"/>
              </w:rPr>
              <w:br/>
              <w:t xml:space="preserve">2-3-2-4 </w:t>
            </w:r>
            <w:r>
              <w:rPr>
                <w:rFonts w:hint="eastAsia"/>
                <w:color w:val="000000"/>
              </w:rPr>
              <w:t>藉著對動物及植物的認識，自訂一些標準把動物、植物分類。</w:t>
            </w:r>
            <w:r>
              <w:rPr>
                <w:color w:val="000000"/>
              </w:rPr>
              <w:br/>
              <w:t xml:space="preserve">5-3-1-3 </w:t>
            </w:r>
            <w:r>
              <w:rPr>
                <w:rFonts w:hint="eastAsia"/>
                <w:color w:val="000000"/>
              </w:rPr>
              <w:t>相信現象的變化有其原因，要獲得什麼結果，需營造什麼變因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769" w:rsidRPr="00C336B1" w:rsidRDefault="00A67769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、</w:t>
            </w:r>
            <w:r w:rsidRPr="00C336B1">
              <w:rPr>
                <w:rFonts w:ascii="標楷體" w:eastAsia="標楷體" w:hAnsi="標楷體" w:hint="eastAsia"/>
              </w:rPr>
              <w:t>認識並欣賞半屏山的自然環境</w:t>
            </w:r>
            <w:r w:rsidRPr="00C336B1">
              <w:rPr>
                <w:rFonts w:ascii="標楷體" w:eastAsia="標楷體" w:hAnsi="標楷體"/>
              </w:rPr>
              <w:t>(</w:t>
            </w:r>
            <w:r w:rsidRPr="00C336B1">
              <w:rPr>
                <w:rFonts w:ascii="標楷體" w:eastAsia="標楷體" w:hAnsi="標楷體" w:hint="eastAsia"/>
              </w:rPr>
              <w:t>植物</w:t>
            </w:r>
            <w:r w:rsidRPr="00C336B1">
              <w:rPr>
                <w:rFonts w:ascii="標楷體" w:eastAsia="標楷體" w:hAnsi="標楷體"/>
              </w:rPr>
              <w:t>)</w:t>
            </w:r>
            <w:r w:rsidRPr="00C336B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69" w:rsidRDefault="00A67769">
            <w:pPr>
              <w:rPr>
                <w:rFonts w:asci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資料搜集整理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實作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報告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團體討論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769" w:rsidRPr="00DC7750" w:rsidRDefault="00A67769" w:rsidP="003F6D1C">
            <w:pPr>
              <w:rPr>
                <w:rFonts w:ascii="標楷體" w:eastAsia="標楷體" w:hAnsi="標楷體"/>
                <w:bCs/>
              </w:rPr>
            </w:pPr>
            <w:r w:rsidRPr="00DC7750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A67769" w:rsidRPr="00DC7750" w:rsidRDefault="00A67769" w:rsidP="003F6D1C">
            <w:pPr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DC7750">
                <w:rPr>
                  <w:rFonts w:ascii="標楷體" w:eastAsia="標楷體" w:hAnsi="標楷體"/>
                  <w:bCs/>
                </w:rPr>
                <w:t>2-3-1</w:t>
              </w:r>
            </w:smartTag>
          </w:p>
          <w:p w:rsidR="00A67769" w:rsidRPr="00DC7750" w:rsidRDefault="00A67769" w:rsidP="003F6D1C">
            <w:pPr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DC7750">
                <w:rPr>
                  <w:rFonts w:ascii="標楷體" w:eastAsia="標楷體" w:hAnsi="標楷體"/>
                  <w:bCs/>
                </w:rPr>
                <w:t>2-3-2</w:t>
              </w:r>
            </w:smartTag>
          </w:p>
          <w:p w:rsidR="00A67769" w:rsidRPr="00DC7750" w:rsidRDefault="00A67769" w:rsidP="00F22D46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69" w:rsidRPr="00C2223E" w:rsidRDefault="00A67769" w:rsidP="00CF11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69" w:rsidRPr="00C2223E" w:rsidRDefault="00A67769" w:rsidP="00CF11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67769" w:rsidRPr="00C2223E" w:rsidTr="0041582F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769" w:rsidRDefault="00A67769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二十、二十一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69" w:rsidRDefault="00A67769">
            <w:pPr>
              <w:rPr>
                <w:rFonts w:asci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八、植物分類</w:t>
            </w:r>
            <w:r>
              <w:rPr>
                <w:sz w:val="20"/>
                <w:szCs w:val="20"/>
              </w:rPr>
              <w:t>!</w:t>
            </w:r>
            <w:r>
              <w:rPr>
                <w:rFonts w:hint="eastAsia"/>
                <w:sz w:val="20"/>
                <w:szCs w:val="20"/>
              </w:rPr>
              <w:t>你做到了嗎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69" w:rsidRDefault="00A67769" w:rsidP="00DB414D">
            <w:pPr>
              <w:spacing w:line="400" w:lineRule="exact"/>
              <w:rPr>
                <w:rFonts w:asci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【綜合活動】</w:t>
            </w:r>
            <w:r>
              <w:rPr>
                <w:color w:val="000000"/>
              </w:rPr>
              <w:br/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color w:val="000000"/>
                </w:rPr>
                <w:t>2-3-2</w:t>
              </w:r>
            </w:smartTag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觀察野外生活中自然現象的變化。</w:t>
            </w:r>
            <w:r>
              <w:rPr>
                <w:color w:val="000000"/>
              </w:rPr>
              <w:br/>
              <w:t xml:space="preserve">4-3-2 </w:t>
            </w:r>
            <w:r>
              <w:rPr>
                <w:rFonts w:hint="eastAsia"/>
                <w:color w:val="000000"/>
              </w:rPr>
              <w:t>探討環境的改變與破壞可能帶來的危險，討論如何保護或改善環境。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【自然與生活科技】</w:t>
            </w:r>
            <w:r>
              <w:rPr>
                <w:color w:val="000000"/>
              </w:rPr>
              <w:br/>
              <w:t xml:space="preserve">2-3-2-4 </w:t>
            </w:r>
            <w:r>
              <w:rPr>
                <w:rFonts w:hint="eastAsia"/>
                <w:color w:val="000000"/>
              </w:rPr>
              <w:t>藉著對動物及植物的認識，自訂一些標準把動物、植物分類。</w:t>
            </w:r>
            <w:r>
              <w:rPr>
                <w:color w:val="000000"/>
              </w:rPr>
              <w:br/>
              <w:t xml:space="preserve">5-3-1-3 </w:t>
            </w:r>
            <w:r>
              <w:rPr>
                <w:rFonts w:hint="eastAsia"/>
                <w:color w:val="000000"/>
              </w:rPr>
              <w:t>相信現象的變化有其原因，要獲得什麼結果，需營造什麼變因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769" w:rsidRPr="00C336B1" w:rsidRDefault="00A67769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、</w:t>
            </w:r>
            <w:r w:rsidRPr="00C336B1">
              <w:rPr>
                <w:rFonts w:ascii="標楷體" w:eastAsia="標楷體" w:hAnsi="標楷體" w:hint="eastAsia"/>
              </w:rPr>
              <w:t>認識並欣賞半屏山的自然環境</w:t>
            </w:r>
            <w:r w:rsidRPr="00C336B1">
              <w:rPr>
                <w:rFonts w:ascii="標楷體" w:eastAsia="標楷體" w:hAnsi="標楷體"/>
              </w:rPr>
              <w:t>(</w:t>
            </w:r>
            <w:r w:rsidRPr="00C336B1">
              <w:rPr>
                <w:rFonts w:ascii="標楷體" w:eastAsia="標楷體" w:hAnsi="標楷體" w:hint="eastAsia"/>
              </w:rPr>
              <w:t>植物</w:t>
            </w:r>
            <w:r w:rsidRPr="00C336B1">
              <w:rPr>
                <w:rFonts w:ascii="標楷體" w:eastAsia="標楷體" w:hAnsi="標楷體"/>
              </w:rPr>
              <w:t>)</w:t>
            </w:r>
            <w:r w:rsidRPr="00C336B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769" w:rsidRDefault="00A67769">
            <w:pPr>
              <w:rPr>
                <w:rFonts w:asci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資料搜集整理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實作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報告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團體討論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769" w:rsidRPr="00DC7750" w:rsidRDefault="00A67769" w:rsidP="003F6D1C">
            <w:pPr>
              <w:rPr>
                <w:rFonts w:ascii="標楷體" w:eastAsia="標楷體" w:hAnsi="標楷體"/>
                <w:bCs/>
              </w:rPr>
            </w:pPr>
            <w:r w:rsidRPr="00DC7750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A67769" w:rsidRPr="00DC7750" w:rsidRDefault="00A67769" w:rsidP="003F6D1C">
            <w:pPr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DC7750">
                <w:rPr>
                  <w:rFonts w:ascii="標楷體" w:eastAsia="標楷體" w:hAnsi="標楷體"/>
                  <w:bCs/>
                </w:rPr>
                <w:t>2-3-1</w:t>
              </w:r>
            </w:smartTag>
          </w:p>
          <w:p w:rsidR="00A67769" w:rsidRPr="00DC7750" w:rsidRDefault="00A67769" w:rsidP="003F6D1C">
            <w:pPr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DC7750">
                <w:rPr>
                  <w:rFonts w:ascii="標楷體" w:eastAsia="標楷體" w:hAnsi="標楷體"/>
                  <w:bCs/>
                </w:rPr>
                <w:t>2-3-2</w:t>
              </w:r>
            </w:smartTag>
          </w:p>
          <w:p w:rsidR="00A67769" w:rsidRPr="00DC7750" w:rsidRDefault="00A67769" w:rsidP="00F22D46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69" w:rsidRPr="00C2223E" w:rsidRDefault="00A67769" w:rsidP="00CF11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769" w:rsidRPr="00C2223E" w:rsidRDefault="00A67769" w:rsidP="00CF111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A67769" w:rsidRPr="00C2223E" w:rsidRDefault="00A67769" w:rsidP="00BA5D28">
      <w:pPr>
        <w:rPr>
          <w:rFonts w:ascii="標楷體" w:eastAsia="標楷體" w:hAnsi="標楷體"/>
        </w:rPr>
      </w:pPr>
    </w:p>
    <w:p w:rsidR="00A67769" w:rsidRPr="00C2223E" w:rsidRDefault="00A67769" w:rsidP="00BA5D28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1</w:t>
      </w:r>
      <w:r w:rsidRPr="00C2223E">
        <w:rPr>
          <w:rFonts w:ascii="標楷體" w:eastAsia="標楷體" w:hAnsi="標楷體" w:hint="eastAsia"/>
        </w:rPr>
        <w:t>：若為一個單元或主題跨數週實施，可合併欄位書寫。</w:t>
      </w:r>
    </w:p>
    <w:p w:rsidR="00A67769" w:rsidRPr="00C2223E" w:rsidRDefault="00A67769" w:rsidP="00BA5D28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2</w:t>
      </w:r>
      <w:r w:rsidRPr="00C2223E">
        <w:rPr>
          <w:rFonts w:ascii="標楷體" w:eastAsia="標楷體" w:hAnsi="標楷體" w:hint="eastAsia"/>
        </w:rPr>
        <w:t>：「</w:t>
      </w:r>
      <w:r w:rsidRPr="00C2223E">
        <w:rPr>
          <w:rFonts w:ascii="標楷體" w:eastAsia="標楷體" w:hAnsi="標楷體" w:cs="DFKaiShu-SB-Estd-BF" w:hint="eastAsia"/>
          <w:kern w:val="0"/>
        </w:rPr>
        <w:t>議題融入」中「法定議題」為必要項目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 w:hint="eastAsia"/>
          <w:kern w:val="0"/>
        </w:rPr>
        <w:t>。</w:t>
      </w:r>
    </w:p>
    <w:p w:rsidR="00A67769" w:rsidRPr="00C2223E" w:rsidRDefault="00A67769" w:rsidP="00BA5D28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附件参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  <w:r w:rsidRPr="006A2657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e-2)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「法律規定教育議題或重要宣導融入課程規劃檢核表」</w:t>
      </w:r>
      <w:r>
        <w:rPr>
          <w:rFonts w:ascii="標楷體" w:eastAsia="標楷體" w:hAnsi="標楷體" w:hint="eastAsia"/>
        </w:rPr>
        <w:t>相對照。</w:t>
      </w:r>
    </w:p>
    <w:p w:rsidR="00A67769" w:rsidRDefault="00A67769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 w:hint="eastAsia"/>
          <w:color w:val="FF0000"/>
        </w:rPr>
        <w:t>註</w:t>
      </w:r>
      <w:r w:rsidRPr="00D336B3">
        <w:rPr>
          <w:rFonts w:ascii="標楷體" w:eastAsia="標楷體" w:hAnsi="標楷體"/>
          <w:color w:val="FF0000"/>
        </w:rPr>
        <w:t>3</w:t>
      </w:r>
      <w:r w:rsidRPr="00D336B3">
        <w:rPr>
          <w:rFonts w:ascii="標楷體" w:eastAsia="標楷體" w:hAnsi="標楷體" w:hint="eastAsia"/>
          <w:color w:val="FF0000"/>
        </w:rPr>
        <w:t>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六年級第二學期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須規劃學生畢業考後至畢業前課程活動之安排。</w:t>
      </w:r>
    </w:p>
    <w:p w:rsidR="00A67769" w:rsidRDefault="00A67769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</w:t>
      </w:r>
      <w:r>
        <w:rPr>
          <w:rFonts w:ascii="標楷體" w:eastAsia="標楷體" w:hAnsi="標楷體" w:cs="DFKaiShu-SB-Estd-BF"/>
          <w:b/>
          <w:color w:val="FF0000"/>
          <w:kern w:val="0"/>
          <w:u w:val="single"/>
        </w:rPr>
        <w:t>4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A67769" w:rsidRPr="00D336B3" w:rsidRDefault="00A67769" w:rsidP="00BA5D28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</w:t>
      </w:r>
      <w:r>
        <w:rPr>
          <w:rFonts w:ascii="標楷體" w:eastAsia="標楷體" w:hAnsi="標楷體" w:cs="標楷體"/>
          <w:color w:val="FF0000"/>
        </w:rPr>
        <w:t>5</w:t>
      </w:r>
      <w:r>
        <w:rPr>
          <w:rFonts w:ascii="標楷體" w:eastAsia="標楷體" w:hAnsi="標楷體" w:cs="標楷體" w:hint="eastAsia"/>
          <w:color w:val="FF0000"/>
        </w:rPr>
        <w:t>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</w:t>
      </w:r>
      <w:r w:rsidRPr="007C4440">
        <w:rPr>
          <w:rFonts w:ascii="標楷體" w:eastAsia="標楷體" w:hAnsi="標楷體" w:cs="標楷體"/>
          <w:color w:val="FF0000"/>
        </w:rPr>
        <w:t>3</w:t>
      </w:r>
      <w:r w:rsidRPr="007C4440">
        <w:rPr>
          <w:rFonts w:ascii="標楷體" w:eastAsia="標楷體" w:hAnsi="標楷體" w:cs="標楷體" w:hint="eastAsia"/>
          <w:color w:val="FF0000"/>
        </w:rPr>
        <w:t>次線上教學」，請各校於每學期各領域</w:t>
      </w:r>
      <w:r w:rsidRPr="007C4440">
        <w:rPr>
          <w:rFonts w:ascii="標楷體" w:eastAsia="標楷體" w:hAnsi="標楷體" w:cs="標楷體"/>
          <w:color w:val="FF0000"/>
        </w:rPr>
        <w:t>/</w:t>
      </w:r>
      <w:r w:rsidRPr="007C4440">
        <w:rPr>
          <w:rFonts w:ascii="標楷體" w:eastAsia="標楷體" w:hAnsi="標楷體" w:cs="標楷體" w:hint="eastAsia"/>
          <w:color w:val="FF0000"/>
        </w:rPr>
        <w:t>科目課程計畫「線上教學」欄，註明預計實施線上教學之進度。</w:t>
      </w:r>
    </w:p>
    <w:p w:rsidR="00A67769" w:rsidRPr="00BA5D28" w:rsidRDefault="00A67769"/>
    <w:sectPr w:rsidR="00A67769" w:rsidRPr="00BA5D28" w:rsidSect="00BA5D2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769" w:rsidRDefault="00A67769" w:rsidP="007932CF">
      <w:r>
        <w:separator/>
      </w:r>
    </w:p>
  </w:endnote>
  <w:endnote w:type="continuationSeparator" w:id="0">
    <w:p w:rsidR="00A67769" w:rsidRDefault="00A67769" w:rsidP="00793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?????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769" w:rsidRDefault="00A67769" w:rsidP="007932CF">
      <w:r>
        <w:separator/>
      </w:r>
    </w:p>
  </w:footnote>
  <w:footnote w:type="continuationSeparator" w:id="0">
    <w:p w:rsidR="00A67769" w:rsidRDefault="00A67769" w:rsidP="007932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D28"/>
    <w:rsid w:val="00011517"/>
    <w:rsid w:val="000A7D6F"/>
    <w:rsid w:val="0010652A"/>
    <w:rsid w:val="0018581B"/>
    <w:rsid w:val="00186147"/>
    <w:rsid w:val="00187B8E"/>
    <w:rsid w:val="00226828"/>
    <w:rsid w:val="002B59B8"/>
    <w:rsid w:val="002D41A6"/>
    <w:rsid w:val="002F47BD"/>
    <w:rsid w:val="003558F5"/>
    <w:rsid w:val="003F16E3"/>
    <w:rsid w:val="003F6D1C"/>
    <w:rsid w:val="0041582F"/>
    <w:rsid w:val="004D485E"/>
    <w:rsid w:val="004E105F"/>
    <w:rsid w:val="00547C34"/>
    <w:rsid w:val="005E1DEF"/>
    <w:rsid w:val="005E6C0D"/>
    <w:rsid w:val="005F764C"/>
    <w:rsid w:val="006073ED"/>
    <w:rsid w:val="0065790E"/>
    <w:rsid w:val="006A2657"/>
    <w:rsid w:val="006C7F9D"/>
    <w:rsid w:val="006D4351"/>
    <w:rsid w:val="006F362B"/>
    <w:rsid w:val="007013A8"/>
    <w:rsid w:val="0075339F"/>
    <w:rsid w:val="007932CF"/>
    <w:rsid w:val="007C4440"/>
    <w:rsid w:val="00803599"/>
    <w:rsid w:val="00825349"/>
    <w:rsid w:val="00831D0B"/>
    <w:rsid w:val="008544E8"/>
    <w:rsid w:val="008A0378"/>
    <w:rsid w:val="00921F5B"/>
    <w:rsid w:val="00940AC7"/>
    <w:rsid w:val="00942BC3"/>
    <w:rsid w:val="00A028EA"/>
    <w:rsid w:val="00A60109"/>
    <w:rsid w:val="00A6502B"/>
    <w:rsid w:val="00A656AC"/>
    <w:rsid w:val="00A67769"/>
    <w:rsid w:val="00A754C5"/>
    <w:rsid w:val="00AC7484"/>
    <w:rsid w:val="00AE762D"/>
    <w:rsid w:val="00B10B5A"/>
    <w:rsid w:val="00B5079D"/>
    <w:rsid w:val="00B657F1"/>
    <w:rsid w:val="00BA4242"/>
    <w:rsid w:val="00BA5D28"/>
    <w:rsid w:val="00BC28D0"/>
    <w:rsid w:val="00C117E6"/>
    <w:rsid w:val="00C2223E"/>
    <w:rsid w:val="00C336B1"/>
    <w:rsid w:val="00C40A5C"/>
    <w:rsid w:val="00CB7FE9"/>
    <w:rsid w:val="00CC4352"/>
    <w:rsid w:val="00CE57C7"/>
    <w:rsid w:val="00CF111C"/>
    <w:rsid w:val="00D336B3"/>
    <w:rsid w:val="00D40056"/>
    <w:rsid w:val="00D424FC"/>
    <w:rsid w:val="00DB414D"/>
    <w:rsid w:val="00DC00B6"/>
    <w:rsid w:val="00DC7750"/>
    <w:rsid w:val="00E13B90"/>
    <w:rsid w:val="00E24480"/>
    <w:rsid w:val="00E42EFF"/>
    <w:rsid w:val="00E84C88"/>
    <w:rsid w:val="00EB513F"/>
    <w:rsid w:val="00F04531"/>
    <w:rsid w:val="00F22D46"/>
    <w:rsid w:val="00F349D4"/>
    <w:rsid w:val="00F83422"/>
    <w:rsid w:val="00F91F1A"/>
    <w:rsid w:val="00FC7266"/>
    <w:rsid w:val="00FE5472"/>
    <w:rsid w:val="00FF0C62"/>
    <w:rsid w:val="00FF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D28"/>
    <w:pPr>
      <w:autoSpaceDN w:val="0"/>
      <w:textAlignment w:val="baseline"/>
    </w:pPr>
    <w:rPr>
      <w:rFonts w:ascii="Times New Roman" w:hAnsi="Times New Roman"/>
      <w:kern w:val="3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3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932C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Footer">
    <w:name w:val="footer"/>
    <w:basedOn w:val="Normal"/>
    <w:link w:val="FooterChar"/>
    <w:uiPriority w:val="99"/>
    <w:rsid w:val="00793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932CF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315</Words>
  <Characters>1801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高雄市左營區屏山國小 五 年級第 1 學期【彈性學習領域】課程計畫(九年一貫)</dc:title>
  <dc:subject/>
  <dc:creator>Windows 使用者</dc:creator>
  <cp:keywords/>
  <dc:description/>
  <cp:lastModifiedBy>lenovo</cp:lastModifiedBy>
  <cp:revision>2</cp:revision>
  <dcterms:created xsi:type="dcterms:W3CDTF">2022-06-09T04:56:00Z</dcterms:created>
  <dcterms:modified xsi:type="dcterms:W3CDTF">2022-06-09T04:56:00Z</dcterms:modified>
</cp:coreProperties>
</file>