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0C" w:rsidRPr="00C2223E" w:rsidRDefault="002D1F0C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2D1F0C" w:rsidRPr="00A028EA" w:rsidRDefault="002D1F0C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2D1F0C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B523B" w:rsidRDefault="002D1F0C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2223E" w:rsidRDefault="002D1F0C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2D1F0C" w:rsidRDefault="002D1F0C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聰明消費樂無窮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7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7-2-4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確認消費者在運動相關事物上的權利、義務及其與健康的關係。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從事消費活動時，能選擇良好的產品或服務。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面對促銷活動能表現出理性消費的行為。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知道不同的活動須穿著不同功能的鞋子。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知道選購鞋子的方法。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3-3-5</w:t>
              </w:r>
            </w:smartTag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F54CD2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F54CD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聰明消費樂無窮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7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7-2-4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確認消費者在運動相關事物上的權利、義務及其與健康的關係。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知道不同類型的鞋子具有不同的特點與功能。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能在經驗能力許可下，挑選適合的鞋子，維護自己的安全與健康。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知道消費行為中消費者應盡的義務與可享的權利。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知道消費者有申訴的權利及申訴的管道。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Default="002D1F0C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3-3-5</w:t>
              </w:r>
            </w:smartTag>
          </w:p>
          <w:p w:rsidR="002D1F0C" w:rsidRPr="00C2223E" w:rsidRDefault="002D1F0C" w:rsidP="000034C8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487750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487750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8775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飲食放大鏡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運用食品及營養標示的訊息，選擇符合營養、安全、經濟的食物。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2-2-5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能確認自己應對食物選擇負責任的重要性。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能運用食品及營養標示訊息，選擇營養又安全的食物。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了解食物選購的方式與食物安全的關係。</w:t>
            </w:r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了解食物清洗、解凍的方式與營養素流失的關係。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0034C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1-3-4</w:t>
              </w:r>
            </w:smartTag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1-3-5</w:t>
              </w:r>
            </w:smartTag>
          </w:p>
          <w:p w:rsidR="002D1F0C" w:rsidRPr="00AA299F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06574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1-3-4</w:t>
              </w:r>
            </w:smartTag>
          </w:p>
          <w:p w:rsidR="002D1F0C" w:rsidRPr="00C2223E" w:rsidRDefault="002D1F0C" w:rsidP="00306574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487750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壹、生活智慧王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飲食放大鏡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2-2-5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了解食物清洗、解凍的方式與營養素流失的關係。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了解食物烹調的方式與營養素流失的關係。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能認識食物包裝與貯存容器的適當性。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1-3-4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1-3-5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1-3-4</w:t>
              </w:r>
            </w:smartTag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487750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三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青春紀事簿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探討各年齡層的生理變化，並有能力處理個體成長過程中的重要轉變。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認識青春期及其意義。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認識青春期的「第二性徵」及清潔保健方法。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以健康的心態面對青春期的生理變化。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認識月經的形成及其意義。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了解生理期的保健及處理。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6.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以健康的心態面對青春期的生理變化。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7.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認識夢遺的形成及其意義。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8.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了解夢遺的預防與處理。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9.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了解青春期生理及心理的變化。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10.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了解青春期可能面對的問題並尋求解決的方法。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bookmarkStart w:id="0" w:name="OLE_LINK2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1-3-4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2-3-2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4-3-3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bookmarkEnd w:id="0"/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2-2-1</w:t>
              </w:r>
            </w:smartTag>
          </w:p>
          <w:p w:rsidR="002D1F0C" w:rsidRPr="00CA60B1" w:rsidRDefault="002D1F0C" w:rsidP="00CA60B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2D1F0C" w:rsidRPr="00CA60B1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605E45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605E45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青春你我他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6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6-2-4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學習有效的溝通技巧與理性的情緒表達，認識壓力。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知道情緒和想法的關係。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能利用轉念的方法來轉換不好的情緒，學習理性紓解情緒的方式。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了解情緒、壓力和身體健康之間的關係。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知道自己的壓力來源。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知道壓力的影響，並能建設性的處理問題。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6.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能善用溝通的技巧進行有效的雙向溝通。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1-3-1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2-2-1</w:t>
              </w:r>
            </w:smartTag>
          </w:p>
          <w:p w:rsidR="002D1F0C" w:rsidRPr="00CA60B1" w:rsidRDefault="002D1F0C" w:rsidP="00CA60B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2D1F0C" w:rsidRPr="00CA60B1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605E45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605E45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605E45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貳、青春無限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小心危險在身邊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5-2-1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覺察生活環境中的潛在危機並尋求協助。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5-2-2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判斷影響個人及他人安全的因素並能進行改善。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5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5-2-5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探討不同運動情境中的傷害預防及其處理。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能了解校園中可能發生的危險及預防的方法。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能繪製校園安全地圖，並能判斷可能造成的危險性。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能培養覺察校園環境中潛在的危機，並尋求協助解決的能力。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能了解冒險或炫耀行為，可能造成的危險情境及改進方法。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說出注意單車安全對個人及他人的影響。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6.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能了解可能造成運動傷害的環境與人為因素。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7.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能了解預防運動傷害的法則，並遵守各項運動規則。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8.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能了解校園中常發生的運動傷害。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9.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能熟悉運動傷害處理的原則。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4-3-1</w:t>
              </w:r>
            </w:smartTag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5-3-1</w:t>
              </w:r>
            </w:smartTag>
          </w:p>
          <w:p w:rsidR="002D1F0C" w:rsidRPr="00CA60B1" w:rsidRDefault="002D1F0C" w:rsidP="00CA60B1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2D1F0C" w:rsidRPr="00AB7597" w:rsidRDefault="002D1F0C" w:rsidP="00132046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健體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AB7597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交通安全教育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605E45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六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來玩飛盤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學童能運用飛盤做出指定動作。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學童能了解如何利用反手握投擲飛盤。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學童能認真參與活動。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學童能了解如何利用正手握投擲飛盤及雙手或單手接住飛盤。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學童能依據遊戲規則完成遊戲動作。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047A0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C047A0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七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我是飛毛腿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3-2-3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能遵守遊戲規則，並和同學作完成遊戲。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能體會並做出跑步與蹲踞式起跑動作。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能學習正確的起跑後加速跑與全速跑動作。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能做出起跑後擺臂與腿部的動作配合。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2"/>
                </w:smartTagPr>
                <w:r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2</w:t>
                </w: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七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我是飛毛腿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3-2-3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能學習終點衝刺跑與完成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100</w:t>
              </w:r>
              <w:r w:rsidRPr="00AA299F">
                <w:rPr>
                  <w:rFonts w:ascii="標楷體" w:eastAsia="標楷體" w:hAnsi="標楷體" w:cs="Arial Unicode MS" w:hint="eastAsia"/>
                  <w:color w:val="000000"/>
                  <w:sz w:val="20"/>
                </w:rPr>
                <w:t>公尺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短跑賽。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2</w:t>
                </w: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八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旋轉之王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評估社區休閒運動環境並選擇參與。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能評估社區休閒運動環境並選擇參與。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能藉由陀螺運動的介紹，引導學童認識並喜愛陀螺運動。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能學會陀螺的綁繩及投擲技巧。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能學會各種陀螺遊戲的技巧。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pStyle w:val="PlainText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參、活力滿分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八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旋轉之王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評估社區休閒運動環境並選擇參與。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4-2-5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能藉由陀螺運動的介紹，引導學童認識並喜愛陀螺運動。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能學會陀螺的綁繩及投擲技巧。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能學會各種陀螺遊戲的技巧。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能藉由陀螺運動的介紹與體驗，了解本土的文化。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活力有氧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能配合音樂的節奏完成伸展動作。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能了解伸展運動的重要。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能配合快節奏的音樂，學會動感的有氧舞蹈。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能和同學一起愉快的跳有氧舞蹈。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C37F0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投籃高手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3-2-3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知道雙手投籃的動作要領。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能藉由活動練習培養雙手投籃的技巧。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能於距離籃框不同角度、位置的地點完成投籃。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能知道擦板球和空心球投進要瞄準的位置不同。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5.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F447E2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參、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活力滿分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投籃高手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3-2-3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能藉由活動培養空手接球投籃的技巧。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能努力的嘗試並和同儕積極的配合練習。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能藉由活動培養籃球的技巧。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F447E2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F447E2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十一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大顯身手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能了解武術中重要的上肢、下肢、軀幹動作並說出正確的武術動作名稱。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能完成正確的武術連續動作。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十二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與繩共舞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在遊戲或簡單比賽中表現各類運動的基本動作或技術。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了解影響運動參與的因素。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4-2-5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能了解跳繩的由來。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能學會單人交叉跳、一跳二迴旋、雙人及多人跳繩的技能。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十二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與繩共舞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能學會多人跳繩的技能。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十三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羽球高手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能完成羽球正手發球的動作。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能藉由活動練習培養羽球正手發球的技巧。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能完成羽球正手高遠球拍擊的動作。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能藉由活動練習，培養羽球正手高遠球拍擊的技巧。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132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肆、矯健身手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十三</w:t>
            </w:r>
            <w:r w:rsidRPr="00AA299F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AA299F">
              <w:rPr>
                <w:rFonts w:ascii="標楷體" w:eastAsia="標楷體" w:hAnsi="標楷體" w:hint="eastAsia"/>
                <w:color w:val="000000"/>
                <w:sz w:val="20"/>
              </w:rPr>
              <w:t>羽球高手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3-2-3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能完成羽球正手高遠球拍擊的動作。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能藉由活動練習，培養羽球正手高遠球拍擊的技巧。</w:t>
            </w:r>
          </w:p>
          <w:p w:rsidR="002D1F0C" w:rsidRPr="00AA299F" w:rsidRDefault="002D1F0C" w:rsidP="0013204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能於活動中展現羽球發球與拍擊的動作。</w:t>
            </w:r>
          </w:p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t>4.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能藉由活動練習培養羽球拍擊的技巧。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13204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"/>
                  <w:attr w:name="Month" w:val="3"/>
                  <w:attr w:name="Year" w:val="2002"/>
                </w:smartTagPr>
                <w:r w:rsidRPr="00AA299F">
                  <w:rPr>
                    <w:rFonts w:ascii="標楷體" w:eastAsia="標楷體" w:hAnsi="標楷體" w:cs="Arial Unicode MS"/>
                    <w:color w:val="000000"/>
                    <w:sz w:val="20"/>
                  </w:rPr>
                  <w:t>1-2-1</w:t>
                </w:r>
              </w:smartTag>
            </w:smartTag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2D1F0C" w:rsidRPr="00AA299F" w:rsidRDefault="002D1F0C" w:rsidP="003F082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AA299F">
                <w:rPr>
                  <w:rFonts w:ascii="標楷體" w:eastAsia="標楷體" w:hAnsi="標楷體" w:cs="Arial Unicode MS"/>
                  <w:color w:val="000000"/>
                  <w:sz w:val="20"/>
                </w:rPr>
                <w:t>2-3-3</w:t>
              </w:r>
            </w:smartTag>
          </w:p>
          <w:p w:rsidR="002D1F0C" w:rsidRPr="00C2223E" w:rsidRDefault="002D1F0C" w:rsidP="003F082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D1F0C" w:rsidRPr="00C2223E" w:rsidTr="00113C1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Default="002D1F0C" w:rsidP="003C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C1B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F0C" w:rsidRPr="00C2223E" w:rsidRDefault="002D1F0C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C1B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0C" w:rsidRPr="00C2223E" w:rsidRDefault="002D1F0C" w:rsidP="003C1B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0C" w:rsidRPr="00AD5FFD" w:rsidRDefault="002D1F0C" w:rsidP="002A49C9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0C" w:rsidRPr="00831D0B" w:rsidRDefault="002D1F0C" w:rsidP="002A49C9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2D1F0C" w:rsidRPr="00C2223E" w:rsidRDefault="002D1F0C" w:rsidP="00A028EA">
      <w:pPr>
        <w:rPr>
          <w:rFonts w:ascii="標楷體" w:eastAsia="標楷體" w:hAnsi="標楷體"/>
        </w:rPr>
      </w:pPr>
    </w:p>
    <w:p w:rsidR="002D1F0C" w:rsidRPr="00C2223E" w:rsidRDefault="002D1F0C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2D1F0C" w:rsidRPr="00C2223E" w:rsidRDefault="002D1F0C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2D1F0C" w:rsidRPr="00C2223E" w:rsidRDefault="002D1F0C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2D1F0C" w:rsidRDefault="002D1F0C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2D1F0C" w:rsidRDefault="002D1F0C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2D1F0C" w:rsidRPr="00D336B3" w:rsidRDefault="002D1F0C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2D1F0C" w:rsidRDefault="002D1F0C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2D1F0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0C" w:rsidRDefault="002D1F0C">
      <w:r>
        <w:separator/>
      </w:r>
    </w:p>
  </w:endnote>
  <w:endnote w:type="continuationSeparator" w:id="0">
    <w:p w:rsidR="002D1F0C" w:rsidRDefault="002D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0C" w:rsidRDefault="002D1F0C">
      <w:r>
        <w:rPr>
          <w:color w:val="000000"/>
        </w:rPr>
        <w:separator/>
      </w:r>
    </w:p>
  </w:footnote>
  <w:footnote w:type="continuationSeparator" w:id="0">
    <w:p w:rsidR="002D1F0C" w:rsidRDefault="002D1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34C8"/>
    <w:rsid w:val="00005C36"/>
    <w:rsid w:val="0001171A"/>
    <w:rsid w:val="00011ABE"/>
    <w:rsid w:val="00011E78"/>
    <w:rsid w:val="00012E0B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C16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53E87"/>
    <w:rsid w:val="00160DFB"/>
    <w:rsid w:val="00162F8E"/>
    <w:rsid w:val="00164813"/>
    <w:rsid w:val="001656BE"/>
    <w:rsid w:val="001822DF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E5408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008D"/>
    <w:rsid w:val="00250592"/>
    <w:rsid w:val="002506E8"/>
    <w:rsid w:val="002542A2"/>
    <w:rsid w:val="00254D3A"/>
    <w:rsid w:val="002564FE"/>
    <w:rsid w:val="00257BBA"/>
    <w:rsid w:val="00261D16"/>
    <w:rsid w:val="00262565"/>
    <w:rsid w:val="00266458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49C9"/>
    <w:rsid w:val="002A5CE7"/>
    <w:rsid w:val="002A6592"/>
    <w:rsid w:val="002B2204"/>
    <w:rsid w:val="002B2A10"/>
    <w:rsid w:val="002B46B1"/>
    <w:rsid w:val="002B7186"/>
    <w:rsid w:val="002C02E1"/>
    <w:rsid w:val="002C32FD"/>
    <w:rsid w:val="002D170C"/>
    <w:rsid w:val="002D17BE"/>
    <w:rsid w:val="002D1F0C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105E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0826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7750"/>
    <w:rsid w:val="004965D5"/>
    <w:rsid w:val="00497A17"/>
    <w:rsid w:val="004A0E93"/>
    <w:rsid w:val="004A2467"/>
    <w:rsid w:val="004A4D3E"/>
    <w:rsid w:val="004A6B83"/>
    <w:rsid w:val="004B0FE7"/>
    <w:rsid w:val="004B5022"/>
    <w:rsid w:val="004B7147"/>
    <w:rsid w:val="004B73F2"/>
    <w:rsid w:val="004C072A"/>
    <w:rsid w:val="004C2D9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2C24"/>
    <w:rsid w:val="005D5FFC"/>
    <w:rsid w:val="005D657F"/>
    <w:rsid w:val="005D7C42"/>
    <w:rsid w:val="005E150A"/>
    <w:rsid w:val="005E22DE"/>
    <w:rsid w:val="005F399E"/>
    <w:rsid w:val="00605E45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258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27A2F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70F"/>
    <w:rsid w:val="00843CA7"/>
    <w:rsid w:val="00852F4C"/>
    <w:rsid w:val="00856735"/>
    <w:rsid w:val="00870547"/>
    <w:rsid w:val="00874D2B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8BF"/>
    <w:rsid w:val="00933D66"/>
    <w:rsid w:val="0093491C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5F2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99F"/>
    <w:rsid w:val="00AA2A9D"/>
    <w:rsid w:val="00AA5860"/>
    <w:rsid w:val="00AB1680"/>
    <w:rsid w:val="00AB5826"/>
    <w:rsid w:val="00AB7597"/>
    <w:rsid w:val="00AB7C62"/>
    <w:rsid w:val="00AC38AE"/>
    <w:rsid w:val="00AC5E7A"/>
    <w:rsid w:val="00AD5991"/>
    <w:rsid w:val="00AD5C98"/>
    <w:rsid w:val="00AD5F6E"/>
    <w:rsid w:val="00AD5FFD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059A"/>
    <w:rsid w:val="00B50664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47A0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F0D"/>
    <w:rsid w:val="00C42BFB"/>
    <w:rsid w:val="00C5087F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3B0E"/>
    <w:rsid w:val="00C94475"/>
    <w:rsid w:val="00C96830"/>
    <w:rsid w:val="00CA60B1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5F6D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1CD"/>
    <w:rsid w:val="00DF7ED3"/>
    <w:rsid w:val="00E053DE"/>
    <w:rsid w:val="00E0566A"/>
    <w:rsid w:val="00E13B90"/>
    <w:rsid w:val="00E17122"/>
    <w:rsid w:val="00E24B7B"/>
    <w:rsid w:val="00E2675D"/>
    <w:rsid w:val="00E274BE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7E2"/>
    <w:rsid w:val="00F44EE0"/>
    <w:rsid w:val="00F5000B"/>
    <w:rsid w:val="00F54CD2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3E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D3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491C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4A4D3E"/>
    <w:rPr>
      <w:sz w:val="20"/>
    </w:rPr>
  </w:style>
  <w:style w:type="paragraph" w:styleId="Footer">
    <w:name w:val="footer"/>
    <w:basedOn w:val="Normal"/>
    <w:link w:val="FooterChar"/>
    <w:uiPriority w:val="99"/>
    <w:rsid w:val="004A4D3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491C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4A4D3E"/>
    <w:rPr>
      <w:sz w:val="20"/>
    </w:rPr>
  </w:style>
  <w:style w:type="character" w:styleId="PageNumber">
    <w:name w:val="page number"/>
    <w:basedOn w:val="DefaultParagraphFont"/>
    <w:uiPriority w:val="99"/>
    <w:rsid w:val="004A4D3E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4D3E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4A4D3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4A4D3E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491C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4A4D3E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491C"/>
    <w:rPr>
      <w:b/>
      <w:bCs/>
    </w:rPr>
  </w:style>
  <w:style w:type="character" w:customStyle="1" w:styleId="a2">
    <w:name w:val="註解主旨 字元"/>
    <w:uiPriority w:val="99"/>
    <w:rsid w:val="004A4D3E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4A4D3E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91C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4A4D3E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4A4D3E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4A4D3E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4A4D3E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4A4D3E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4A4D3E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4A4D3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491C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4A4D3E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C1BC3"/>
    <w:rPr>
      <w:rFonts w:ascii="細明體" w:eastAsia="細明體" w:hAnsi="Courier New" w:cs="Century"/>
      <w:kern w:val="2"/>
      <w:sz w:val="24"/>
      <w:szCs w:val="24"/>
    </w:rPr>
  </w:style>
  <w:style w:type="paragraph" w:customStyle="1" w:styleId="4123">
    <w:name w:val="4.【教學目標】內文字（1.2.3.）"/>
    <w:basedOn w:val="PlainText"/>
    <w:uiPriority w:val="99"/>
    <w:rsid w:val="00CA60B1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7</Pages>
  <Words>770</Words>
  <Characters>4391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16</cp:revision>
  <cp:lastPrinted>2021-10-04T02:40:00Z</cp:lastPrinted>
  <dcterms:created xsi:type="dcterms:W3CDTF">2022-01-25T04:06:00Z</dcterms:created>
  <dcterms:modified xsi:type="dcterms:W3CDTF">2022-06-09T01:50:00Z</dcterms:modified>
</cp:coreProperties>
</file>